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D94B" w14:textId="77777777" w:rsidR="006300FA" w:rsidRPr="003301B0" w:rsidRDefault="006300FA" w:rsidP="00507775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286CB10" wp14:editId="38292AA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F30E" w14:textId="77777777" w:rsidR="006300FA" w:rsidRPr="003301B0" w:rsidRDefault="006300FA" w:rsidP="00507775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27A12DA3" w14:textId="77777777" w:rsidR="006300FA" w:rsidRPr="003301B0" w:rsidRDefault="006300FA" w:rsidP="00507775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D609FFA" w14:textId="77777777" w:rsidR="006300FA" w:rsidRPr="003301B0" w:rsidRDefault="006300FA" w:rsidP="00507775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EE62AE3" w14:textId="77777777" w:rsidR="006300FA" w:rsidRPr="003301B0" w:rsidRDefault="006300FA" w:rsidP="00507775">
      <w:pPr>
        <w:ind w:firstLine="0"/>
        <w:jc w:val="center"/>
        <w:rPr>
          <w:rFonts w:ascii="Times New Roman" w:hAnsi="Times New Roman"/>
          <w:b/>
          <w:sz w:val="32"/>
        </w:rPr>
      </w:pPr>
    </w:p>
    <w:p w14:paraId="4F08240D" w14:textId="77777777" w:rsidR="006300FA" w:rsidRPr="00925532" w:rsidRDefault="006300FA" w:rsidP="00507775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65BDB8C" w14:textId="77777777" w:rsidR="006300FA" w:rsidRPr="00925532" w:rsidRDefault="006300FA" w:rsidP="003301B0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00FA" w:rsidRPr="00925532" w14:paraId="372020D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022EA7" w14:textId="056B2746" w:rsidR="006300FA" w:rsidRPr="005932D4" w:rsidRDefault="006300FA" w:rsidP="0050777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08.04.2024</w:t>
            </w:r>
          </w:p>
        </w:tc>
        <w:tc>
          <w:tcPr>
            <w:tcW w:w="6595" w:type="dxa"/>
            <w:vMerge w:val="restart"/>
          </w:tcPr>
          <w:p w14:paraId="27C47744" w14:textId="0E5362EB" w:rsidR="006300FA" w:rsidRPr="005932D4" w:rsidRDefault="006300FA" w:rsidP="0050777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529-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>па-нпа</w:t>
            </w:r>
          </w:p>
        </w:tc>
      </w:tr>
      <w:tr w:rsidR="006300FA" w:rsidRPr="003301B0" w14:paraId="6CABC785" w14:textId="77777777" w:rsidTr="00D63BB7">
        <w:trPr>
          <w:cantSplit/>
          <w:trHeight w:val="70"/>
        </w:trPr>
        <w:tc>
          <w:tcPr>
            <w:tcW w:w="3119" w:type="dxa"/>
          </w:tcPr>
          <w:p w14:paraId="66983689" w14:textId="77777777" w:rsidR="006300FA" w:rsidRPr="003301B0" w:rsidRDefault="006300FA" w:rsidP="00507775">
            <w:pPr>
              <w:ind w:firstLine="0"/>
              <w:rPr>
                <w:rFonts w:ascii="Times New Roman" w:hAnsi="Times New Roman"/>
                <w:sz w:val="4"/>
              </w:rPr>
            </w:pPr>
          </w:p>
          <w:p w14:paraId="78711795" w14:textId="77777777" w:rsidR="006300FA" w:rsidRPr="003301B0" w:rsidRDefault="006300FA" w:rsidP="00507775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25A2ABF6" w14:textId="77777777" w:rsidR="006300FA" w:rsidRPr="003301B0" w:rsidRDefault="006300FA" w:rsidP="00507775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462A2D3A" w14:textId="1E557294" w:rsidR="00984439" w:rsidRDefault="006300FA" w:rsidP="00507775">
      <w:pPr>
        <w:ind w:firstLine="0"/>
        <w:jc w:val="center"/>
        <w:outlineLvl w:val="0"/>
        <w:rPr>
          <w:rFonts w:ascii="Times New Roman" w:hAnsi="Times New Roman"/>
          <w:bCs/>
          <w:kern w:val="28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</w:rPr>
        <w:t>г.Нефтеюганск</w:t>
      </w:r>
      <w:bookmarkEnd w:id="0"/>
      <w:proofErr w:type="spellEnd"/>
    </w:p>
    <w:p w14:paraId="4F19568E" w14:textId="77777777" w:rsidR="006300FA" w:rsidRDefault="006300FA" w:rsidP="00507775">
      <w:pPr>
        <w:ind w:firstLine="0"/>
        <w:jc w:val="center"/>
        <w:outlineLvl w:val="0"/>
        <w:rPr>
          <w:rFonts w:ascii="Times New Roman" w:hAnsi="Times New Roman"/>
          <w:bCs/>
          <w:kern w:val="28"/>
          <w:sz w:val="26"/>
          <w:szCs w:val="26"/>
        </w:rPr>
      </w:pPr>
    </w:p>
    <w:p w14:paraId="11DC7E6A" w14:textId="4B7F6D47" w:rsidR="001C2571" w:rsidRPr="00B736D8" w:rsidRDefault="001C2571" w:rsidP="00B736D8">
      <w:pPr>
        <w:ind w:firstLine="0"/>
        <w:jc w:val="center"/>
        <w:outlineLvl w:val="0"/>
        <w:rPr>
          <w:rFonts w:ascii="Times New Roman" w:hAnsi="Times New Roman"/>
          <w:bCs/>
          <w:kern w:val="28"/>
          <w:sz w:val="26"/>
          <w:szCs w:val="26"/>
        </w:rPr>
      </w:pPr>
      <w:r w:rsidRPr="00B736D8">
        <w:rPr>
          <w:rFonts w:ascii="Times New Roman" w:hAnsi="Times New Roman"/>
          <w:bCs/>
          <w:kern w:val="28"/>
          <w:sz w:val="26"/>
          <w:szCs w:val="26"/>
        </w:rPr>
        <w:t>О внесении изменений в постановление администрации</w:t>
      </w:r>
      <w:r w:rsidR="00984439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B736D8">
        <w:rPr>
          <w:rFonts w:ascii="Times New Roman" w:hAnsi="Times New Roman"/>
          <w:bCs/>
          <w:kern w:val="28"/>
          <w:sz w:val="26"/>
          <w:szCs w:val="26"/>
        </w:rPr>
        <w:t>Нефтеюганского района</w:t>
      </w:r>
      <w:r w:rsidR="00984439">
        <w:rPr>
          <w:rFonts w:ascii="Times New Roman" w:hAnsi="Times New Roman"/>
          <w:bCs/>
          <w:kern w:val="28"/>
          <w:sz w:val="26"/>
          <w:szCs w:val="26"/>
        </w:rPr>
        <w:br/>
      </w:r>
      <w:r w:rsidRPr="00B736D8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B736D8">
        <w:rPr>
          <w:rFonts w:ascii="Times New Roman" w:eastAsia="Calibri" w:hAnsi="Times New Roman"/>
          <w:bCs/>
          <w:kern w:val="28"/>
          <w:sz w:val="26"/>
          <w:szCs w:val="26"/>
        </w:rPr>
        <w:t>от 15.01.2016 № 27-па-нпа</w:t>
      </w:r>
      <w:r w:rsidRPr="00B736D8">
        <w:rPr>
          <w:rFonts w:ascii="Times New Roman" w:hAnsi="Times New Roman"/>
          <w:bCs/>
          <w:kern w:val="28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E72CE6" w:rsidRPr="00B736D8">
        <w:rPr>
          <w:rFonts w:ascii="Times New Roman" w:eastAsia="Calibri" w:hAnsi="Times New Roman"/>
          <w:sz w:val="26"/>
          <w:szCs w:val="26"/>
        </w:rPr>
        <w:t xml:space="preserve">Выдача разрешения </w:t>
      </w:r>
      <w:r w:rsidR="00984439">
        <w:rPr>
          <w:rFonts w:ascii="Times New Roman" w:eastAsia="Calibri" w:hAnsi="Times New Roman"/>
          <w:sz w:val="26"/>
          <w:szCs w:val="26"/>
        </w:rPr>
        <w:br/>
      </w:r>
      <w:r w:rsidR="00E72CE6" w:rsidRPr="00B736D8">
        <w:rPr>
          <w:rFonts w:ascii="Times New Roman" w:eastAsia="Calibri" w:hAnsi="Times New Roman"/>
          <w:sz w:val="26"/>
          <w:szCs w:val="26"/>
        </w:rPr>
        <w:t>на ввод объекта в эксплуатацию</w:t>
      </w:r>
      <w:r w:rsidRPr="00B736D8">
        <w:rPr>
          <w:rFonts w:ascii="Times New Roman" w:hAnsi="Times New Roman"/>
          <w:bCs/>
          <w:kern w:val="28"/>
          <w:sz w:val="26"/>
          <w:szCs w:val="26"/>
        </w:rPr>
        <w:t>»</w:t>
      </w:r>
    </w:p>
    <w:p w14:paraId="52EA73E3" w14:textId="77777777" w:rsidR="003A5A56" w:rsidRPr="00B736D8" w:rsidRDefault="003A5A56" w:rsidP="00B736D8">
      <w:pPr>
        <w:tabs>
          <w:tab w:val="left" w:pos="1008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076C9AF8" w14:textId="77777777" w:rsidR="00503EC0" w:rsidRPr="00B736D8" w:rsidRDefault="00503EC0" w:rsidP="00B736D8">
      <w:pPr>
        <w:tabs>
          <w:tab w:val="left" w:pos="1008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7A0D3D55" w14:textId="6AC86CD0" w:rsidR="00970C50" w:rsidRPr="00B736D8" w:rsidRDefault="00970C50" w:rsidP="00B736D8">
      <w:pPr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  <w:t>«Об организации предоставления государственных и муниципальных услуг»,</w:t>
      </w:r>
      <w:r w:rsidR="00EC0AEA" w:rsidRPr="00B736D8">
        <w:rPr>
          <w:rFonts w:ascii="Times New Roman" w:hAnsi="Times New Roman"/>
          <w:iCs/>
          <w:sz w:val="26"/>
          <w:szCs w:val="26"/>
        </w:rPr>
        <w:t xml:space="preserve"> постановлением Правительства Российской Федерации от 26.03.2016 № 236 </w:t>
      </w:r>
      <w:r w:rsidR="00EC0AEA" w:rsidRPr="00B736D8">
        <w:rPr>
          <w:rFonts w:ascii="Times New Roman" w:hAnsi="Times New Roman"/>
          <w:iCs/>
          <w:sz w:val="26"/>
          <w:szCs w:val="26"/>
        </w:rPr>
        <w:br/>
        <w:t xml:space="preserve">«О требованиях к предоставлению в электронной форме государственных </w:t>
      </w:r>
      <w:r w:rsidR="00EC0AEA" w:rsidRPr="00B736D8">
        <w:rPr>
          <w:rFonts w:ascii="Times New Roman" w:hAnsi="Times New Roman"/>
          <w:iCs/>
          <w:sz w:val="26"/>
          <w:szCs w:val="26"/>
        </w:rPr>
        <w:br/>
        <w:t>и муниципальных услуг»</w:t>
      </w: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постановлениями администрации Нефтеюганского</w:t>
      </w:r>
      <w:r w:rsidR="00EC0AEA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района от 06.02.2013 № 242-па </w:t>
      </w: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Нефтеюганского муниципального района Ханты-Мансийского автономного округа </w:t>
      </w:r>
      <w:r w:rsidR="00984439">
        <w:rPr>
          <w:rFonts w:ascii="Times New Roman" w:eastAsia="Calibri" w:hAnsi="Times New Roman"/>
          <w:color w:val="000000"/>
          <w:sz w:val="26"/>
          <w:szCs w:val="26"/>
          <w:lang w:eastAsia="en-US"/>
        </w:rPr>
        <w:t>–</w:t>
      </w: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Югры»,</w:t>
      </w:r>
      <w:r w:rsidRPr="00B736D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 целях приведения нормативного правового акта в соответствие с действующим законодательством Российской Федерации, а также в связи со структурными изменениями в администрации Нефт</w:t>
      </w:r>
      <w:r w:rsidR="00B83421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еюганского района </w:t>
      </w: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п о с т а н о в л я ю:</w:t>
      </w:r>
    </w:p>
    <w:p w14:paraId="4969D834" w14:textId="77777777" w:rsidR="001C2571" w:rsidRPr="00B736D8" w:rsidRDefault="001C2571" w:rsidP="00B736D8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7C982A37" w14:textId="7F7A70E4" w:rsidR="004A2D63" w:rsidRPr="00984439" w:rsidRDefault="004A2D63" w:rsidP="00984439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 xml:space="preserve">Внести </w:t>
      </w:r>
      <w:r w:rsidR="001C2571" w:rsidRPr="00984439">
        <w:rPr>
          <w:rFonts w:ascii="Times New Roman" w:hAnsi="Times New Roman"/>
          <w:color w:val="000000"/>
          <w:sz w:val="26"/>
          <w:szCs w:val="26"/>
        </w:rPr>
        <w:t xml:space="preserve">в постановление </w:t>
      </w:r>
      <w:r w:rsidRPr="00984439">
        <w:rPr>
          <w:rFonts w:ascii="Times New Roman" w:hAnsi="Times New Roman"/>
          <w:color w:val="000000"/>
          <w:sz w:val="26"/>
          <w:szCs w:val="26"/>
        </w:rPr>
        <w:t xml:space="preserve">администрации Нефтеюганского района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984439">
        <w:rPr>
          <w:rFonts w:ascii="Times New Roman" w:hAnsi="Times New Roman"/>
          <w:color w:val="000000"/>
          <w:sz w:val="26"/>
          <w:szCs w:val="26"/>
        </w:rPr>
        <w:t>от 15.01.2016 № 27-па-нпа «</w:t>
      </w:r>
      <w:r w:rsidR="00E72CE6" w:rsidRPr="00984439">
        <w:rPr>
          <w:rFonts w:ascii="Times New Roman" w:hAnsi="Times New Roman"/>
          <w:bCs/>
          <w:kern w:val="28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E72CE6" w:rsidRPr="00984439">
        <w:rPr>
          <w:rFonts w:ascii="Times New Roman" w:eastAsia="Calibri" w:hAnsi="Times New Roman"/>
          <w:sz w:val="26"/>
          <w:szCs w:val="26"/>
        </w:rPr>
        <w:t xml:space="preserve">Выдача разрешения на ввод объекта </w:t>
      </w:r>
      <w:r w:rsidR="00984439">
        <w:rPr>
          <w:rFonts w:ascii="Times New Roman" w:eastAsia="Calibri" w:hAnsi="Times New Roman"/>
          <w:sz w:val="26"/>
          <w:szCs w:val="26"/>
        </w:rPr>
        <w:br/>
      </w:r>
      <w:r w:rsidR="00E72CE6" w:rsidRPr="00984439">
        <w:rPr>
          <w:rFonts w:ascii="Times New Roman" w:eastAsia="Calibri" w:hAnsi="Times New Roman"/>
          <w:sz w:val="26"/>
          <w:szCs w:val="26"/>
        </w:rPr>
        <w:t>в эксплуатацию</w:t>
      </w:r>
      <w:r w:rsidRPr="00984439">
        <w:rPr>
          <w:rFonts w:ascii="Times New Roman" w:hAnsi="Times New Roman"/>
          <w:color w:val="000000"/>
          <w:sz w:val="26"/>
          <w:szCs w:val="26"/>
        </w:rPr>
        <w:t>»</w:t>
      </w:r>
      <w:r w:rsidR="009844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5AD3" w:rsidRPr="00984439">
        <w:rPr>
          <w:rFonts w:ascii="Times New Roman" w:hAnsi="Times New Roman"/>
          <w:color w:val="000000"/>
          <w:sz w:val="26"/>
          <w:szCs w:val="26"/>
        </w:rPr>
        <w:t>следующ</w:t>
      </w:r>
      <w:r w:rsidR="003362B7" w:rsidRPr="00984439">
        <w:rPr>
          <w:rFonts w:ascii="Times New Roman" w:hAnsi="Times New Roman"/>
          <w:color w:val="000000"/>
          <w:sz w:val="26"/>
          <w:szCs w:val="26"/>
        </w:rPr>
        <w:t>и</w:t>
      </w:r>
      <w:r w:rsidR="000A5AD3" w:rsidRPr="00984439">
        <w:rPr>
          <w:rFonts w:ascii="Times New Roman" w:hAnsi="Times New Roman"/>
          <w:color w:val="000000"/>
          <w:sz w:val="26"/>
          <w:szCs w:val="26"/>
        </w:rPr>
        <w:t>е изменени</w:t>
      </w:r>
      <w:r w:rsidR="003362B7" w:rsidRPr="00984439">
        <w:rPr>
          <w:rFonts w:ascii="Times New Roman" w:hAnsi="Times New Roman"/>
          <w:color w:val="000000"/>
          <w:sz w:val="26"/>
          <w:szCs w:val="26"/>
        </w:rPr>
        <w:t>я</w:t>
      </w:r>
      <w:r w:rsidR="000A5AD3" w:rsidRPr="00984439">
        <w:rPr>
          <w:rFonts w:ascii="Times New Roman" w:hAnsi="Times New Roman"/>
          <w:color w:val="000000"/>
          <w:sz w:val="26"/>
          <w:szCs w:val="26"/>
        </w:rPr>
        <w:t>:</w:t>
      </w:r>
    </w:p>
    <w:p w14:paraId="5823A265" w14:textId="01E4D7B2" w:rsidR="000A5AD3" w:rsidRPr="00B736D8" w:rsidRDefault="000A5AD3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746F59" w:rsidRPr="00B736D8">
        <w:rPr>
          <w:rFonts w:ascii="Times New Roman" w:hAnsi="Times New Roman"/>
          <w:color w:val="000000"/>
          <w:sz w:val="26"/>
          <w:szCs w:val="26"/>
        </w:rPr>
        <w:t>П</w:t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ункт 4 </w:t>
      </w:r>
      <w:r w:rsidR="00746F59" w:rsidRPr="00B736D8">
        <w:rPr>
          <w:rFonts w:ascii="Times New Roman" w:hAnsi="Times New Roman"/>
          <w:color w:val="000000"/>
          <w:sz w:val="26"/>
          <w:szCs w:val="26"/>
        </w:rPr>
        <w:t xml:space="preserve">постановляющей части </w:t>
      </w:r>
      <w:r w:rsidRPr="00B736D8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14:paraId="3DF97B73" w14:textId="1ED3FAE1" w:rsidR="000A5AD3" w:rsidRPr="00B736D8" w:rsidRDefault="000A5AD3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 xml:space="preserve">«4. Контроль за выполнением постановления возложить </w:t>
      </w:r>
      <w:r w:rsidR="00FD0097" w:rsidRPr="00B736D8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Pr="00B736D8">
        <w:rPr>
          <w:rFonts w:ascii="Times New Roman" w:hAnsi="Times New Roman"/>
          <w:color w:val="000000"/>
          <w:sz w:val="26"/>
          <w:szCs w:val="26"/>
        </w:rPr>
        <w:t>заместителя главы Нефтеюганского района Ченцову М.А.».</w:t>
      </w:r>
    </w:p>
    <w:p w14:paraId="5C96D271" w14:textId="77777777" w:rsidR="00746F59" w:rsidRPr="00B736D8" w:rsidRDefault="00B83421" w:rsidP="00B736D8">
      <w:pPr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>1.2.</w:t>
      </w:r>
      <w:r w:rsidRPr="00B736D8">
        <w:rPr>
          <w:rFonts w:ascii="Times New Roman" w:hAnsi="Times New Roman"/>
          <w:sz w:val="26"/>
          <w:szCs w:val="26"/>
        </w:rPr>
        <w:t xml:space="preserve"> </w:t>
      </w: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В </w:t>
      </w:r>
      <w:r w:rsidR="00746F59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приложении:</w:t>
      </w:r>
    </w:p>
    <w:p w14:paraId="049E676D" w14:textId="55151809" w:rsidR="002368D7" w:rsidRPr="00B736D8" w:rsidRDefault="00746F59" w:rsidP="00B736D8">
      <w:pPr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</w:t>
      </w:r>
      <w:r w:rsidR="00B83421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.2.1</w:t>
      </w:r>
      <w:r w:rsidR="00062A85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</w:t>
      </w:r>
      <w:r w:rsidR="00B83421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="002368D7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В разделе </w:t>
      </w:r>
      <w:r w:rsidR="002368D7" w:rsidRPr="00B736D8">
        <w:rPr>
          <w:rFonts w:ascii="Times New Roman" w:eastAsia="Calibri" w:hAnsi="Times New Roman"/>
          <w:color w:val="000000"/>
          <w:sz w:val="26"/>
          <w:szCs w:val="26"/>
          <w:lang w:val="en-US" w:eastAsia="en-US"/>
        </w:rPr>
        <w:t>I</w:t>
      </w:r>
      <w:r w:rsidR="002368D7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:</w:t>
      </w:r>
    </w:p>
    <w:p w14:paraId="2547F766" w14:textId="5B74DEA5" w:rsidR="002368D7" w:rsidRPr="00B736D8" w:rsidRDefault="002368D7" w:rsidP="00B736D8">
      <w:pPr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1.2.1.1.</w:t>
      </w:r>
      <w:r w:rsidRPr="00B736D8">
        <w:rPr>
          <w:rFonts w:ascii="Times New Roman" w:hAnsi="Times New Roman"/>
          <w:sz w:val="26"/>
          <w:szCs w:val="26"/>
        </w:rPr>
        <w:t xml:space="preserve"> </w:t>
      </w:r>
      <w:r w:rsidR="00130CDB" w:rsidRPr="00B736D8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В абзаце шестом подпункта 3.1 пункта 3 подраздела «Требования </w:t>
      </w:r>
      <w:r w:rsidR="00130CDB" w:rsidRPr="00B736D8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br/>
        <w:t xml:space="preserve">к порядку информирования о правилах предоставления муниципальной услуги» слова «www.admoil.ru» заменить словами «admoil.gosuslugi.ru». </w:t>
      </w:r>
    </w:p>
    <w:p w14:paraId="02BAA074" w14:textId="32FBD49F" w:rsidR="00B83421" w:rsidRPr="00B736D8" w:rsidRDefault="00194A17" w:rsidP="00B736D8">
      <w:pPr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1.2.1.</w:t>
      </w:r>
      <w:r w:rsidR="002368D7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2.</w:t>
      </w:r>
      <w:r w:rsidR="002368D7" w:rsidRPr="00B736D8">
        <w:rPr>
          <w:rFonts w:ascii="Times New Roman" w:hAnsi="Times New Roman"/>
          <w:sz w:val="26"/>
          <w:szCs w:val="26"/>
        </w:rPr>
        <w:t xml:space="preserve"> </w:t>
      </w:r>
      <w:r w:rsidR="00130CDB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Пункт 11 </w:t>
      </w:r>
      <w:r w:rsidR="002368D7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подраздел</w:t>
      </w:r>
      <w:r w:rsidR="00130CDB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а</w:t>
      </w:r>
      <w:r w:rsidR="00746F59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«Результат предоставления муниципальной услуги»</w:t>
      </w:r>
      <w:r w:rsidR="002368D7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="00EC10D0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дополнить абзацем</w:t>
      </w:r>
      <w:r w:rsidR="002368D7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двенадцатым</w:t>
      </w:r>
      <w:r w:rsidR="00EC10D0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следующ</w:t>
      </w:r>
      <w:r w:rsidR="00035CE4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его</w:t>
      </w:r>
      <w:r w:rsidR="002368D7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содержани</w:t>
      </w:r>
      <w:r w:rsidR="00035CE4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я</w:t>
      </w:r>
      <w:r w:rsidR="00B83421"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:</w:t>
      </w:r>
    </w:p>
    <w:p w14:paraId="22B27D7C" w14:textId="1749DC4F" w:rsidR="00B83421" w:rsidRPr="00B736D8" w:rsidRDefault="00B83421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>«До выдачи разрешения на ввод объекта в эксплуатацию в течение срока, указанного в части 5</w:t>
      </w:r>
      <w:r w:rsidR="00BC10FF" w:rsidRPr="00B736D8">
        <w:rPr>
          <w:rFonts w:ascii="Times New Roman" w:hAnsi="Times New Roman"/>
          <w:color w:val="000000"/>
          <w:sz w:val="26"/>
          <w:szCs w:val="26"/>
        </w:rPr>
        <w:t xml:space="preserve"> статьи 55</w:t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47B0C" w:rsidRPr="00B736D8">
        <w:rPr>
          <w:rFonts w:ascii="Times New Roman" w:hAnsi="Times New Roman"/>
          <w:color w:val="000000"/>
          <w:sz w:val="26"/>
          <w:szCs w:val="26"/>
        </w:rPr>
        <w:t>К</w:t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одекса, </w:t>
      </w:r>
      <w:r w:rsidR="00E66D88" w:rsidRPr="00B736D8">
        <w:rPr>
          <w:rFonts w:ascii="Times New Roman" w:hAnsi="Times New Roman"/>
          <w:color w:val="000000"/>
          <w:sz w:val="26"/>
          <w:szCs w:val="26"/>
        </w:rPr>
        <w:t xml:space="preserve">специалисты уполномоченного органа </w:t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B736D8">
        <w:rPr>
          <w:rFonts w:ascii="Times New Roman" w:hAnsi="Times New Roman"/>
          <w:color w:val="000000"/>
          <w:sz w:val="26"/>
          <w:szCs w:val="26"/>
        </w:rPr>
        <w:t>для выдачи разрешения на ввод объекта в эксплуатацию, содержат сведения, составляющие государственную тайну.».</w:t>
      </w:r>
    </w:p>
    <w:p w14:paraId="5548A2BD" w14:textId="679D2BF9" w:rsidR="00FB797F" w:rsidRPr="00B736D8" w:rsidRDefault="00746F59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>1.2</w:t>
      </w:r>
      <w:r w:rsidR="00FB797F" w:rsidRPr="00B736D8">
        <w:rPr>
          <w:rFonts w:ascii="Times New Roman" w:hAnsi="Times New Roman"/>
          <w:color w:val="000000"/>
          <w:sz w:val="26"/>
          <w:szCs w:val="26"/>
        </w:rPr>
        <w:t>.</w:t>
      </w:r>
      <w:r w:rsidRPr="00B736D8">
        <w:rPr>
          <w:rFonts w:ascii="Times New Roman" w:hAnsi="Times New Roman"/>
          <w:color w:val="000000"/>
          <w:sz w:val="26"/>
          <w:szCs w:val="26"/>
        </w:rPr>
        <w:t>2.</w:t>
      </w:r>
      <w:r w:rsidR="00FB797F" w:rsidRPr="00B736D8">
        <w:rPr>
          <w:rFonts w:ascii="Times New Roman" w:hAnsi="Times New Roman"/>
          <w:color w:val="000000"/>
          <w:sz w:val="26"/>
          <w:szCs w:val="26"/>
        </w:rPr>
        <w:t xml:space="preserve"> В разделе II</w:t>
      </w:r>
      <w:r w:rsidRPr="00B736D8">
        <w:rPr>
          <w:rFonts w:ascii="Times New Roman" w:hAnsi="Times New Roman"/>
          <w:color w:val="000000"/>
          <w:sz w:val="26"/>
          <w:szCs w:val="26"/>
        </w:rPr>
        <w:t>:</w:t>
      </w:r>
    </w:p>
    <w:p w14:paraId="11ABCED9" w14:textId="0220413D" w:rsidR="00BB791A" w:rsidRPr="00B736D8" w:rsidRDefault="00746F59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>1.2</w:t>
      </w:r>
      <w:r w:rsidR="00BB791A" w:rsidRPr="00B736D8">
        <w:rPr>
          <w:rFonts w:ascii="Times New Roman" w:hAnsi="Times New Roman"/>
          <w:color w:val="000000"/>
          <w:sz w:val="26"/>
          <w:szCs w:val="26"/>
        </w:rPr>
        <w:t>.</w:t>
      </w:r>
      <w:r w:rsidRPr="00B736D8">
        <w:rPr>
          <w:rFonts w:ascii="Times New Roman" w:hAnsi="Times New Roman"/>
          <w:color w:val="000000"/>
          <w:sz w:val="26"/>
          <w:szCs w:val="26"/>
        </w:rPr>
        <w:t>2.1</w:t>
      </w:r>
      <w:r w:rsidR="00BB791A" w:rsidRPr="00B736D8">
        <w:rPr>
          <w:rFonts w:ascii="Times New Roman" w:hAnsi="Times New Roman"/>
          <w:color w:val="000000"/>
          <w:sz w:val="26"/>
          <w:szCs w:val="26"/>
        </w:rPr>
        <w:t xml:space="preserve"> </w:t>
      </w:r>
      <w:bookmarkStart w:id="1" w:name="_Hlk158887627"/>
      <w:r w:rsidR="00DD443B" w:rsidRPr="00B736D8">
        <w:rPr>
          <w:rFonts w:ascii="Times New Roman" w:hAnsi="Times New Roman"/>
          <w:color w:val="000000"/>
          <w:sz w:val="26"/>
          <w:szCs w:val="26"/>
        </w:rPr>
        <w:t>В</w:t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 подраздел</w:t>
      </w:r>
      <w:r w:rsidR="00DD443B" w:rsidRPr="00B736D8">
        <w:rPr>
          <w:rFonts w:ascii="Times New Roman" w:hAnsi="Times New Roman"/>
          <w:color w:val="000000"/>
          <w:sz w:val="26"/>
          <w:szCs w:val="26"/>
        </w:rPr>
        <w:t>е</w:t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 «Правовые основания для предоставления муниципальной услуги»</w:t>
      </w:r>
      <w:r w:rsidR="00DD443B" w:rsidRPr="00B736D8">
        <w:rPr>
          <w:rFonts w:ascii="Times New Roman" w:hAnsi="Times New Roman"/>
          <w:color w:val="000000"/>
          <w:sz w:val="26"/>
          <w:szCs w:val="26"/>
        </w:rPr>
        <w:t>:</w:t>
      </w:r>
    </w:p>
    <w:p w14:paraId="65BB3244" w14:textId="179C1957" w:rsidR="00DD443B" w:rsidRPr="00B736D8" w:rsidRDefault="00DD443B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>1.2.2.1.1.</w:t>
      </w:r>
      <w:r w:rsidRPr="00B736D8">
        <w:rPr>
          <w:rFonts w:ascii="Times New Roman" w:hAnsi="Times New Roman"/>
          <w:sz w:val="26"/>
          <w:szCs w:val="26"/>
        </w:rPr>
        <w:t xml:space="preserve"> Подпункт 7 п</w:t>
      </w:r>
      <w:r w:rsidRPr="00B736D8">
        <w:rPr>
          <w:rFonts w:ascii="Times New Roman" w:hAnsi="Times New Roman"/>
          <w:color w:val="000000"/>
          <w:sz w:val="26"/>
          <w:szCs w:val="26"/>
        </w:rPr>
        <w:t>ункта 14 изложить в следующей редакции:</w:t>
      </w:r>
    </w:p>
    <w:bookmarkEnd w:id="1"/>
    <w:p w14:paraId="7EE7F3D8" w14:textId="4B88AEBA" w:rsidR="00BB791A" w:rsidRPr="00B736D8" w:rsidRDefault="00BB791A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 xml:space="preserve">«7) технический план объекта капитального строительства, подготовленный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13.07.2015 года № 218-ФЗ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«О государственной регистрации недвижимости», за исключением ввода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в эксплуатацию объекта капитального строительства, в отношении которого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«Об особенностях оформления прав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B736D8">
        <w:rPr>
          <w:rFonts w:ascii="Times New Roman" w:hAnsi="Times New Roman"/>
          <w:color w:val="000000"/>
          <w:sz w:val="26"/>
          <w:szCs w:val="26"/>
        </w:rPr>
        <w:t>и (или) государственная регистрация прав не осуществляются</w:t>
      </w:r>
      <w:r w:rsidR="003362B7" w:rsidRPr="00B736D8">
        <w:rPr>
          <w:rFonts w:ascii="Times New Roman" w:hAnsi="Times New Roman"/>
          <w:color w:val="000000"/>
          <w:sz w:val="26"/>
          <w:szCs w:val="26"/>
        </w:rPr>
        <w:t>;</w:t>
      </w:r>
      <w:r w:rsidRPr="00B736D8">
        <w:rPr>
          <w:rFonts w:ascii="Times New Roman" w:hAnsi="Times New Roman"/>
          <w:color w:val="000000"/>
          <w:sz w:val="26"/>
          <w:szCs w:val="26"/>
        </w:rPr>
        <w:t>».</w:t>
      </w:r>
    </w:p>
    <w:p w14:paraId="2AB8BE1B" w14:textId="25A3B7E8" w:rsidR="00DD443B" w:rsidRPr="00B736D8" w:rsidRDefault="00DD443B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>1.2.2.1.2. Подпункт 4 пункта 16 изложить в следующей редакции:</w:t>
      </w:r>
    </w:p>
    <w:p w14:paraId="14D30B43" w14:textId="6AA07997" w:rsidR="00DD443B" w:rsidRPr="00B736D8" w:rsidRDefault="00DD443B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 xml:space="preserve">«4) заключение органа государственного строительного надзора (в случае,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если предусмотрено осуществление государственного строительного надзора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в соответствии с частью 1 статьи 54 </w:t>
      </w:r>
      <w:r w:rsidR="00F33E7F" w:rsidRPr="00B736D8">
        <w:rPr>
          <w:rFonts w:ascii="Times New Roman" w:hAnsi="Times New Roman"/>
          <w:color w:val="000000"/>
          <w:sz w:val="26"/>
          <w:szCs w:val="26"/>
        </w:rPr>
        <w:t>Кодекса</w:t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r w:rsidR="00F33E7F" w:rsidRPr="00B736D8">
        <w:rPr>
          <w:rFonts w:ascii="Times New Roman" w:hAnsi="Times New Roman"/>
          <w:color w:val="000000"/>
          <w:sz w:val="26"/>
          <w:szCs w:val="26"/>
        </w:rPr>
        <w:t>Кодекса</w:t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с частью 1.3 статьи 52 </w:t>
      </w:r>
      <w:r w:rsidR="00F33E7F" w:rsidRPr="00B736D8">
        <w:rPr>
          <w:rFonts w:ascii="Times New Roman" w:hAnsi="Times New Roman"/>
          <w:color w:val="000000"/>
          <w:sz w:val="26"/>
          <w:szCs w:val="26"/>
        </w:rPr>
        <w:t>Кодекса</w:t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B736D8">
        <w:rPr>
          <w:rFonts w:ascii="Times New Roman" w:hAnsi="Times New Roman"/>
          <w:color w:val="000000"/>
          <w:sz w:val="26"/>
          <w:szCs w:val="26"/>
        </w:rPr>
        <w:t>в случаях, предусмотренных частью 5 статьи 54 Кодекса</w:t>
      </w:r>
      <w:r w:rsidR="00442BB1" w:rsidRPr="00B736D8">
        <w:rPr>
          <w:rFonts w:ascii="Times New Roman" w:hAnsi="Times New Roman"/>
          <w:color w:val="000000"/>
          <w:sz w:val="26"/>
          <w:szCs w:val="26"/>
        </w:rPr>
        <w:t>.</w:t>
      </w:r>
      <w:r w:rsidR="00F33E7F" w:rsidRPr="00B736D8">
        <w:rPr>
          <w:rFonts w:ascii="Times New Roman" w:hAnsi="Times New Roman"/>
          <w:color w:val="000000"/>
          <w:sz w:val="26"/>
          <w:szCs w:val="26"/>
        </w:rPr>
        <w:t>».</w:t>
      </w:r>
    </w:p>
    <w:p w14:paraId="5E9805D3" w14:textId="29657CCF" w:rsidR="00FB797F" w:rsidRPr="00B736D8" w:rsidRDefault="00746F59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>1.2.2.</w:t>
      </w:r>
      <w:r w:rsidR="00E62D99" w:rsidRPr="00B736D8">
        <w:rPr>
          <w:rFonts w:ascii="Times New Roman" w:hAnsi="Times New Roman"/>
          <w:color w:val="000000"/>
          <w:sz w:val="26"/>
          <w:szCs w:val="26"/>
        </w:rPr>
        <w:t>2</w:t>
      </w:r>
      <w:r w:rsidR="00FB797F" w:rsidRPr="00B736D8">
        <w:rPr>
          <w:rFonts w:ascii="Times New Roman" w:hAnsi="Times New Roman"/>
          <w:color w:val="000000"/>
          <w:sz w:val="26"/>
          <w:szCs w:val="26"/>
        </w:rPr>
        <w:t xml:space="preserve">. В подразделе «Особенности предоставления муниципальной услуги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="00FB797F" w:rsidRPr="00B736D8">
        <w:rPr>
          <w:rFonts w:ascii="Times New Roman" w:hAnsi="Times New Roman"/>
          <w:color w:val="000000"/>
          <w:sz w:val="26"/>
          <w:szCs w:val="26"/>
        </w:rPr>
        <w:t>в электронной форме»:</w:t>
      </w:r>
    </w:p>
    <w:p w14:paraId="09244F57" w14:textId="6AA23BDE" w:rsidR="00FB797F" w:rsidRPr="00B736D8" w:rsidRDefault="00FB797F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>1.</w:t>
      </w:r>
      <w:r w:rsidR="00746F59" w:rsidRPr="00B736D8">
        <w:rPr>
          <w:rFonts w:ascii="Times New Roman" w:hAnsi="Times New Roman"/>
          <w:color w:val="000000"/>
          <w:sz w:val="26"/>
          <w:szCs w:val="26"/>
        </w:rPr>
        <w:t>2</w:t>
      </w:r>
      <w:r w:rsidRPr="00B736D8">
        <w:rPr>
          <w:rFonts w:ascii="Times New Roman" w:hAnsi="Times New Roman"/>
          <w:color w:val="000000"/>
          <w:sz w:val="26"/>
          <w:szCs w:val="26"/>
        </w:rPr>
        <w:t>.</w:t>
      </w:r>
      <w:r w:rsidR="00E62D99" w:rsidRPr="00B736D8">
        <w:rPr>
          <w:rFonts w:ascii="Times New Roman" w:hAnsi="Times New Roman"/>
          <w:color w:val="000000"/>
          <w:sz w:val="26"/>
          <w:szCs w:val="26"/>
        </w:rPr>
        <w:t>2</w:t>
      </w:r>
      <w:r w:rsidR="00746F59" w:rsidRPr="00B736D8">
        <w:rPr>
          <w:rFonts w:ascii="Times New Roman" w:hAnsi="Times New Roman"/>
          <w:color w:val="000000"/>
          <w:sz w:val="26"/>
          <w:szCs w:val="26"/>
        </w:rPr>
        <w:t>.2.1.</w:t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 Пункт 34 изложить в следующей редакции:</w:t>
      </w:r>
    </w:p>
    <w:p w14:paraId="51046E5B" w14:textId="23BE813E" w:rsidR="00FB797F" w:rsidRPr="00B736D8" w:rsidRDefault="00FB797F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>«34. При предоставлении муниципальной услуги в электронной форме посредством Единого и Регионального порталов заявителям обеспечивается:</w:t>
      </w:r>
    </w:p>
    <w:p w14:paraId="320A8A47" w14:textId="2768668C" w:rsidR="00FB797F" w:rsidRPr="00984439" w:rsidRDefault="00FB797F" w:rsidP="00984439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14:paraId="59678AE0" w14:textId="78EEE165" w:rsidR="00FB797F" w:rsidRPr="00984439" w:rsidRDefault="00FB797F" w:rsidP="00984439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 xml:space="preserve">запись на прием в уполномоченный орган для подачи заявления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984439">
        <w:rPr>
          <w:rFonts w:ascii="Times New Roman" w:hAnsi="Times New Roman"/>
          <w:color w:val="000000"/>
          <w:sz w:val="26"/>
          <w:szCs w:val="26"/>
        </w:rPr>
        <w:t>о предоставлении муниципальной услуги,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14:paraId="74479F58" w14:textId="7A1B8C21" w:rsidR="00FB797F" w:rsidRPr="00984439" w:rsidRDefault="00FB797F" w:rsidP="00984439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>формирование запроса о предоставлении муниципальной услуги;</w:t>
      </w:r>
    </w:p>
    <w:p w14:paraId="7AB8E95A" w14:textId="1FE80F24" w:rsidR="00FB797F" w:rsidRPr="00984439" w:rsidRDefault="00FB797F" w:rsidP="00984439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услуги;</w:t>
      </w:r>
    </w:p>
    <w:p w14:paraId="22DD219A" w14:textId="25F3F76E" w:rsidR="00FB797F" w:rsidRPr="00984439" w:rsidRDefault="00FB797F" w:rsidP="00984439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14:paraId="185EC6D2" w14:textId="092BB5B8" w:rsidR="00FB797F" w:rsidRPr="00984439" w:rsidRDefault="00FB797F" w:rsidP="00984439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 xml:space="preserve">получение сведений о ходе выполнения запроса о предоставлении муниципальной услуги; </w:t>
      </w:r>
    </w:p>
    <w:p w14:paraId="06FE30C6" w14:textId="7D8BF6D8" w:rsidR="00FB797F" w:rsidRPr="00984439" w:rsidRDefault="00FB797F" w:rsidP="00984439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>осуществление оценки качества предоставления муниципальной услуги;</w:t>
      </w:r>
    </w:p>
    <w:p w14:paraId="38097833" w14:textId="2243437C" w:rsidR="00FB797F" w:rsidRPr="00984439" w:rsidRDefault="00FB797F" w:rsidP="00984439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 xml:space="preserve">анкетирование заявителя (предъявление заявителю перечня вопросов </w:t>
      </w:r>
      <w:r w:rsidR="003362B7" w:rsidRPr="00984439">
        <w:rPr>
          <w:rFonts w:ascii="Times New Roman" w:hAnsi="Times New Roman"/>
          <w:color w:val="000000"/>
          <w:sz w:val="26"/>
          <w:szCs w:val="26"/>
        </w:rPr>
        <w:br/>
      </w:r>
      <w:r w:rsidRPr="00984439">
        <w:rPr>
          <w:rFonts w:ascii="Times New Roman" w:hAnsi="Times New Roman"/>
          <w:color w:val="000000"/>
          <w:sz w:val="26"/>
          <w:szCs w:val="26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5E550AAD" w14:textId="66AF2DE7" w:rsidR="00FB797F" w:rsidRPr="00984439" w:rsidRDefault="00FB797F" w:rsidP="00984439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14:paraId="7C9C6401" w14:textId="08B181A4" w:rsidR="00FB797F" w:rsidRPr="00984439" w:rsidRDefault="00FB797F" w:rsidP="00984439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служащих, работников.».</w:t>
      </w:r>
    </w:p>
    <w:p w14:paraId="0002E12C" w14:textId="11E218C9" w:rsidR="00FB797F" w:rsidRPr="00B736D8" w:rsidRDefault="00FB797F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>1.</w:t>
      </w:r>
      <w:r w:rsidR="00746F59" w:rsidRPr="00B736D8">
        <w:rPr>
          <w:rFonts w:ascii="Times New Roman" w:hAnsi="Times New Roman"/>
          <w:color w:val="000000"/>
          <w:sz w:val="26"/>
          <w:szCs w:val="26"/>
        </w:rPr>
        <w:t>2</w:t>
      </w:r>
      <w:r w:rsidRPr="00B736D8">
        <w:rPr>
          <w:rFonts w:ascii="Times New Roman" w:hAnsi="Times New Roman"/>
          <w:color w:val="000000"/>
          <w:sz w:val="26"/>
          <w:szCs w:val="26"/>
        </w:rPr>
        <w:t>.</w:t>
      </w:r>
      <w:r w:rsidR="00E62D99" w:rsidRPr="00B736D8">
        <w:rPr>
          <w:rFonts w:ascii="Times New Roman" w:hAnsi="Times New Roman"/>
          <w:color w:val="000000"/>
          <w:sz w:val="26"/>
          <w:szCs w:val="26"/>
        </w:rPr>
        <w:t>2</w:t>
      </w:r>
      <w:r w:rsidRPr="00B736D8">
        <w:rPr>
          <w:rFonts w:ascii="Times New Roman" w:hAnsi="Times New Roman"/>
          <w:color w:val="000000"/>
          <w:sz w:val="26"/>
          <w:szCs w:val="26"/>
        </w:rPr>
        <w:t>.2.</w:t>
      </w:r>
      <w:r w:rsidR="00746F59" w:rsidRPr="00B736D8">
        <w:rPr>
          <w:rFonts w:ascii="Times New Roman" w:hAnsi="Times New Roman"/>
          <w:color w:val="000000"/>
          <w:sz w:val="26"/>
          <w:szCs w:val="26"/>
        </w:rPr>
        <w:t>2.</w:t>
      </w:r>
      <w:r w:rsidRPr="00B736D8">
        <w:rPr>
          <w:rFonts w:ascii="Times New Roman" w:hAnsi="Times New Roman"/>
          <w:color w:val="000000"/>
          <w:sz w:val="26"/>
          <w:szCs w:val="26"/>
        </w:rPr>
        <w:t xml:space="preserve"> Пункт 36 изложить в следующей редакции:</w:t>
      </w:r>
    </w:p>
    <w:p w14:paraId="0984FCC6" w14:textId="4EBC3CF1" w:rsidR="00FB797F" w:rsidRPr="00B736D8" w:rsidRDefault="00FB797F" w:rsidP="00B736D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36D8">
        <w:rPr>
          <w:rFonts w:ascii="Times New Roman" w:hAnsi="Times New Roman"/>
          <w:color w:val="000000"/>
          <w:sz w:val="26"/>
          <w:szCs w:val="26"/>
        </w:rPr>
        <w:t>«36. При организации записи на прием в уполномоченный орган заявителю обеспечивается возможность:</w:t>
      </w:r>
    </w:p>
    <w:p w14:paraId="4DE1FCB7" w14:textId="34E9AD60" w:rsidR="00FB797F" w:rsidRPr="00984439" w:rsidRDefault="00FB797F" w:rsidP="0098443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 xml:space="preserve">ознакомления с расписанием работы уполномоченного органа </w:t>
      </w:r>
      <w:r w:rsidR="00984439">
        <w:rPr>
          <w:rFonts w:ascii="Times New Roman" w:hAnsi="Times New Roman"/>
          <w:color w:val="000000"/>
          <w:sz w:val="26"/>
          <w:szCs w:val="26"/>
        </w:rPr>
        <w:br/>
      </w:r>
      <w:r w:rsidRPr="00984439">
        <w:rPr>
          <w:rFonts w:ascii="Times New Roman" w:hAnsi="Times New Roman"/>
          <w:color w:val="000000"/>
          <w:sz w:val="26"/>
          <w:szCs w:val="26"/>
        </w:rPr>
        <w:t>либо специалиста уполномоченного органа, а также с доступными для записи на прием датами и интервалами времени приема;</w:t>
      </w:r>
    </w:p>
    <w:p w14:paraId="23BFE539" w14:textId="0533F279" w:rsidR="00EC10D0" w:rsidRPr="00984439" w:rsidRDefault="00FB797F" w:rsidP="0098443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84439">
        <w:rPr>
          <w:rFonts w:ascii="Times New Roman" w:hAnsi="Times New Roman"/>
          <w:color w:val="000000"/>
          <w:sz w:val="26"/>
          <w:szCs w:val="26"/>
        </w:rPr>
        <w:t>записи в любые свободные для приема дату и время в пределах установленного в уполномоченном органе графика приема заявителей.».</w:t>
      </w:r>
    </w:p>
    <w:p w14:paraId="099046B6" w14:textId="10CFE210" w:rsidR="00DE3DD6" w:rsidRPr="00B736D8" w:rsidRDefault="00746F59" w:rsidP="00B736D8">
      <w:pPr>
        <w:tabs>
          <w:tab w:val="left" w:pos="851"/>
          <w:tab w:val="left" w:pos="993"/>
        </w:tabs>
        <w:ind w:firstLine="709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B736D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1.2</w:t>
      </w:r>
      <w:r w:rsidR="00DE3DD6" w:rsidRPr="00B736D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</w:t>
      </w:r>
      <w:r w:rsidR="00E62D99" w:rsidRPr="00B736D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B736D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.2</w:t>
      </w:r>
      <w:r w:rsidR="00DE3DD6" w:rsidRPr="00B736D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</w:t>
      </w:r>
      <w:r w:rsidRPr="00B736D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3.</w:t>
      </w:r>
      <w:r w:rsidR="00DE3DD6" w:rsidRPr="00B736D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Пункт 44 изложить в следующей редакции:</w:t>
      </w:r>
    </w:p>
    <w:p w14:paraId="2D38CD55" w14:textId="1BE27F71" w:rsidR="00447B0C" w:rsidRPr="00B736D8" w:rsidRDefault="00447B0C" w:rsidP="00B736D8">
      <w:pPr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36D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«44. Заявителю в качестве результата предоставления муниципальной услуги обеспечивается по его выбору возможность:</w:t>
      </w:r>
    </w:p>
    <w:p w14:paraId="772A0BBE" w14:textId="2D849289" w:rsidR="00447B0C" w:rsidRPr="00984439" w:rsidRDefault="00447B0C" w:rsidP="00984439">
      <w:pPr>
        <w:pStyle w:val="ab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84439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получения электронного документа, подписанного руководителем уполномоченного органа либо лицом, его замещающим, действующих на основании доверенностей, с использованием усиленной квалифицированной электронной подписи;</w:t>
      </w:r>
    </w:p>
    <w:p w14:paraId="23117E5F" w14:textId="53BE0C7B" w:rsidR="00447B0C" w:rsidRPr="00984439" w:rsidRDefault="00447B0C" w:rsidP="00984439">
      <w:pPr>
        <w:pStyle w:val="ab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84439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подписью;</w:t>
      </w:r>
    </w:p>
    <w:p w14:paraId="7129D036" w14:textId="0D73EB8F" w:rsidR="00447B0C" w:rsidRPr="00984439" w:rsidRDefault="00447B0C" w:rsidP="00984439">
      <w:pPr>
        <w:pStyle w:val="ab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84439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внесения изменений в сведения, содержащиеся в </w:t>
      </w:r>
      <w:r w:rsidR="000C5FD8" w:rsidRPr="00984439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муниципальных</w:t>
      </w:r>
      <w:r w:rsidRPr="00984439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0D49CD80" w14:textId="26200FC3" w:rsidR="00DA38FC" w:rsidRPr="00984439" w:rsidRDefault="00447B0C" w:rsidP="00984439">
      <w:pPr>
        <w:pStyle w:val="ab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984439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получения с использованием Единого и Регионального порталов электронного документа в машиночитаемом формате, подписанного руководителем уполномоченного органа либо лицом, его замещающим, с использованием усиленной квалифицированной электронной подписи.».</w:t>
      </w:r>
    </w:p>
    <w:p w14:paraId="7444529C" w14:textId="77777777" w:rsidR="000C5FD8" w:rsidRPr="00B736D8" w:rsidRDefault="000C5FD8" w:rsidP="00B736D8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B736D8">
        <w:rPr>
          <w:rFonts w:ascii="Times New Roman" w:hAnsi="Times New Roman"/>
          <w:color w:val="000000" w:themeColor="text1"/>
          <w:sz w:val="26"/>
          <w:szCs w:val="26"/>
        </w:rPr>
        <w:t xml:space="preserve">1.2.3. Пункты 60 и 61 подраздела «Порядок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 их объединений и организаций» раздела </w:t>
      </w:r>
      <w:r w:rsidRPr="00B736D8">
        <w:rPr>
          <w:rFonts w:ascii="Times New Roman" w:hAnsi="Times New Roman"/>
          <w:color w:val="000000" w:themeColor="text1"/>
          <w:sz w:val="26"/>
          <w:szCs w:val="26"/>
          <w:lang w:val="en-US"/>
        </w:rPr>
        <w:t>IV</w:t>
      </w:r>
      <w:r w:rsidRPr="00B736D8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7C222746" w14:textId="37098561" w:rsidR="000C5FD8" w:rsidRPr="00B736D8" w:rsidRDefault="000C5FD8" w:rsidP="00B736D8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B736D8">
        <w:rPr>
          <w:rFonts w:ascii="Times New Roman" w:hAnsi="Times New Roman"/>
          <w:color w:val="000000" w:themeColor="text1"/>
          <w:sz w:val="26"/>
          <w:szCs w:val="26"/>
        </w:rPr>
        <w:t xml:space="preserve">«60. Периодичность проведения плановых проверок полноты и качества представления муниципальной услуги устанавливается в соответствии </w:t>
      </w:r>
      <w:r w:rsidR="00984439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B736D8">
        <w:rPr>
          <w:rFonts w:ascii="Times New Roman" w:hAnsi="Times New Roman"/>
          <w:color w:val="000000" w:themeColor="text1"/>
          <w:sz w:val="26"/>
          <w:szCs w:val="26"/>
        </w:rPr>
        <w:t>с утвержденным заместителем Главы Нефтеюганского района, курирующим данное направление, годовым планом проведения плановых проверок уполномоченного органа.</w:t>
      </w:r>
    </w:p>
    <w:p w14:paraId="4549AB54" w14:textId="77777777" w:rsidR="000C5FD8" w:rsidRPr="00B736D8" w:rsidRDefault="000C5FD8" w:rsidP="00B736D8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B736D8">
        <w:rPr>
          <w:rFonts w:ascii="Times New Roman" w:hAnsi="Times New Roman"/>
          <w:color w:val="000000" w:themeColor="text1"/>
          <w:sz w:val="26"/>
          <w:szCs w:val="26"/>
        </w:rPr>
        <w:t>Плановые проверки полноты и качества предоставления муниципальной услуги проводятся руководителем уполномоченного органа либо лицом, его замещающим.</w:t>
      </w:r>
    </w:p>
    <w:p w14:paraId="363E9BF2" w14:textId="177481EA" w:rsidR="000C5FD8" w:rsidRPr="00B736D8" w:rsidRDefault="000C5FD8" w:rsidP="00B736D8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B736D8">
        <w:rPr>
          <w:rFonts w:ascii="Times New Roman" w:hAnsi="Times New Roman"/>
          <w:color w:val="000000" w:themeColor="text1"/>
          <w:sz w:val="26"/>
          <w:szCs w:val="26"/>
        </w:rPr>
        <w:t>61. Внеплановые проверки полноты и качества предоставления муниципальной услуги проводятся заместителем Главы Нефтеюганского района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</w:t>
      </w:r>
      <w:r w:rsidR="00CC0009" w:rsidRPr="00B736D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B736D8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14:paraId="0E636CEB" w14:textId="77AAC304" w:rsidR="00044FCC" w:rsidRPr="00B736D8" w:rsidRDefault="00044FCC" w:rsidP="00B736D8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B736D8">
        <w:rPr>
          <w:rFonts w:ascii="Times New Roman" w:hAnsi="Times New Roman"/>
          <w:color w:val="000000" w:themeColor="text1"/>
          <w:sz w:val="26"/>
          <w:szCs w:val="26"/>
        </w:rPr>
        <w:t>1.2.4.</w:t>
      </w:r>
      <w:r w:rsidRPr="00B736D8">
        <w:rPr>
          <w:rFonts w:ascii="Times New Roman" w:hAnsi="Times New Roman"/>
          <w:sz w:val="26"/>
          <w:szCs w:val="26"/>
        </w:rPr>
        <w:t xml:space="preserve"> </w:t>
      </w:r>
      <w:r w:rsidRPr="00B736D8">
        <w:rPr>
          <w:rFonts w:ascii="Times New Roman" w:hAnsi="Times New Roman"/>
          <w:color w:val="000000" w:themeColor="text1"/>
          <w:sz w:val="26"/>
          <w:szCs w:val="26"/>
        </w:rPr>
        <w:t>Приложени</w:t>
      </w:r>
      <w:r w:rsidR="00AF0FE4" w:rsidRPr="00B736D8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B736D8">
        <w:rPr>
          <w:rFonts w:ascii="Times New Roman" w:hAnsi="Times New Roman"/>
          <w:color w:val="000000" w:themeColor="text1"/>
          <w:sz w:val="26"/>
          <w:szCs w:val="26"/>
        </w:rPr>
        <w:t xml:space="preserve"> № 1 к административному регламенту предоставления муниципальной услуги «Выдача разрешения на </w:t>
      </w:r>
      <w:r w:rsidR="009A7C20" w:rsidRPr="00B736D8">
        <w:rPr>
          <w:rFonts w:ascii="Times New Roman" w:hAnsi="Times New Roman"/>
          <w:color w:val="000000" w:themeColor="text1"/>
          <w:sz w:val="26"/>
          <w:szCs w:val="26"/>
        </w:rPr>
        <w:t>ввод</w:t>
      </w:r>
      <w:r w:rsidR="002F7609" w:rsidRPr="00B736D8">
        <w:rPr>
          <w:rFonts w:ascii="Times New Roman" w:hAnsi="Times New Roman"/>
          <w:sz w:val="26"/>
          <w:szCs w:val="26"/>
        </w:rPr>
        <w:t xml:space="preserve"> </w:t>
      </w:r>
      <w:r w:rsidR="002F7609" w:rsidRPr="00B736D8">
        <w:rPr>
          <w:rFonts w:ascii="Times New Roman" w:hAnsi="Times New Roman"/>
          <w:color w:val="000000" w:themeColor="text1"/>
          <w:sz w:val="26"/>
          <w:szCs w:val="26"/>
        </w:rPr>
        <w:t>объекта в эксплуатацию»</w:t>
      </w:r>
      <w:r w:rsidRPr="00B736D8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B07AA0" w:rsidRPr="00B736D8">
        <w:rPr>
          <w:rFonts w:ascii="Times New Roman" w:hAnsi="Times New Roman"/>
          <w:color w:val="000000" w:themeColor="text1"/>
          <w:sz w:val="26"/>
          <w:szCs w:val="26"/>
        </w:rPr>
        <w:t>изложить</w:t>
      </w:r>
      <w:r w:rsidR="00415947" w:rsidRPr="00B736D8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 w:rsidR="00B07AA0" w:rsidRPr="00B736D8">
        <w:rPr>
          <w:rFonts w:ascii="Times New Roman" w:hAnsi="Times New Roman"/>
          <w:color w:val="000000" w:themeColor="text1"/>
          <w:sz w:val="26"/>
          <w:szCs w:val="26"/>
        </w:rPr>
        <w:t xml:space="preserve"> редакции</w:t>
      </w:r>
      <w:r w:rsidR="00DA4DE8" w:rsidRPr="00B736D8">
        <w:rPr>
          <w:rFonts w:ascii="Times New Roman" w:hAnsi="Times New Roman"/>
          <w:color w:val="000000" w:themeColor="text1"/>
          <w:sz w:val="26"/>
          <w:szCs w:val="26"/>
        </w:rPr>
        <w:t xml:space="preserve"> согласно приложению к настоящему постановлению.</w:t>
      </w:r>
    </w:p>
    <w:p w14:paraId="623010C1" w14:textId="407D4122" w:rsidR="00DE3DD6" w:rsidRPr="002C6AF1" w:rsidRDefault="00DE3DD6" w:rsidP="002C6AF1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C6AF1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256D50E1" w14:textId="5E1A5A97" w:rsidR="00035CE4" w:rsidRPr="002C6AF1" w:rsidRDefault="00035CE4" w:rsidP="002C6AF1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C6AF1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с учетом положений, установленных пунктом 4 настоящего постановления.</w:t>
      </w:r>
    </w:p>
    <w:p w14:paraId="75CAF890" w14:textId="61992DD2" w:rsidR="00035CE4" w:rsidRPr="002C6AF1" w:rsidRDefault="00A52086" w:rsidP="002C6AF1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C6AF1">
        <w:rPr>
          <w:rFonts w:ascii="Times New Roman" w:hAnsi="Times New Roman"/>
          <w:color w:val="000000"/>
          <w:sz w:val="26"/>
          <w:szCs w:val="26"/>
        </w:rPr>
        <w:t xml:space="preserve">Подпункт 1.2.1.2 </w:t>
      </w:r>
      <w:r w:rsidR="00A964FC" w:rsidRPr="002C6AF1">
        <w:rPr>
          <w:rFonts w:ascii="Times New Roman" w:hAnsi="Times New Roman"/>
          <w:color w:val="000000"/>
          <w:sz w:val="26"/>
          <w:szCs w:val="26"/>
        </w:rPr>
        <w:t xml:space="preserve">пункта 1 </w:t>
      </w:r>
      <w:r w:rsidRPr="002C6AF1">
        <w:rPr>
          <w:rFonts w:ascii="Times New Roman" w:hAnsi="Times New Roman"/>
          <w:color w:val="000000"/>
          <w:sz w:val="26"/>
          <w:szCs w:val="26"/>
        </w:rPr>
        <w:t>распространяет свое действие на правоотношени</w:t>
      </w:r>
      <w:r w:rsidR="00A964FC" w:rsidRPr="002C6AF1">
        <w:rPr>
          <w:rFonts w:ascii="Times New Roman" w:hAnsi="Times New Roman"/>
          <w:color w:val="000000"/>
          <w:sz w:val="26"/>
          <w:szCs w:val="26"/>
        </w:rPr>
        <w:t>я</w:t>
      </w:r>
      <w:r w:rsidRPr="002C6AF1">
        <w:rPr>
          <w:rFonts w:ascii="Times New Roman" w:hAnsi="Times New Roman"/>
          <w:color w:val="000000"/>
          <w:sz w:val="26"/>
          <w:szCs w:val="26"/>
        </w:rPr>
        <w:t>, возникш</w:t>
      </w:r>
      <w:r w:rsidR="00A964FC" w:rsidRPr="002C6AF1">
        <w:rPr>
          <w:rFonts w:ascii="Times New Roman" w:hAnsi="Times New Roman"/>
          <w:color w:val="000000"/>
          <w:sz w:val="26"/>
          <w:szCs w:val="26"/>
        </w:rPr>
        <w:t>и</w:t>
      </w:r>
      <w:r w:rsidRPr="002C6AF1">
        <w:rPr>
          <w:rFonts w:ascii="Times New Roman" w:hAnsi="Times New Roman"/>
          <w:color w:val="000000"/>
          <w:sz w:val="26"/>
          <w:szCs w:val="26"/>
        </w:rPr>
        <w:t xml:space="preserve">е с 01.09.2023, </w:t>
      </w:r>
      <w:r w:rsidR="00B54675" w:rsidRPr="002C6AF1">
        <w:rPr>
          <w:rFonts w:ascii="Times New Roman" w:hAnsi="Times New Roman"/>
          <w:color w:val="000000"/>
          <w:sz w:val="26"/>
          <w:szCs w:val="26"/>
        </w:rPr>
        <w:t xml:space="preserve">подпункты 1.1, 1.2.1.1 и 1.2.4.1 пункта 1 настоящего постановления распространяют своё действие на правоотношения, возникшие </w:t>
      </w:r>
      <w:r w:rsidR="002C6AF1">
        <w:rPr>
          <w:rFonts w:ascii="Times New Roman" w:hAnsi="Times New Roman"/>
          <w:color w:val="000000"/>
          <w:sz w:val="26"/>
          <w:szCs w:val="26"/>
        </w:rPr>
        <w:br/>
      </w:r>
      <w:r w:rsidR="00B54675" w:rsidRPr="002C6AF1">
        <w:rPr>
          <w:rFonts w:ascii="Times New Roman" w:hAnsi="Times New Roman"/>
          <w:color w:val="000000"/>
          <w:sz w:val="26"/>
          <w:szCs w:val="26"/>
        </w:rPr>
        <w:t xml:space="preserve">с 01.01.2024, </w:t>
      </w:r>
      <w:r w:rsidRPr="002C6AF1">
        <w:rPr>
          <w:rFonts w:ascii="Times New Roman" w:hAnsi="Times New Roman"/>
          <w:color w:val="000000"/>
          <w:sz w:val="26"/>
          <w:szCs w:val="26"/>
        </w:rPr>
        <w:t>подпункт 1.2.2.1</w:t>
      </w:r>
      <w:r w:rsidR="00AB049B" w:rsidRPr="002C6AF1">
        <w:rPr>
          <w:rFonts w:ascii="Times New Roman" w:hAnsi="Times New Roman"/>
          <w:color w:val="000000"/>
          <w:sz w:val="26"/>
          <w:szCs w:val="26"/>
        </w:rPr>
        <w:t>.1</w:t>
      </w:r>
      <w:r w:rsidRPr="002C6A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64FC" w:rsidRPr="002C6AF1">
        <w:rPr>
          <w:rFonts w:ascii="Times New Roman" w:hAnsi="Times New Roman"/>
          <w:color w:val="000000"/>
          <w:sz w:val="26"/>
          <w:szCs w:val="26"/>
        </w:rPr>
        <w:t xml:space="preserve">пункта 1 настоящего постановления </w:t>
      </w:r>
      <w:r w:rsidRPr="002C6AF1">
        <w:rPr>
          <w:rFonts w:ascii="Times New Roman" w:hAnsi="Times New Roman"/>
          <w:color w:val="000000"/>
          <w:sz w:val="26"/>
          <w:szCs w:val="26"/>
        </w:rPr>
        <w:t xml:space="preserve">применяется </w:t>
      </w:r>
      <w:r w:rsidR="002C6AF1">
        <w:rPr>
          <w:rFonts w:ascii="Times New Roman" w:hAnsi="Times New Roman"/>
          <w:color w:val="000000"/>
          <w:sz w:val="26"/>
          <w:szCs w:val="26"/>
        </w:rPr>
        <w:br/>
      </w:r>
      <w:r w:rsidRPr="002C6AF1">
        <w:rPr>
          <w:rFonts w:ascii="Times New Roman" w:hAnsi="Times New Roman"/>
          <w:color w:val="000000"/>
          <w:sz w:val="26"/>
          <w:szCs w:val="26"/>
        </w:rPr>
        <w:t>с 01.05.2024</w:t>
      </w:r>
      <w:r w:rsidR="00AB049B" w:rsidRPr="002C6AF1">
        <w:rPr>
          <w:rFonts w:ascii="Times New Roman" w:hAnsi="Times New Roman"/>
          <w:color w:val="000000"/>
          <w:sz w:val="26"/>
          <w:szCs w:val="26"/>
        </w:rPr>
        <w:t xml:space="preserve">, подпункт 1.2.2.1.2 пункта 1 настоящего постановления применяется </w:t>
      </w:r>
      <w:r w:rsidR="002C6AF1">
        <w:rPr>
          <w:rFonts w:ascii="Times New Roman" w:hAnsi="Times New Roman"/>
          <w:color w:val="000000"/>
          <w:sz w:val="26"/>
          <w:szCs w:val="26"/>
        </w:rPr>
        <w:br/>
      </w:r>
      <w:r w:rsidR="00AB049B" w:rsidRPr="002C6AF1">
        <w:rPr>
          <w:rFonts w:ascii="Times New Roman" w:hAnsi="Times New Roman"/>
          <w:color w:val="000000"/>
          <w:sz w:val="26"/>
          <w:szCs w:val="26"/>
        </w:rPr>
        <w:t>с 01.09.2024</w:t>
      </w:r>
      <w:r w:rsidR="00B54675" w:rsidRPr="002C6AF1">
        <w:rPr>
          <w:rFonts w:ascii="Times New Roman" w:hAnsi="Times New Roman"/>
          <w:color w:val="000000"/>
          <w:sz w:val="26"/>
          <w:szCs w:val="26"/>
        </w:rPr>
        <w:t>.</w:t>
      </w:r>
    </w:p>
    <w:p w14:paraId="329E06FE" w14:textId="0F133099" w:rsidR="00DE3DD6" w:rsidRPr="00B736D8" w:rsidRDefault="00DE3DD6" w:rsidP="002C6AF1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2C6AF1">
        <w:rPr>
          <w:rFonts w:ascii="Times New Roman" w:hAnsi="Times New Roman"/>
          <w:color w:val="000000"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B736D8">
        <w:rPr>
          <w:rFonts w:ascii="Times New Roman" w:eastAsia="Calibri" w:hAnsi="Times New Roman"/>
          <w:sz w:val="26"/>
          <w:szCs w:val="26"/>
          <w:lang w:eastAsia="en-US"/>
        </w:rPr>
        <w:t xml:space="preserve"> района Ченцову М.А.</w:t>
      </w:r>
    </w:p>
    <w:p w14:paraId="4A27F795" w14:textId="77777777" w:rsidR="00497510" w:rsidRPr="00B736D8" w:rsidRDefault="00497510" w:rsidP="00B736D8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7A51E13F" w14:textId="77777777" w:rsidR="00497510" w:rsidRPr="00B736D8" w:rsidRDefault="00497510" w:rsidP="00B736D8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7A1A0D76" w14:textId="77777777" w:rsidR="000C5FD8" w:rsidRPr="00B736D8" w:rsidRDefault="000C5FD8" w:rsidP="00B736D8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14:paraId="633A2189" w14:textId="77777777" w:rsidR="005A6232" w:rsidRPr="008B6B28" w:rsidRDefault="005A6232" w:rsidP="005A6232">
      <w:pPr>
        <w:ind w:firstLine="0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48258126" w14:textId="77777777" w:rsidR="005A6232" w:rsidRPr="008B6B28" w:rsidRDefault="005A6232" w:rsidP="005A6232">
      <w:pPr>
        <w:ind w:firstLine="0"/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622008AC" w14:textId="2F0EBB74" w:rsidR="002C6AF1" w:rsidRPr="006D1AB0" w:rsidRDefault="002C6AF1" w:rsidP="002C6AF1">
      <w:pPr>
        <w:ind w:firstLine="0"/>
        <w:rPr>
          <w:rFonts w:ascii="Times New Roman" w:eastAsia="Calibri" w:hAnsi="Times New Roman"/>
          <w:sz w:val="26"/>
          <w:szCs w:val="26"/>
        </w:rPr>
      </w:pPr>
    </w:p>
    <w:p w14:paraId="71ACA99C" w14:textId="3FCACCCF" w:rsidR="00B54675" w:rsidRPr="00B736D8" w:rsidRDefault="00B54675" w:rsidP="00B736D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2C4327FC" w14:textId="2761C038" w:rsidR="00B54675" w:rsidRPr="00B736D8" w:rsidRDefault="00B54675" w:rsidP="00B736D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6C17FDBB" w14:textId="6F6DE385" w:rsidR="00B54675" w:rsidRPr="00B736D8" w:rsidRDefault="00B54675" w:rsidP="00B736D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65BE576E" w14:textId="522D0960" w:rsidR="00B54675" w:rsidRPr="00B736D8" w:rsidRDefault="00B54675" w:rsidP="00B736D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24CD8FBA" w14:textId="7D0FA2F7" w:rsidR="00B54675" w:rsidRPr="00B736D8" w:rsidRDefault="00B54675" w:rsidP="00B736D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5BEBDA1C" w14:textId="021B5219" w:rsidR="00B54675" w:rsidRPr="00B736D8" w:rsidRDefault="00B54675" w:rsidP="00B736D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6D29281A" w14:textId="5EF44EEE" w:rsidR="00B54675" w:rsidRPr="00B736D8" w:rsidRDefault="00B54675" w:rsidP="00B736D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5D84D700" w14:textId="4C391356" w:rsidR="00B54675" w:rsidRDefault="00B54675" w:rsidP="000A5AD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44A79924" w14:textId="6CAADE2E" w:rsidR="00B54675" w:rsidRDefault="00B54675" w:rsidP="000A5AD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721A7E53" w14:textId="7D6D1A7A" w:rsidR="00B54675" w:rsidRDefault="00B54675" w:rsidP="000A5AD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53CD3A7F" w14:textId="77777777" w:rsidR="009A7C20" w:rsidRDefault="009A7C20" w:rsidP="00B54675">
      <w:pPr>
        <w:ind w:firstLine="5812"/>
        <w:jc w:val="left"/>
        <w:rPr>
          <w:rFonts w:ascii="Times New Roman" w:hAnsi="Times New Roman"/>
          <w:sz w:val="26"/>
        </w:rPr>
      </w:pPr>
    </w:p>
    <w:p w14:paraId="47DF46F5" w14:textId="77777777" w:rsidR="009A7C20" w:rsidRDefault="009A7C20" w:rsidP="00B54675">
      <w:pPr>
        <w:ind w:firstLine="5812"/>
        <w:jc w:val="left"/>
        <w:rPr>
          <w:rFonts w:ascii="Times New Roman" w:hAnsi="Times New Roman"/>
          <w:sz w:val="26"/>
        </w:rPr>
      </w:pPr>
    </w:p>
    <w:p w14:paraId="55F513DE" w14:textId="702D7EBF" w:rsidR="009A7C20" w:rsidRDefault="009A7C20" w:rsidP="00B54675">
      <w:pPr>
        <w:ind w:firstLine="5812"/>
        <w:jc w:val="left"/>
        <w:rPr>
          <w:rFonts w:ascii="Times New Roman" w:hAnsi="Times New Roman"/>
          <w:sz w:val="26"/>
        </w:rPr>
      </w:pPr>
    </w:p>
    <w:p w14:paraId="1C645BED" w14:textId="5127545C" w:rsidR="002C6AF1" w:rsidRDefault="002C6AF1" w:rsidP="00B54675">
      <w:pPr>
        <w:ind w:firstLine="5812"/>
        <w:jc w:val="left"/>
        <w:rPr>
          <w:rFonts w:ascii="Times New Roman" w:hAnsi="Times New Roman"/>
          <w:sz w:val="26"/>
        </w:rPr>
      </w:pPr>
    </w:p>
    <w:p w14:paraId="193CBFC6" w14:textId="77777777" w:rsidR="002C6AF1" w:rsidRDefault="002C6AF1" w:rsidP="005A6232">
      <w:pPr>
        <w:ind w:firstLine="0"/>
        <w:jc w:val="left"/>
        <w:rPr>
          <w:rFonts w:ascii="Times New Roman" w:hAnsi="Times New Roman"/>
          <w:sz w:val="26"/>
        </w:rPr>
      </w:pPr>
    </w:p>
    <w:p w14:paraId="4754B301" w14:textId="36081273" w:rsidR="00B54675" w:rsidRPr="00B54675" w:rsidRDefault="00B54675" w:rsidP="00B54675">
      <w:pPr>
        <w:ind w:firstLine="5812"/>
        <w:jc w:val="left"/>
        <w:rPr>
          <w:rFonts w:ascii="Times New Roman" w:hAnsi="Times New Roman"/>
          <w:sz w:val="26"/>
        </w:rPr>
      </w:pPr>
      <w:r w:rsidRPr="00B54675">
        <w:rPr>
          <w:rFonts w:ascii="Times New Roman" w:hAnsi="Times New Roman"/>
          <w:sz w:val="26"/>
        </w:rPr>
        <w:t xml:space="preserve">Приложение </w:t>
      </w:r>
    </w:p>
    <w:p w14:paraId="17640B07" w14:textId="77777777" w:rsidR="00B54675" w:rsidRPr="00B54675" w:rsidRDefault="00B54675" w:rsidP="00B54675">
      <w:pPr>
        <w:ind w:firstLine="5812"/>
        <w:jc w:val="left"/>
        <w:rPr>
          <w:rFonts w:ascii="Times New Roman" w:hAnsi="Times New Roman"/>
          <w:sz w:val="26"/>
        </w:rPr>
      </w:pPr>
      <w:r w:rsidRPr="00B54675">
        <w:rPr>
          <w:rFonts w:ascii="Times New Roman" w:hAnsi="Times New Roman"/>
          <w:sz w:val="26"/>
        </w:rPr>
        <w:t>к постановлению администрации</w:t>
      </w:r>
    </w:p>
    <w:p w14:paraId="7407C0F7" w14:textId="77777777" w:rsidR="00B54675" w:rsidRPr="00B54675" w:rsidRDefault="00B54675" w:rsidP="00B54675">
      <w:pPr>
        <w:ind w:firstLine="5812"/>
        <w:jc w:val="left"/>
        <w:rPr>
          <w:rFonts w:ascii="Times New Roman" w:hAnsi="Times New Roman"/>
          <w:sz w:val="26"/>
        </w:rPr>
      </w:pPr>
      <w:r w:rsidRPr="00B54675">
        <w:rPr>
          <w:rFonts w:ascii="Times New Roman" w:hAnsi="Times New Roman"/>
          <w:sz w:val="26"/>
        </w:rPr>
        <w:t>Нефтеюганского района</w:t>
      </w:r>
    </w:p>
    <w:p w14:paraId="6882B120" w14:textId="3E99BA86" w:rsidR="00B54675" w:rsidRPr="00B54675" w:rsidRDefault="00B54675" w:rsidP="00B54675">
      <w:pPr>
        <w:ind w:firstLine="5812"/>
        <w:jc w:val="left"/>
        <w:rPr>
          <w:rFonts w:ascii="Times New Roman" w:hAnsi="Times New Roman"/>
          <w:sz w:val="26"/>
        </w:rPr>
      </w:pPr>
      <w:r w:rsidRPr="00B54675">
        <w:rPr>
          <w:rFonts w:ascii="Times New Roman" w:hAnsi="Times New Roman"/>
          <w:sz w:val="26"/>
        </w:rPr>
        <w:t xml:space="preserve">от </w:t>
      </w:r>
      <w:r w:rsidR="006300FA">
        <w:rPr>
          <w:rFonts w:ascii="Times New Roman" w:hAnsi="Times New Roman"/>
          <w:sz w:val="26"/>
        </w:rPr>
        <w:t xml:space="preserve">08.04.2024 </w:t>
      </w:r>
      <w:r w:rsidRPr="00B54675">
        <w:rPr>
          <w:rFonts w:ascii="Times New Roman" w:hAnsi="Times New Roman"/>
          <w:sz w:val="26"/>
        </w:rPr>
        <w:t xml:space="preserve">№ </w:t>
      </w:r>
      <w:r w:rsidR="006300FA">
        <w:rPr>
          <w:rFonts w:ascii="Times New Roman" w:hAnsi="Times New Roman"/>
          <w:sz w:val="26"/>
        </w:rPr>
        <w:t>529-па-нпа</w:t>
      </w:r>
    </w:p>
    <w:p w14:paraId="78D1F9F4" w14:textId="77777777" w:rsidR="00B54675" w:rsidRPr="00B54675" w:rsidRDefault="00B54675" w:rsidP="00B5467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</w:p>
    <w:p w14:paraId="2A6F03F9" w14:textId="77777777" w:rsidR="00B54675" w:rsidRPr="00B54675" w:rsidRDefault="00B54675" w:rsidP="00B54675">
      <w:pPr>
        <w:tabs>
          <w:tab w:val="left" w:pos="1316"/>
        </w:tabs>
        <w:ind w:firstLine="0"/>
        <w:rPr>
          <w:rFonts w:ascii="Times New Roman" w:hAnsi="Times New Roman"/>
          <w:sz w:val="26"/>
          <w:szCs w:val="26"/>
        </w:rPr>
      </w:pPr>
    </w:p>
    <w:p w14:paraId="7FF82485" w14:textId="45383245" w:rsidR="00B54675" w:rsidRPr="00B54675" w:rsidRDefault="009A7C20" w:rsidP="00B54675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54675" w:rsidRPr="00B54675">
        <w:rPr>
          <w:rFonts w:ascii="Times New Roman" w:hAnsi="Times New Roman"/>
          <w:sz w:val="26"/>
          <w:szCs w:val="26"/>
        </w:rPr>
        <w:t>Приложение № 1</w:t>
      </w:r>
    </w:p>
    <w:p w14:paraId="6D9E03F1" w14:textId="147AC72E" w:rsidR="00B54675" w:rsidRPr="00B54675" w:rsidRDefault="00B54675" w:rsidP="00B54675">
      <w:pPr>
        <w:ind w:left="4536" w:firstLine="0"/>
        <w:jc w:val="left"/>
        <w:rPr>
          <w:rFonts w:ascii="Times New Roman" w:hAnsi="Times New Roman"/>
          <w:sz w:val="26"/>
          <w:szCs w:val="26"/>
        </w:rPr>
      </w:pPr>
      <w:r w:rsidRPr="00B54675">
        <w:rPr>
          <w:rFonts w:ascii="Times New Roman" w:hAnsi="Times New Roman"/>
          <w:sz w:val="26"/>
          <w:szCs w:val="26"/>
        </w:rPr>
        <w:t xml:space="preserve">к </w:t>
      </w:r>
      <w:r w:rsidR="005D0385" w:rsidRPr="0025511F">
        <w:rPr>
          <w:rFonts w:ascii="Times New Roman" w:hAnsi="Times New Roman"/>
          <w:sz w:val="26"/>
          <w:szCs w:val="26"/>
        </w:rPr>
        <w:t>А</w:t>
      </w:r>
      <w:r w:rsidRPr="00B54675">
        <w:rPr>
          <w:rFonts w:ascii="Times New Roman" w:hAnsi="Times New Roman"/>
          <w:sz w:val="26"/>
          <w:szCs w:val="26"/>
        </w:rPr>
        <w:t>дминистративному регламенту</w:t>
      </w:r>
    </w:p>
    <w:p w14:paraId="620A17AE" w14:textId="77777777" w:rsidR="00B54675" w:rsidRPr="00B54675" w:rsidRDefault="00B54675" w:rsidP="00B54675">
      <w:pPr>
        <w:ind w:left="4536" w:firstLine="0"/>
        <w:jc w:val="left"/>
        <w:rPr>
          <w:rFonts w:ascii="Times New Roman" w:hAnsi="Times New Roman"/>
          <w:sz w:val="26"/>
          <w:szCs w:val="26"/>
        </w:rPr>
      </w:pPr>
      <w:r w:rsidRPr="00B54675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7AE70611" w14:textId="4A95C939" w:rsidR="00B54675" w:rsidRPr="00B54675" w:rsidRDefault="00B54675" w:rsidP="005D0385">
      <w:pPr>
        <w:ind w:left="4536" w:firstLine="0"/>
        <w:jc w:val="left"/>
        <w:rPr>
          <w:rFonts w:ascii="Times New Roman" w:hAnsi="Times New Roman"/>
          <w:sz w:val="26"/>
          <w:szCs w:val="26"/>
        </w:rPr>
      </w:pPr>
      <w:r w:rsidRPr="00B54675">
        <w:rPr>
          <w:rFonts w:ascii="Times New Roman" w:hAnsi="Times New Roman"/>
          <w:sz w:val="26"/>
          <w:szCs w:val="26"/>
        </w:rPr>
        <w:t xml:space="preserve">по </w:t>
      </w:r>
      <w:r w:rsidR="005D0385" w:rsidRPr="0025511F">
        <w:rPr>
          <w:rFonts w:ascii="Times New Roman" w:hAnsi="Times New Roman"/>
          <w:sz w:val="26"/>
          <w:szCs w:val="26"/>
        </w:rPr>
        <w:t xml:space="preserve">«Выдача разрешения на ввод объекта </w:t>
      </w:r>
      <w:r w:rsidR="002C6AF1">
        <w:rPr>
          <w:rFonts w:ascii="Times New Roman" w:hAnsi="Times New Roman"/>
          <w:sz w:val="26"/>
          <w:szCs w:val="26"/>
        </w:rPr>
        <w:br/>
      </w:r>
      <w:r w:rsidR="005D0385" w:rsidRPr="0025511F">
        <w:rPr>
          <w:rFonts w:ascii="Times New Roman" w:hAnsi="Times New Roman"/>
          <w:sz w:val="26"/>
          <w:szCs w:val="26"/>
        </w:rPr>
        <w:t>в эксплуатацию»</w:t>
      </w:r>
    </w:p>
    <w:p w14:paraId="0BE0BA3B" w14:textId="77777777" w:rsidR="00B54675" w:rsidRPr="00B54675" w:rsidRDefault="00B54675" w:rsidP="00B54675">
      <w:pPr>
        <w:ind w:firstLine="0"/>
        <w:jc w:val="right"/>
        <w:rPr>
          <w:rFonts w:ascii="Times New Roman" w:hAnsi="Times New Roman"/>
          <w:sz w:val="26"/>
        </w:rPr>
      </w:pPr>
    </w:p>
    <w:p w14:paraId="47552D3E" w14:textId="77777777" w:rsidR="00B54675" w:rsidRPr="00B54675" w:rsidRDefault="00B54675" w:rsidP="00B54675">
      <w:pPr>
        <w:ind w:firstLine="0"/>
        <w:jc w:val="left"/>
        <w:rPr>
          <w:rFonts w:ascii="Times New Roman" w:hAnsi="Times New Roman"/>
          <w:sz w:val="26"/>
        </w:rPr>
      </w:pPr>
    </w:p>
    <w:p w14:paraId="29B58C20" w14:textId="77777777" w:rsidR="00B54675" w:rsidRPr="00B54675" w:rsidRDefault="00B54675" w:rsidP="00B54675">
      <w:pPr>
        <w:ind w:left="4536" w:firstLine="0"/>
        <w:jc w:val="left"/>
        <w:rPr>
          <w:rFonts w:ascii="Times New Roman" w:hAnsi="Times New Roman"/>
          <w:sz w:val="26"/>
        </w:rPr>
      </w:pPr>
      <w:r w:rsidRPr="00B54675">
        <w:rPr>
          <w:rFonts w:ascii="Times New Roman" w:hAnsi="Times New Roman"/>
          <w:sz w:val="26"/>
        </w:rPr>
        <w:t>В администрацию Нефтеюганского района</w:t>
      </w:r>
    </w:p>
    <w:p w14:paraId="34CD70FB" w14:textId="77777777" w:rsidR="00B54675" w:rsidRPr="00B54675" w:rsidRDefault="00B54675" w:rsidP="00B5467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536" w:firstLine="0"/>
        <w:jc w:val="left"/>
        <w:rPr>
          <w:rFonts w:ascii="Times New Roman" w:eastAsia="Calibri" w:hAnsi="Times New Roman"/>
          <w:sz w:val="26"/>
          <w:lang w:eastAsia="en-US"/>
        </w:rPr>
      </w:pPr>
      <w:r w:rsidRPr="00B54675">
        <w:rPr>
          <w:rFonts w:ascii="Times New Roman" w:eastAsia="Calibri" w:hAnsi="Times New Roman"/>
          <w:sz w:val="26"/>
          <w:lang w:eastAsia="en-US"/>
        </w:rPr>
        <w:t>от _________________________________</w:t>
      </w:r>
    </w:p>
    <w:p w14:paraId="4874205B" w14:textId="77777777" w:rsidR="00B54675" w:rsidRPr="00B54675" w:rsidRDefault="00B54675" w:rsidP="00B5467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536" w:firstLine="0"/>
        <w:jc w:val="left"/>
        <w:rPr>
          <w:rFonts w:ascii="Times New Roman" w:eastAsia="Calibri" w:hAnsi="Times New Roman"/>
          <w:sz w:val="26"/>
          <w:lang w:eastAsia="en-US"/>
        </w:rPr>
      </w:pPr>
      <w:r w:rsidRPr="00B54675">
        <w:rPr>
          <w:rFonts w:ascii="Times New Roman" w:eastAsia="Calibri" w:hAnsi="Times New Roman"/>
          <w:sz w:val="26"/>
          <w:lang w:eastAsia="en-US"/>
        </w:rPr>
        <w:t>____________________________________</w:t>
      </w:r>
    </w:p>
    <w:p w14:paraId="2A0A0E5D" w14:textId="77777777" w:rsidR="00B54675" w:rsidRPr="00B54675" w:rsidRDefault="00B54675" w:rsidP="00B5467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536" w:firstLine="0"/>
        <w:jc w:val="left"/>
        <w:rPr>
          <w:rFonts w:ascii="Times New Roman" w:eastAsia="Calibri" w:hAnsi="Times New Roman"/>
          <w:lang w:eastAsia="en-US"/>
        </w:rPr>
      </w:pPr>
      <w:r w:rsidRPr="00B54675">
        <w:rPr>
          <w:rFonts w:ascii="Times New Roman" w:eastAsia="Calibri" w:hAnsi="Times New Roman"/>
          <w:lang w:eastAsia="en-US"/>
        </w:rPr>
        <w:t>(ФИО заявителя физического лица/ юридические</w:t>
      </w:r>
    </w:p>
    <w:p w14:paraId="5ED5CE50" w14:textId="77777777" w:rsidR="00B54675" w:rsidRPr="00B54675" w:rsidRDefault="00B54675" w:rsidP="00B5467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536" w:firstLine="0"/>
        <w:jc w:val="left"/>
        <w:rPr>
          <w:rFonts w:ascii="Times New Roman" w:eastAsia="Calibri" w:hAnsi="Times New Roman"/>
          <w:lang w:eastAsia="en-US"/>
        </w:rPr>
      </w:pPr>
      <w:r w:rsidRPr="00B54675">
        <w:rPr>
          <w:rFonts w:ascii="Times New Roman" w:eastAsia="Calibri" w:hAnsi="Times New Roman"/>
          <w:lang w:eastAsia="en-US"/>
        </w:rPr>
        <w:t>лица оформляют заявление на своем фирменном бланке)</w:t>
      </w:r>
    </w:p>
    <w:p w14:paraId="4B58CCAC" w14:textId="77777777" w:rsidR="00B54675" w:rsidRPr="00B54675" w:rsidRDefault="00B54675" w:rsidP="00B5467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536" w:firstLine="0"/>
        <w:jc w:val="left"/>
        <w:rPr>
          <w:rFonts w:ascii="Times New Roman" w:eastAsia="Calibri" w:hAnsi="Times New Roman"/>
          <w:sz w:val="26"/>
          <w:lang w:eastAsia="en-US"/>
        </w:rPr>
      </w:pPr>
      <w:r w:rsidRPr="00B54675">
        <w:rPr>
          <w:rFonts w:ascii="Times New Roman" w:eastAsia="Calibri" w:hAnsi="Times New Roman"/>
          <w:sz w:val="26"/>
          <w:lang w:eastAsia="en-US"/>
        </w:rPr>
        <w:t>Почтовый адрес: _____________________</w:t>
      </w:r>
    </w:p>
    <w:p w14:paraId="28B0B4C2" w14:textId="77777777" w:rsidR="00B54675" w:rsidRPr="00B54675" w:rsidRDefault="00B54675" w:rsidP="00B5467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536" w:firstLine="0"/>
        <w:jc w:val="left"/>
        <w:rPr>
          <w:rFonts w:ascii="Times New Roman" w:eastAsia="Calibri" w:hAnsi="Times New Roman"/>
          <w:sz w:val="26"/>
          <w:lang w:eastAsia="en-US"/>
        </w:rPr>
      </w:pPr>
      <w:r w:rsidRPr="00B54675">
        <w:rPr>
          <w:rFonts w:ascii="Times New Roman" w:eastAsia="Calibri" w:hAnsi="Times New Roman"/>
          <w:sz w:val="26"/>
          <w:lang w:eastAsia="en-US"/>
        </w:rPr>
        <w:t>____________________________________</w:t>
      </w:r>
    </w:p>
    <w:p w14:paraId="1E133AE3" w14:textId="77777777" w:rsidR="00B54675" w:rsidRPr="00B54675" w:rsidRDefault="00B54675" w:rsidP="00B5467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536" w:firstLine="0"/>
        <w:jc w:val="left"/>
        <w:rPr>
          <w:rFonts w:ascii="Times New Roman" w:eastAsia="Calibri" w:hAnsi="Times New Roman"/>
          <w:sz w:val="26"/>
          <w:lang w:eastAsia="en-US"/>
        </w:rPr>
      </w:pPr>
      <w:r w:rsidRPr="00B54675">
        <w:rPr>
          <w:rFonts w:ascii="Times New Roman" w:eastAsia="Calibri" w:hAnsi="Times New Roman"/>
          <w:sz w:val="26"/>
          <w:lang w:eastAsia="en-US"/>
        </w:rPr>
        <w:t>Телефон: ____________________________</w:t>
      </w:r>
    </w:p>
    <w:p w14:paraId="62C6EA15" w14:textId="77777777" w:rsidR="00B54675" w:rsidRPr="00B54675" w:rsidRDefault="00B54675" w:rsidP="00B5467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536" w:firstLine="0"/>
        <w:jc w:val="left"/>
        <w:rPr>
          <w:rFonts w:ascii="Times New Roman" w:eastAsia="Calibri" w:hAnsi="Times New Roman"/>
          <w:sz w:val="26"/>
          <w:lang w:eastAsia="en-US"/>
        </w:rPr>
      </w:pPr>
      <w:r w:rsidRPr="00B54675">
        <w:rPr>
          <w:rFonts w:ascii="Times New Roman" w:eastAsia="Calibri" w:hAnsi="Times New Roman"/>
          <w:sz w:val="26"/>
          <w:lang w:eastAsia="en-US"/>
        </w:rPr>
        <w:t xml:space="preserve">Адрес электронной </w:t>
      </w:r>
      <w:proofErr w:type="gramStart"/>
      <w:r w:rsidRPr="00B54675">
        <w:rPr>
          <w:rFonts w:ascii="Times New Roman" w:eastAsia="Calibri" w:hAnsi="Times New Roman"/>
          <w:sz w:val="26"/>
          <w:lang w:eastAsia="en-US"/>
        </w:rPr>
        <w:t>почты:_</w:t>
      </w:r>
      <w:proofErr w:type="gramEnd"/>
      <w:r w:rsidRPr="00B54675">
        <w:rPr>
          <w:rFonts w:ascii="Times New Roman" w:eastAsia="Calibri" w:hAnsi="Times New Roman"/>
          <w:sz w:val="26"/>
          <w:lang w:eastAsia="en-US"/>
        </w:rPr>
        <w:t>____________</w:t>
      </w:r>
    </w:p>
    <w:p w14:paraId="040F1CBF" w14:textId="77777777" w:rsidR="00B54675" w:rsidRPr="00B54675" w:rsidRDefault="00B54675" w:rsidP="00B5467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536" w:firstLine="0"/>
        <w:jc w:val="left"/>
        <w:rPr>
          <w:rFonts w:ascii="Times New Roman" w:eastAsia="Calibri" w:hAnsi="Times New Roman"/>
          <w:sz w:val="26"/>
          <w:lang w:eastAsia="en-US"/>
        </w:rPr>
      </w:pPr>
      <w:r w:rsidRPr="00B54675">
        <w:rPr>
          <w:rFonts w:ascii="Times New Roman" w:eastAsia="Calibri" w:hAnsi="Times New Roman"/>
          <w:sz w:val="26"/>
          <w:lang w:eastAsia="en-US"/>
        </w:rPr>
        <w:t>____________________________________</w:t>
      </w:r>
    </w:p>
    <w:p w14:paraId="502C21B6" w14:textId="481610D1" w:rsidR="00B54675" w:rsidRDefault="00B54675" w:rsidP="000A5AD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3D1587CC" w14:textId="77777777" w:rsidR="005D0385" w:rsidRPr="005D0385" w:rsidRDefault="005D0385" w:rsidP="005D038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iCs/>
          <w:sz w:val="26"/>
          <w:szCs w:val="26"/>
        </w:rPr>
      </w:pPr>
      <w:r w:rsidRPr="005D0385">
        <w:rPr>
          <w:rFonts w:ascii="Times New Roman" w:eastAsia="Calibri" w:hAnsi="Times New Roman"/>
          <w:bCs/>
          <w:iCs/>
          <w:sz w:val="26"/>
          <w:szCs w:val="26"/>
        </w:rPr>
        <w:t>ЗАЯВЛЕНИЕ</w:t>
      </w:r>
    </w:p>
    <w:p w14:paraId="7E0784CF" w14:textId="77777777" w:rsidR="005D0385" w:rsidRPr="005D0385" w:rsidRDefault="005D0385" w:rsidP="005D038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5D0385">
        <w:rPr>
          <w:rFonts w:ascii="Times New Roman" w:eastAsia="Calibri" w:hAnsi="Times New Roman"/>
          <w:sz w:val="26"/>
          <w:szCs w:val="26"/>
        </w:rPr>
        <w:t>о выдаче разрешения на ввод объекта</w:t>
      </w:r>
    </w:p>
    <w:p w14:paraId="017EE207" w14:textId="77777777" w:rsidR="005D0385" w:rsidRPr="005D0385" w:rsidRDefault="005D0385" w:rsidP="005D038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5D0385">
        <w:rPr>
          <w:rFonts w:ascii="Times New Roman" w:eastAsia="Calibri" w:hAnsi="Times New Roman"/>
          <w:sz w:val="26"/>
          <w:szCs w:val="26"/>
        </w:rPr>
        <w:t>в эксплуатацию, о внесении изменений в ранее выданное</w:t>
      </w:r>
    </w:p>
    <w:p w14:paraId="7BB1DE83" w14:textId="77777777" w:rsidR="005D0385" w:rsidRPr="005D0385" w:rsidRDefault="005D0385" w:rsidP="005D038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iCs/>
          <w:sz w:val="26"/>
          <w:szCs w:val="26"/>
        </w:rPr>
      </w:pPr>
      <w:r w:rsidRPr="005D0385">
        <w:rPr>
          <w:rFonts w:ascii="Times New Roman" w:eastAsia="Calibri" w:hAnsi="Times New Roman"/>
          <w:sz w:val="26"/>
          <w:szCs w:val="26"/>
        </w:rPr>
        <w:t>разрешение на ввод объекта в эксплуатацию</w:t>
      </w:r>
    </w:p>
    <w:p w14:paraId="71B23BBA" w14:textId="77777777" w:rsidR="005D0385" w:rsidRPr="005D0385" w:rsidRDefault="005D0385" w:rsidP="005D038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4"/>
        <w:gridCol w:w="6033"/>
        <w:gridCol w:w="21"/>
      </w:tblGrid>
      <w:tr w:rsidR="005D0385" w:rsidRPr="005D0385" w14:paraId="4A705CF4" w14:textId="77777777" w:rsidTr="005D0385">
        <w:trPr>
          <w:gridAfter w:val="1"/>
          <w:wAfter w:w="11" w:type="pct"/>
          <w:trHeight w:val="637"/>
        </w:trPr>
        <w:tc>
          <w:tcPr>
            <w:tcW w:w="4989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DAA48C7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bCs/>
                <w:sz w:val="26"/>
                <w:szCs w:val="26"/>
              </w:rPr>
              <w:t>1. Сведения об объекте капитального строительства:</w:t>
            </w:r>
          </w:p>
          <w:p w14:paraId="68B6DE05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5AD94B07" w14:textId="77777777" w:rsidTr="005D0385">
        <w:trPr>
          <w:trHeight w:val="3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CF23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bCs/>
                <w:sz w:val="26"/>
                <w:szCs w:val="26"/>
              </w:rPr>
              <w:t>Наименование объекта строительства</w:t>
            </w:r>
          </w:p>
        </w:tc>
      </w:tr>
      <w:tr w:rsidR="005D0385" w:rsidRPr="005D0385" w14:paraId="383DD022" w14:textId="77777777" w:rsidTr="005D0385">
        <w:trPr>
          <w:trHeight w:val="30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3929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137B3C0C" w14:textId="77777777" w:rsidTr="005D0385">
        <w:trPr>
          <w:trHeight w:val="30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73F5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bCs/>
                <w:sz w:val="26"/>
                <w:szCs w:val="26"/>
              </w:rPr>
              <w:t>Наименование этапа строительства</w:t>
            </w:r>
          </w:p>
        </w:tc>
      </w:tr>
      <w:tr w:rsidR="005D0385" w:rsidRPr="005D0385" w14:paraId="23A38809" w14:textId="77777777" w:rsidTr="005D0385">
        <w:trPr>
          <w:trHeight w:val="3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B5B1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  <w:tr w:rsidR="005D0385" w:rsidRPr="005D0385" w14:paraId="7838C576" w14:textId="77777777" w:rsidTr="005D0385">
        <w:trPr>
          <w:trHeight w:val="262"/>
        </w:trPr>
        <w:tc>
          <w:tcPr>
            <w:tcW w:w="185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3A677B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Вид объекта:</w:t>
            </w:r>
          </w:p>
        </w:tc>
        <w:tc>
          <w:tcPr>
            <w:tcW w:w="314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4C8FE3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34FEC216" w14:textId="77777777" w:rsidTr="005D0385">
        <w:trPr>
          <w:trHeight w:val="315"/>
        </w:trPr>
        <w:tc>
          <w:tcPr>
            <w:tcW w:w="185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4FC4371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Вид выполненных работ</w:t>
            </w:r>
          </w:p>
        </w:tc>
        <w:tc>
          <w:tcPr>
            <w:tcW w:w="314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B41E64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2C68A514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4591B6FF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D0385">
        <w:rPr>
          <w:rFonts w:ascii="Times New Roman" w:eastAsia="Calibri" w:hAnsi="Times New Roman"/>
          <w:sz w:val="26"/>
          <w:szCs w:val="26"/>
        </w:rPr>
        <w:t>2. Сведения о правоустанавливающих документах:</w:t>
      </w:r>
    </w:p>
    <w:p w14:paraId="02264076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2781"/>
        <w:gridCol w:w="6043"/>
      </w:tblGrid>
      <w:tr w:rsidR="005D0385" w:rsidRPr="005D0385" w14:paraId="74AFB727" w14:textId="77777777" w:rsidTr="005D0385"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83B0F5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28626D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Вид документа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BBA6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</w:tr>
      <w:tr w:rsidR="005D0385" w:rsidRPr="005D0385" w14:paraId="05AF04CD" w14:textId="77777777" w:rsidTr="005D03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1249EF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AB058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E71C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</w:tr>
      <w:tr w:rsidR="005D0385" w:rsidRPr="005D0385" w14:paraId="1708F90C" w14:textId="77777777" w:rsidTr="005D03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57E7F8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6AD11D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0BF8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</w:tr>
      <w:tr w:rsidR="005D0385" w:rsidRPr="005D0385" w14:paraId="614ED01C" w14:textId="77777777" w:rsidTr="005D0385"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46ED91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14B3F6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Вид документа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A781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</w:tr>
      <w:tr w:rsidR="005D0385" w:rsidRPr="005D0385" w14:paraId="6B5FC76B" w14:textId="77777777" w:rsidTr="005D03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92B09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18E6D33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022A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</w:tr>
      <w:tr w:rsidR="005D0385" w:rsidRPr="005D0385" w14:paraId="51FF7C49" w14:textId="77777777" w:rsidTr="005D03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723C9F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8C7734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DEC1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</w:p>
        </w:tc>
      </w:tr>
    </w:tbl>
    <w:p w14:paraId="514FE51E" w14:textId="77777777" w:rsidR="005D0385" w:rsidRPr="002C6AF1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"/>
          <w:szCs w:val="2"/>
        </w:rPr>
      </w:pPr>
    </w:p>
    <w:p w14:paraId="01159F9F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D0385">
        <w:rPr>
          <w:rFonts w:ascii="Times New Roman" w:eastAsia="Calibri" w:hAnsi="Times New Roman"/>
          <w:sz w:val="26"/>
          <w:szCs w:val="26"/>
        </w:rPr>
        <w:t>3. Сведения о документации по планировке территории:</w:t>
      </w:r>
    </w:p>
    <w:p w14:paraId="35994392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8"/>
        <w:gridCol w:w="2771"/>
        <w:gridCol w:w="6043"/>
      </w:tblGrid>
      <w:tr w:rsidR="005D0385" w:rsidRPr="005D0385" w14:paraId="55071AF6" w14:textId="77777777" w:rsidTr="005D0385">
        <w:trPr>
          <w:trHeight w:val="3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20358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Проект планировки территории </w:t>
            </w:r>
          </w:p>
        </w:tc>
      </w:tr>
      <w:tr w:rsidR="005D0385" w:rsidRPr="005D0385" w14:paraId="4DB7C1E9" w14:textId="77777777" w:rsidTr="005D0385">
        <w:tc>
          <w:tcPr>
            <w:tcW w:w="420" w:type="pct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0CA240F6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47A2DEE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27D4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77DE0A60" w14:textId="77777777" w:rsidTr="005D0385"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D96F5F1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4365E06A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Дата подготовки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0F63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7C9D5895" w14:textId="77777777" w:rsidTr="005D0385"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C40F4AC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02F71E44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Кем утвержден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0B785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26386E07" w14:textId="77777777" w:rsidTr="005D0385"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B5C5938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60D79461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Дата утверждения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41AD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3BF8D6F9" w14:textId="77777777" w:rsidTr="005D0385">
        <w:trPr>
          <w:trHeight w:val="3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D6C3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  <w:tr w:rsidR="005D0385" w:rsidRPr="005D0385" w14:paraId="1BF359C0" w14:textId="77777777" w:rsidTr="005D0385"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545BEA05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652D9A4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9008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329238DF" w14:textId="77777777" w:rsidTr="005D03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C6E23B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25E1D637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Дата подготовки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E3BB38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693C58A1" w14:textId="77777777" w:rsidTr="005D03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9CA193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49EF40B8" w14:textId="77777777" w:rsidR="005D0385" w:rsidRPr="005D0385" w:rsidRDefault="005D0385" w:rsidP="002C6A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Реквизиты акта, утверждающего документ</w:t>
            </w:r>
          </w:p>
        </w:tc>
        <w:tc>
          <w:tcPr>
            <w:tcW w:w="31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92B525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4B2112FF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4EE299CD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D0385">
        <w:rPr>
          <w:rFonts w:ascii="Times New Roman" w:eastAsia="Calibri" w:hAnsi="Times New Roman"/>
          <w:sz w:val="26"/>
          <w:szCs w:val="26"/>
        </w:rPr>
        <w:t>4. Сведения о разрешении на строительство:</w:t>
      </w:r>
    </w:p>
    <w:p w14:paraId="66332D27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9"/>
        <w:gridCol w:w="2787"/>
        <w:gridCol w:w="6042"/>
      </w:tblGrid>
      <w:tr w:rsidR="005D0385" w:rsidRPr="005D0385" w14:paraId="3BEA35CB" w14:textId="77777777" w:rsidTr="005D0385">
        <w:tc>
          <w:tcPr>
            <w:tcW w:w="4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54582FA5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628BE28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13EFFA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</w:pPr>
          </w:p>
        </w:tc>
      </w:tr>
      <w:tr w:rsidR="005D0385" w:rsidRPr="005D0385" w14:paraId="27CC522C" w14:textId="77777777" w:rsidTr="005D038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1E7CD9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3A84AF9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130DC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5A03B1B5" w14:textId="77777777" w:rsidTr="005D038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792B30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77ABC0A" w14:textId="77777777" w:rsidR="005D0385" w:rsidRPr="005D0385" w:rsidRDefault="005D0385" w:rsidP="002C6A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Наименование органа власти, выдавшего документ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C78D0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1E403DCA" w14:textId="77777777" w:rsidTr="005D038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C5470B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D43461D" w14:textId="77777777" w:rsidR="005D0385" w:rsidRPr="005D0385" w:rsidRDefault="005D0385" w:rsidP="002C6A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Срок действия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5AD8F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19DE8DD2" w14:textId="77777777" w:rsidTr="005D038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8F2528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B9140E8" w14:textId="6F5575AF" w:rsidR="005D0385" w:rsidRPr="005D0385" w:rsidRDefault="005D0385" w:rsidP="002C6A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Фамилия, имя, отчество физического лица, на чье имя выдано разрешение </w:t>
            </w:r>
            <w:r w:rsidR="002C6AF1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на строительство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73C1CC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56D29111" w14:textId="77777777" w:rsidTr="005D038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F37B8C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CD75D8F" w14:textId="3C909C95" w:rsidR="005D0385" w:rsidRPr="005D0385" w:rsidRDefault="005D0385" w:rsidP="002C6A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Наименование юридического лица или индивидуального предпринимателя, </w:t>
            </w:r>
            <w:r w:rsidR="002C6AF1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на чье имя выдано разрешение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D2D1D87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</w:tr>
      <w:tr w:rsidR="005D0385" w:rsidRPr="005D0385" w14:paraId="2F9D461C" w14:textId="77777777" w:rsidTr="005D038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142EE3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4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57A205" w14:textId="12D3CA16" w:rsidR="005D0385" w:rsidRPr="005D0385" w:rsidRDefault="005D0385" w:rsidP="002C6A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ИНН юридического лица или индивидуального предпринимателя, </w:t>
            </w:r>
            <w:r w:rsidR="002C6AF1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на чье имя выдано разрешение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EF4E58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3F97663B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2E39B8E8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D0385">
        <w:rPr>
          <w:rFonts w:ascii="Times New Roman" w:eastAsia="Calibri" w:hAnsi="Times New Roman"/>
          <w:sz w:val="26"/>
          <w:szCs w:val="26"/>
        </w:rPr>
        <w:t>5. Сведения о заключениях надзорных органов:</w:t>
      </w:r>
    </w:p>
    <w:p w14:paraId="77775D17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46"/>
        <w:gridCol w:w="4672"/>
      </w:tblGrid>
      <w:tr w:rsidR="005D0385" w:rsidRPr="005D0385" w14:paraId="311806BC" w14:textId="77777777" w:rsidTr="005D0385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93B4021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Заключение органа государственного строительного надзора о соответствии </w:t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построенного, реконструированного объекта капитального строительства указанным в </w:t>
            </w:r>
            <w:hyperlink r:id="rId9" w:history="1"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>пункте 1 части 5 статьи 49</w:t>
              </w:r>
            </w:hyperlink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10" w:history="1"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>Градостроительного кодекса</w:t>
              </w:r>
            </w:hyperlink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5D0385">
              <w:rPr>
                <w:rFonts w:ascii="Times New Roman" w:eastAsia="Calibri" w:hAnsi="Times New Roman"/>
                <w:sz w:val="26"/>
                <w:szCs w:val="26"/>
              </w:rPr>
              <w:t>Российской Федерации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</w:tr>
      <w:tr w:rsidR="005D0385" w:rsidRPr="005D0385" w14:paraId="6459C8F4" w14:textId="77777777" w:rsidTr="005D0385">
        <w:tc>
          <w:tcPr>
            <w:tcW w:w="257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1C71E7C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Номер заключения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E939C3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22DA61E2" w14:textId="77777777" w:rsidTr="005D0385">
        <w:tc>
          <w:tcPr>
            <w:tcW w:w="257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37F24AF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Дата выдачи заключения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F4AE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4F3DE724" w14:textId="77777777" w:rsidTr="005D0385">
        <w:tc>
          <w:tcPr>
            <w:tcW w:w="257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2EE9D147" w14:textId="77777777" w:rsidR="005D0385" w:rsidRPr="005D0385" w:rsidRDefault="005D0385" w:rsidP="002C6A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Наименование уполномоченной организации, выдавшей заключение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B0E50C8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6A71CACF" w14:textId="77777777" w:rsidTr="005D0385">
        <w:trPr>
          <w:trHeight w:val="3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92BCB" w14:textId="1B30E143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bCs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</w:t>
            </w:r>
            <w:r w:rsidR="00C47427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контроля (</w:t>
            </w:r>
            <w:r w:rsidRPr="005D0385">
              <w:rPr>
                <w:rFonts w:ascii="Times New Roman" w:eastAsia="Calibri" w:hAnsi="Times New Roman"/>
                <w:bCs/>
                <w:sz w:val="26"/>
                <w:szCs w:val="26"/>
              </w:rPr>
              <w:t>надзора</w:t>
            </w:r>
            <w:r w:rsidR="00C47427">
              <w:rPr>
                <w:rFonts w:ascii="Times New Roman" w:eastAsia="Calibri" w:hAnsi="Times New Roman"/>
                <w:bCs/>
                <w:sz w:val="26"/>
                <w:szCs w:val="26"/>
              </w:rPr>
              <w:t>)</w:t>
            </w:r>
            <w:r w:rsidRPr="005D038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федерального органа исполнительной власти</w:t>
            </w:r>
          </w:p>
        </w:tc>
      </w:tr>
      <w:tr w:rsidR="005D0385" w:rsidRPr="005D0385" w14:paraId="66121CC7" w14:textId="77777777" w:rsidTr="005D0385">
        <w:tc>
          <w:tcPr>
            <w:tcW w:w="2571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A7E4CA7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Номер заключения</w:t>
            </w:r>
          </w:p>
        </w:tc>
        <w:tc>
          <w:tcPr>
            <w:tcW w:w="24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A4F7A42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</w:tr>
      <w:tr w:rsidR="005D0385" w:rsidRPr="005D0385" w14:paraId="00B805C4" w14:textId="77777777" w:rsidTr="005D0385">
        <w:tc>
          <w:tcPr>
            <w:tcW w:w="257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FE6E039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Дата выдачи заключения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34D40F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410B49E1" w14:textId="77777777" w:rsidTr="005D0385">
        <w:tc>
          <w:tcPr>
            <w:tcW w:w="257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EC1DA2A" w14:textId="77777777" w:rsidR="005D0385" w:rsidRPr="005D0385" w:rsidRDefault="005D0385" w:rsidP="002C6A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Наименование уполномоченной организации, выдавшей заключение</w:t>
            </w:r>
          </w:p>
        </w:tc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DB4C4F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691E105B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4166682C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10B73628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D0385">
        <w:rPr>
          <w:rFonts w:ascii="Times New Roman" w:eastAsia="Calibri" w:hAnsi="Times New Roman"/>
          <w:sz w:val="26"/>
          <w:szCs w:val="26"/>
        </w:rPr>
        <w:t>К заявлению прилагаются документы:</w:t>
      </w:r>
    </w:p>
    <w:p w14:paraId="5FA54BA9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635475E6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043"/>
        <w:gridCol w:w="3015"/>
      </w:tblGrid>
      <w:tr w:rsidR="005D0385" w:rsidRPr="005D0385" w14:paraId="1A29B569" w14:textId="77777777" w:rsidTr="005D0385">
        <w:trPr>
          <w:trHeight w:val="92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DAC9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2FE1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Наименование документов, предоставляемых застройщиком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A2ED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Предоставляемые документы</w:t>
            </w:r>
          </w:p>
          <w:p w14:paraId="4C595648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оригинал / копия</w:t>
            </w:r>
          </w:p>
          <w:p w14:paraId="1A4FEF7C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(номер, дата, шифр)</w:t>
            </w:r>
          </w:p>
          <w:p w14:paraId="6AC6916A" w14:textId="77777777" w:rsid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на ____л. в ___экз.</w:t>
            </w:r>
          </w:p>
          <w:p w14:paraId="07A32E09" w14:textId="375FA195" w:rsidR="006C78D7" w:rsidRPr="006C78D7" w:rsidRDefault="006C78D7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10"/>
                <w:szCs w:val="10"/>
              </w:rPr>
            </w:pPr>
          </w:p>
        </w:tc>
      </w:tr>
    </w:tbl>
    <w:p w14:paraId="4D214214" w14:textId="77777777" w:rsidR="005D0385" w:rsidRPr="002C6AF1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043"/>
        <w:gridCol w:w="3015"/>
      </w:tblGrid>
      <w:tr w:rsidR="005D0385" w:rsidRPr="005D0385" w14:paraId="46C0FE7B" w14:textId="77777777" w:rsidTr="002C6AF1">
        <w:trPr>
          <w:trHeight w:val="344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D74E" w14:textId="77777777" w:rsidR="005D0385" w:rsidRPr="005D0385" w:rsidRDefault="005D0385" w:rsidP="002C6A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7D3D" w14:textId="77777777" w:rsidR="005D0385" w:rsidRPr="005D0385" w:rsidRDefault="005D0385" w:rsidP="002C6A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65F3" w14:textId="77777777" w:rsidR="005D0385" w:rsidRPr="005D0385" w:rsidRDefault="005D0385" w:rsidP="002C6A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5D0385" w:rsidRPr="005D0385" w14:paraId="45CA670E" w14:textId="77777777" w:rsidTr="005D0385">
        <w:trPr>
          <w:trHeight w:val="62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A167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DBC3" w14:textId="61FC6C2E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документ, удостоверяющий личность заявителя </w:t>
            </w:r>
            <w:r w:rsidR="002C6AF1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или представителя заявителя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9EB0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0BCD024D" w14:textId="77777777" w:rsidTr="005D0385">
        <w:trPr>
          <w:trHeight w:val="92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68D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CBE3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A8F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59E55B13" w14:textId="77777777" w:rsidTr="005D0385">
        <w:trPr>
          <w:trHeight w:val="69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846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3.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6707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9F6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03AE64FF" w14:textId="77777777" w:rsidTr="005D038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D9A5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4.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5E71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документации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42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70F12E76" w14:textId="77777777" w:rsidTr="005D038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4B86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5.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390F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512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106ED5AD" w14:textId="77777777" w:rsidTr="005D038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466C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6.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8A42" w14:textId="5BA3D643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Технический план объекта капитального строительства, подготовленный в соответствии </w:t>
            </w:r>
            <w:r w:rsidR="006C78D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с Федеральным законом </w:t>
            </w:r>
            <w:hyperlink r:id="rId11" w:tooltip="ФЕДЕРАЛЬНЫЙ ЗАКОН от 13.07.2015 № 218-ФЗ ГОСУДАРСТВЕННАЯ ДУМА ФЕДЕРАЛЬНОГО СОБРАНИЯ РФ&#10;&#10;О ГОСУДАРСТВЕННОЙ РЕГИСТРАЦИИ НЕДВИЖИМОСТИ" w:history="1"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 xml:space="preserve">от 13.07.2015 № 218-ФЗ </w:t>
              </w:r>
              <w:r w:rsidR="006C78D7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br/>
              </w:r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>«О государственной регистрации</w:t>
              </w:r>
            </w:hyperlink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недвижимости»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C48B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4D7D838C" w14:textId="77777777" w:rsidTr="005D038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04C6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7.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D8E0" w14:textId="40D92EB0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Градостроительный план земельного участка, представленный для получения разрешения </w:t>
            </w:r>
            <w:r w:rsidR="006C78D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</w:t>
            </w:r>
            <w:r w:rsidR="006C78D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по планировке территории), проект планировки территории в случае выдачи разрешения на ввод </w:t>
            </w:r>
            <w:r w:rsidR="006C78D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в эксплуатацию линейного объекта, для размещения которого не требуется образование земельного участка (вправе предоставить)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503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5751F8AD" w14:textId="77777777" w:rsidTr="005D038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7B6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8.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288B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Разрешение на строительство (вправе предоставить)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075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492D19F1" w14:textId="77777777" w:rsidTr="005D038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EC52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9.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0012" w14:textId="7EFF9FEC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12" w:history="1"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>частью 1 статьи 54</w:t>
              </w:r>
            </w:hyperlink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13" w:history="1"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>Градостроительного кодекса</w:t>
              </w:r>
            </w:hyperlink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14" w:history="1"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>пункте 1 части 5 статьи 49</w:t>
              </w:r>
            </w:hyperlink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15" w:history="1"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>Градостроительного кодекса</w:t>
              </w:r>
            </w:hyperlink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Российской Федерации требованиям проектной документации </w:t>
            </w:r>
            <w:r w:rsidR="006C78D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(в том числе с учетом изменений, внесенных </w:t>
            </w:r>
            <w:r w:rsidR="006C78D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в рабочую документацию и являющихся </w:t>
            </w:r>
            <w:r w:rsidR="006C78D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в соответствии с частью 1.3 статьи 52 </w:t>
            </w:r>
            <w:hyperlink r:id="rId16" w:history="1"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>Градостроительного кодекса</w:t>
              </w:r>
            </w:hyperlink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частью такой проектной документации),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</w:t>
            </w:r>
            <w:r w:rsidR="006C78D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на осуществление федерального государственного экологического </w:t>
            </w:r>
            <w:r w:rsidR="00A4509C" w:rsidRPr="00EA0F2C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контроля (</w:t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надзора</w:t>
            </w:r>
            <w:r w:rsidR="00A4509C" w:rsidRPr="00EA0F2C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)</w:t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федерального органа исполнительной власти, выдаваемое </w:t>
            </w:r>
            <w:r w:rsidR="006C78D7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в случаях, предусмотренных </w:t>
            </w:r>
            <w:hyperlink r:id="rId17" w:history="1"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>частью 7 статьи 54</w:t>
              </w:r>
            </w:hyperlink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18" w:history="1"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>Градостроительного кодекса</w:t>
              </w:r>
            </w:hyperlink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Российской Федерации (вправе предоставить)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D2B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7AD1AE47" w14:textId="77777777" w:rsidTr="005D038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098B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10.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05EB" w14:textId="78F00B6A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</w:t>
            </w:r>
            <w:r w:rsidRPr="005D038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2002 </w:t>
            </w:r>
            <w:hyperlink r:id="rId19" w:history="1">
              <w:r w:rsidRPr="005D0385">
                <w:rPr>
                  <w:rStyle w:val="ac"/>
                  <w:rFonts w:ascii="Times New Roman" w:eastAsia="Calibri" w:hAnsi="Times New Roman"/>
                  <w:color w:val="000000" w:themeColor="text1"/>
                  <w:sz w:val="26"/>
                  <w:szCs w:val="26"/>
                </w:rPr>
                <w:t xml:space="preserve"> № 73-ФЗ «Об объектах</w:t>
              </w:r>
            </w:hyperlink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 культурного наследия (памятниках истории </w:t>
            </w:r>
            <w:r w:rsidR="002C6AF1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и культуры) народов Российской Федерации», </w:t>
            </w:r>
            <w:r w:rsidR="002C6AF1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sz w:val="26"/>
                <w:szCs w:val="26"/>
              </w:rPr>
              <w:t xml:space="preserve">при проведении реставрации, консервации, ремонта этого объекта и его приспособления </w:t>
            </w:r>
            <w:r w:rsidR="002C6AF1">
              <w:rPr>
                <w:rFonts w:ascii="Times New Roman" w:eastAsia="Calibri" w:hAnsi="Times New Roman"/>
                <w:sz w:val="26"/>
                <w:szCs w:val="26"/>
              </w:rPr>
              <w:br/>
            </w: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для современного использования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BD7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5917DE91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03C2356C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4C88346B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D0385">
        <w:rPr>
          <w:rFonts w:ascii="Times New Roman" w:eastAsia="Calibri" w:hAnsi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14:paraId="204FD1F4" w14:textId="159C2A3C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D0385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80A95" wp14:editId="31DBD286">
                <wp:simplePos x="0" y="0"/>
                <wp:positionH relativeFrom="column">
                  <wp:posOffset>-13335</wp:posOffset>
                </wp:positionH>
                <wp:positionV relativeFrom="paragraph">
                  <wp:posOffset>81280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AC586" id="Прямоугольник 3" o:spid="_x0000_s1026" style="position:absolute;margin-left:-1.05pt;margin-top:6.4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" filled="f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/>
          <w:sz w:val="26"/>
          <w:szCs w:val="26"/>
        </w:rPr>
        <w:t xml:space="preserve">    </w:t>
      </w:r>
      <w:r w:rsidRPr="005D0385">
        <w:rPr>
          <w:rFonts w:ascii="Times New Roman" w:eastAsia="Calibri" w:hAnsi="Times New Roman"/>
          <w:sz w:val="26"/>
          <w:szCs w:val="26"/>
        </w:rPr>
        <w:t>посредством Единого и Регионального порталов</w:t>
      </w:r>
    </w:p>
    <w:p w14:paraId="31363264" w14:textId="483E0C60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D0385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AAEED" wp14:editId="619FD674">
                <wp:simplePos x="0" y="0"/>
                <wp:positionH relativeFrom="column">
                  <wp:posOffset>-10795</wp:posOffset>
                </wp:positionH>
                <wp:positionV relativeFrom="paragraph">
                  <wp:posOffset>80010</wp:posOffset>
                </wp:positionV>
                <wp:extent cx="85725" cy="952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ED3DF" id="Прямоугольник 2" o:spid="_x0000_s1026" style="position:absolute;margin-left:-.85pt;margin-top:6.3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" filled="f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Calibri" w:hAnsi="Times New Roman"/>
          <w:sz w:val="26"/>
          <w:szCs w:val="26"/>
        </w:rPr>
        <w:t xml:space="preserve">    </w:t>
      </w:r>
      <w:r w:rsidRPr="005D0385">
        <w:rPr>
          <w:rFonts w:ascii="Times New Roman" w:eastAsia="Calibri" w:hAnsi="Times New Roman"/>
          <w:sz w:val="26"/>
          <w:szCs w:val="26"/>
        </w:rPr>
        <w:t>посредством почтовой связи</w:t>
      </w:r>
    </w:p>
    <w:p w14:paraId="0737FB60" w14:textId="77777777" w:rsidR="005D0385" w:rsidRPr="005D0385" w:rsidRDefault="005D0385" w:rsidP="005D038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5D0385">
        <w:rPr>
          <w:rFonts w:ascii="Times New Roman" w:eastAsia="Calibri" w:hAnsi="Times New Roman"/>
          <w:sz w:val="26"/>
          <w:szCs w:val="26"/>
        </w:rPr>
        <w:sym w:font="Arial" w:char="F0F0"/>
      </w:r>
      <w:r w:rsidRPr="005D0385">
        <w:rPr>
          <w:rFonts w:ascii="Times New Roman" w:eastAsia="Calibri" w:hAnsi="Times New Roman"/>
          <w:sz w:val="26"/>
          <w:szCs w:val="26"/>
        </w:rPr>
        <w:t xml:space="preserve"> лично в уполномоченном органе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453"/>
        <w:gridCol w:w="284"/>
        <w:gridCol w:w="1693"/>
        <w:gridCol w:w="266"/>
        <w:gridCol w:w="397"/>
        <w:gridCol w:w="371"/>
        <w:gridCol w:w="196"/>
        <w:gridCol w:w="340"/>
        <w:gridCol w:w="1223"/>
        <w:gridCol w:w="1034"/>
        <w:gridCol w:w="2536"/>
      </w:tblGrid>
      <w:tr w:rsidR="005D0385" w:rsidRPr="005D0385" w14:paraId="7594F28E" w14:textId="77777777" w:rsidTr="005D0385">
        <w:trPr>
          <w:trHeight w:val="323"/>
        </w:trPr>
        <w:tc>
          <w:tcPr>
            <w:tcW w:w="2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34B93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gridSpan w:val="3"/>
            <w:vAlign w:val="bottom"/>
          </w:tcPr>
          <w:p w14:paraId="3E66F4A2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3C777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vAlign w:val="bottom"/>
          </w:tcPr>
          <w:p w14:paraId="07C7E731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CF6CE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5D0385" w:rsidRPr="005D0385" w14:paraId="33EA54E5" w14:textId="77777777" w:rsidTr="005D0385">
        <w:trPr>
          <w:trHeight w:val="323"/>
        </w:trPr>
        <w:tc>
          <w:tcPr>
            <w:tcW w:w="2742" w:type="dxa"/>
            <w:gridSpan w:val="4"/>
            <w:hideMark/>
          </w:tcPr>
          <w:p w14:paraId="6E2A3ADA" w14:textId="77777777" w:rsidR="005D0385" w:rsidRPr="006C78D7" w:rsidRDefault="005D0385" w:rsidP="002C6A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6C78D7">
              <w:rPr>
                <w:rFonts w:ascii="Times New Roman" w:eastAsia="Calibri" w:hAnsi="Times New Roman"/>
              </w:rPr>
              <w:t>(должность, для юридического лица)</w:t>
            </w:r>
          </w:p>
        </w:tc>
        <w:tc>
          <w:tcPr>
            <w:tcW w:w="1034" w:type="dxa"/>
            <w:gridSpan w:val="3"/>
          </w:tcPr>
          <w:p w14:paraId="6520B467" w14:textId="39C9AFF1" w:rsidR="005D0385" w:rsidRPr="005D0385" w:rsidRDefault="002C6AF1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759" w:type="dxa"/>
            <w:gridSpan w:val="3"/>
            <w:hideMark/>
          </w:tcPr>
          <w:p w14:paraId="32B5D352" w14:textId="6A286440" w:rsidR="005D0385" w:rsidRPr="006C78D7" w:rsidRDefault="002C6AF1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C78D7">
              <w:rPr>
                <w:rFonts w:ascii="Times New Roman" w:eastAsia="Calibri" w:hAnsi="Times New Roman"/>
              </w:rPr>
              <w:t xml:space="preserve">      </w:t>
            </w:r>
            <w:r w:rsidR="005D0385" w:rsidRPr="006C78D7">
              <w:rPr>
                <w:rFonts w:ascii="Times New Roman" w:eastAsia="Calibri" w:hAnsi="Times New Roman"/>
              </w:rPr>
              <w:t>(подпись)</w:t>
            </w:r>
          </w:p>
        </w:tc>
        <w:tc>
          <w:tcPr>
            <w:tcW w:w="1034" w:type="dxa"/>
          </w:tcPr>
          <w:p w14:paraId="0478CCF4" w14:textId="77777777" w:rsidR="005D0385" w:rsidRPr="006C78D7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2536" w:type="dxa"/>
            <w:hideMark/>
          </w:tcPr>
          <w:p w14:paraId="295B7027" w14:textId="38E7D9CA" w:rsidR="005D0385" w:rsidRPr="006C78D7" w:rsidRDefault="002C6AF1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6C78D7">
              <w:rPr>
                <w:rFonts w:ascii="Times New Roman" w:eastAsia="Calibri" w:hAnsi="Times New Roman"/>
              </w:rPr>
              <w:t xml:space="preserve">              </w:t>
            </w:r>
            <w:r w:rsidR="005D0385" w:rsidRPr="006C78D7">
              <w:rPr>
                <w:rFonts w:ascii="Times New Roman" w:eastAsia="Calibri" w:hAnsi="Times New Roman"/>
              </w:rPr>
              <w:t>(Ф.И.О.)</w:t>
            </w:r>
          </w:p>
        </w:tc>
      </w:tr>
      <w:tr w:rsidR="005D0385" w:rsidRPr="005D0385" w14:paraId="00550111" w14:textId="77777777" w:rsidTr="005D0385">
        <w:trPr>
          <w:gridAfter w:val="3"/>
          <w:wAfter w:w="4793" w:type="dxa"/>
          <w:cantSplit/>
          <w:trHeight w:val="695"/>
        </w:trPr>
        <w:tc>
          <w:tcPr>
            <w:tcW w:w="312" w:type="dxa"/>
            <w:vAlign w:val="bottom"/>
            <w:hideMark/>
          </w:tcPr>
          <w:p w14:paraId="3FC7AF08" w14:textId="79FB9C7C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929793" w14:textId="0F6D950C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  <w:hideMark/>
          </w:tcPr>
          <w:p w14:paraId="14CDE228" w14:textId="03825073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«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9E6C2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97" w:type="dxa"/>
            <w:vAlign w:val="bottom"/>
            <w:hideMark/>
          </w:tcPr>
          <w:p w14:paraId="2EC66C3B" w14:textId="3A896B98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2DF6A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40" w:type="dxa"/>
            <w:vAlign w:val="bottom"/>
            <w:hideMark/>
          </w:tcPr>
          <w:p w14:paraId="73B1A006" w14:textId="77777777" w:rsidR="005D0385" w:rsidRPr="005D0385" w:rsidRDefault="005D0385" w:rsidP="005D038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 w:rsidRPr="005D0385">
              <w:rPr>
                <w:rFonts w:ascii="Times New Roman" w:eastAsia="Calibri" w:hAnsi="Times New Roman"/>
                <w:sz w:val="26"/>
                <w:szCs w:val="26"/>
              </w:rPr>
              <w:t>гг.</w:t>
            </w:r>
          </w:p>
        </w:tc>
      </w:tr>
    </w:tbl>
    <w:p w14:paraId="544B8B4A" w14:textId="712B6754" w:rsidR="00B54675" w:rsidRDefault="00B54675" w:rsidP="000A5AD3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2927EC5D" w14:textId="6817F0CA" w:rsidR="00B54675" w:rsidRDefault="00EA0F2C" w:rsidP="00EA0F2C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sectPr w:rsidR="00B54675" w:rsidSect="00B736D8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AFBD" w14:textId="77777777" w:rsidR="00536E0C" w:rsidRDefault="00536E0C">
      <w:r>
        <w:separator/>
      </w:r>
    </w:p>
  </w:endnote>
  <w:endnote w:type="continuationSeparator" w:id="0">
    <w:p w14:paraId="2611D621" w14:textId="77777777" w:rsidR="00536E0C" w:rsidRDefault="0053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E246" w14:textId="77777777" w:rsidR="00536E0C" w:rsidRDefault="00536E0C">
      <w:r>
        <w:separator/>
      </w:r>
    </w:p>
  </w:footnote>
  <w:footnote w:type="continuationSeparator" w:id="0">
    <w:p w14:paraId="4D962512" w14:textId="77777777" w:rsidR="00536E0C" w:rsidRDefault="0053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196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466F2FB" w14:textId="29597204" w:rsidR="00E30872" w:rsidRPr="006C78D7" w:rsidRDefault="00E30872" w:rsidP="006C78D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03EC0">
          <w:rPr>
            <w:rFonts w:ascii="Times New Roman" w:hAnsi="Times New Roman"/>
            <w:sz w:val="24"/>
            <w:szCs w:val="24"/>
          </w:rPr>
          <w:fldChar w:fldCharType="begin"/>
        </w:r>
        <w:r w:rsidRPr="00503E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03EC0">
          <w:rPr>
            <w:rFonts w:ascii="Times New Roman" w:hAnsi="Times New Roman"/>
            <w:sz w:val="24"/>
            <w:szCs w:val="24"/>
          </w:rPr>
          <w:fldChar w:fldCharType="separate"/>
        </w:r>
        <w:r w:rsidR="000C5FD8">
          <w:rPr>
            <w:rFonts w:ascii="Times New Roman" w:hAnsi="Times New Roman"/>
            <w:noProof/>
            <w:sz w:val="24"/>
            <w:szCs w:val="24"/>
          </w:rPr>
          <w:t>4</w:t>
        </w:r>
        <w:r w:rsidRPr="00503E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B88"/>
    <w:multiLevelType w:val="multilevel"/>
    <w:tmpl w:val="BE4E3DFC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054E2D5E"/>
    <w:multiLevelType w:val="hybridMultilevel"/>
    <w:tmpl w:val="70EA31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026774"/>
    <w:multiLevelType w:val="hybridMultilevel"/>
    <w:tmpl w:val="1758E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8D6F34"/>
    <w:multiLevelType w:val="hybridMultilevel"/>
    <w:tmpl w:val="E7786DC6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AF0673"/>
    <w:multiLevelType w:val="hybridMultilevel"/>
    <w:tmpl w:val="5C08FA60"/>
    <w:lvl w:ilvl="0" w:tplc="D09C8E30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8970E88"/>
    <w:multiLevelType w:val="hybridMultilevel"/>
    <w:tmpl w:val="A5261744"/>
    <w:lvl w:ilvl="0" w:tplc="23B2EA00">
      <w:start w:val="1"/>
      <w:numFmt w:val="decimal"/>
      <w:lvlText w:val="%1."/>
      <w:lvlJc w:val="left"/>
      <w:pPr>
        <w:ind w:left="1219" w:hanging="51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341D79"/>
    <w:multiLevelType w:val="hybridMultilevel"/>
    <w:tmpl w:val="E7F68C88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321A38"/>
    <w:multiLevelType w:val="hybridMultilevel"/>
    <w:tmpl w:val="BDB8EAD8"/>
    <w:lvl w:ilvl="0" w:tplc="303CB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27189C"/>
    <w:multiLevelType w:val="multilevel"/>
    <w:tmpl w:val="3B3E0B4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3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BD"/>
    <w:rsid w:val="00000A33"/>
    <w:rsid w:val="00000EDD"/>
    <w:rsid w:val="00006D66"/>
    <w:rsid w:val="000135F0"/>
    <w:rsid w:val="00015B0D"/>
    <w:rsid w:val="00017026"/>
    <w:rsid w:val="000177AB"/>
    <w:rsid w:val="00021006"/>
    <w:rsid w:val="00021BF9"/>
    <w:rsid w:val="00023CC4"/>
    <w:rsid w:val="00023FAA"/>
    <w:rsid w:val="00027278"/>
    <w:rsid w:val="00031861"/>
    <w:rsid w:val="000322D5"/>
    <w:rsid w:val="00034291"/>
    <w:rsid w:val="00035956"/>
    <w:rsid w:val="00035CE4"/>
    <w:rsid w:val="00037FB2"/>
    <w:rsid w:val="0004358F"/>
    <w:rsid w:val="00044B13"/>
    <w:rsid w:val="00044B53"/>
    <w:rsid w:val="00044FCC"/>
    <w:rsid w:val="000458E2"/>
    <w:rsid w:val="00047835"/>
    <w:rsid w:val="00047FCB"/>
    <w:rsid w:val="00051315"/>
    <w:rsid w:val="0005307F"/>
    <w:rsid w:val="00054A3B"/>
    <w:rsid w:val="00054BE4"/>
    <w:rsid w:val="000550A0"/>
    <w:rsid w:val="00056A62"/>
    <w:rsid w:val="00056B47"/>
    <w:rsid w:val="000617F5"/>
    <w:rsid w:val="00061870"/>
    <w:rsid w:val="00062A85"/>
    <w:rsid w:val="000673B1"/>
    <w:rsid w:val="00070188"/>
    <w:rsid w:val="0007122A"/>
    <w:rsid w:val="000715CE"/>
    <w:rsid w:val="000729E9"/>
    <w:rsid w:val="00074355"/>
    <w:rsid w:val="00077607"/>
    <w:rsid w:val="00080A5A"/>
    <w:rsid w:val="0008335B"/>
    <w:rsid w:val="00084FCD"/>
    <w:rsid w:val="00085815"/>
    <w:rsid w:val="00085CD6"/>
    <w:rsid w:val="00086BA4"/>
    <w:rsid w:val="000873BA"/>
    <w:rsid w:val="000902E5"/>
    <w:rsid w:val="00094FDD"/>
    <w:rsid w:val="000A0C29"/>
    <w:rsid w:val="000A1E0D"/>
    <w:rsid w:val="000A2848"/>
    <w:rsid w:val="000A295B"/>
    <w:rsid w:val="000A5206"/>
    <w:rsid w:val="000A5239"/>
    <w:rsid w:val="000A5AD3"/>
    <w:rsid w:val="000A5DF3"/>
    <w:rsid w:val="000A6219"/>
    <w:rsid w:val="000A62E7"/>
    <w:rsid w:val="000A686D"/>
    <w:rsid w:val="000B065F"/>
    <w:rsid w:val="000B0C55"/>
    <w:rsid w:val="000B2827"/>
    <w:rsid w:val="000B2C37"/>
    <w:rsid w:val="000B2C85"/>
    <w:rsid w:val="000B3C5B"/>
    <w:rsid w:val="000B5139"/>
    <w:rsid w:val="000B5BB9"/>
    <w:rsid w:val="000B67A8"/>
    <w:rsid w:val="000C188E"/>
    <w:rsid w:val="000C55CB"/>
    <w:rsid w:val="000C5FD8"/>
    <w:rsid w:val="000C6FC3"/>
    <w:rsid w:val="000D056E"/>
    <w:rsid w:val="000D0BEA"/>
    <w:rsid w:val="000D0F08"/>
    <w:rsid w:val="000D1294"/>
    <w:rsid w:val="000D5E9A"/>
    <w:rsid w:val="000D6E6E"/>
    <w:rsid w:val="000D7044"/>
    <w:rsid w:val="000E117B"/>
    <w:rsid w:val="000E1632"/>
    <w:rsid w:val="000E360B"/>
    <w:rsid w:val="000E75A8"/>
    <w:rsid w:val="000E75D6"/>
    <w:rsid w:val="000E7A27"/>
    <w:rsid w:val="000E7DB1"/>
    <w:rsid w:val="000F1801"/>
    <w:rsid w:val="000F209A"/>
    <w:rsid w:val="000F2B14"/>
    <w:rsid w:val="000F38AF"/>
    <w:rsid w:val="000F46AC"/>
    <w:rsid w:val="000F5E48"/>
    <w:rsid w:val="000F6534"/>
    <w:rsid w:val="000F6DE8"/>
    <w:rsid w:val="000F77DB"/>
    <w:rsid w:val="00101BF3"/>
    <w:rsid w:val="001044BD"/>
    <w:rsid w:val="00104606"/>
    <w:rsid w:val="001047B0"/>
    <w:rsid w:val="001049C4"/>
    <w:rsid w:val="00113F52"/>
    <w:rsid w:val="00117268"/>
    <w:rsid w:val="00117D42"/>
    <w:rsid w:val="0012067D"/>
    <w:rsid w:val="001215DB"/>
    <w:rsid w:val="00122C89"/>
    <w:rsid w:val="00124FD7"/>
    <w:rsid w:val="0012568E"/>
    <w:rsid w:val="00125E40"/>
    <w:rsid w:val="00127F4E"/>
    <w:rsid w:val="0013080F"/>
    <w:rsid w:val="00130B07"/>
    <w:rsid w:val="00130CDB"/>
    <w:rsid w:val="00131F56"/>
    <w:rsid w:val="00133A49"/>
    <w:rsid w:val="00134219"/>
    <w:rsid w:val="00136705"/>
    <w:rsid w:val="00136CB6"/>
    <w:rsid w:val="00137B0B"/>
    <w:rsid w:val="0014273E"/>
    <w:rsid w:val="00142CCD"/>
    <w:rsid w:val="0014767D"/>
    <w:rsid w:val="00152773"/>
    <w:rsid w:val="001552B8"/>
    <w:rsid w:val="001553B0"/>
    <w:rsid w:val="00161FBD"/>
    <w:rsid w:val="00164ED1"/>
    <w:rsid w:val="00171E6D"/>
    <w:rsid w:val="001725E7"/>
    <w:rsid w:val="00175E65"/>
    <w:rsid w:val="001761E0"/>
    <w:rsid w:val="0017674F"/>
    <w:rsid w:val="00181C89"/>
    <w:rsid w:val="00182B58"/>
    <w:rsid w:val="001832C2"/>
    <w:rsid w:val="00183735"/>
    <w:rsid w:val="00183FBD"/>
    <w:rsid w:val="00185227"/>
    <w:rsid w:val="001913DC"/>
    <w:rsid w:val="00193609"/>
    <w:rsid w:val="00193B1B"/>
    <w:rsid w:val="00194A17"/>
    <w:rsid w:val="00194C0B"/>
    <w:rsid w:val="00195D31"/>
    <w:rsid w:val="001A365B"/>
    <w:rsid w:val="001A7BA4"/>
    <w:rsid w:val="001B0136"/>
    <w:rsid w:val="001B0A5D"/>
    <w:rsid w:val="001B1BD9"/>
    <w:rsid w:val="001B294D"/>
    <w:rsid w:val="001B35E1"/>
    <w:rsid w:val="001B39E1"/>
    <w:rsid w:val="001B4D4B"/>
    <w:rsid w:val="001C1052"/>
    <w:rsid w:val="001C2571"/>
    <w:rsid w:val="001C6741"/>
    <w:rsid w:val="001C6CED"/>
    <w:rsid w:val="001C6EEE"/>
    <w:rsid w:val="001C743B"/>
    <w:rsid w:val="001D0974"/>
    <w:rsid w:val="001D21E4"/>
    <w:rsid w:val="001D5095"/>
    <w:rsid w:val="001D5199"/>
    <w:rsid w:val="001D7AE0"/>
    <w:rsid w:val="001E0335"/>
    <w:rsid w:val="001E1D2D"/>
    <w:rsid w:val="001E27AF"/>
    <w:rsid w:val="001E3E02"/>
    <w:rsid w:val="001E3F5F"/>
    <w:rsid w:val="001E657D"/>
    <w:rsid w:val="001F0448"/>
    <w:rsid w:val="001F3726"/>
    <w:rsid w:val="001F3C98"/>
    <w:rsid w:val="001F630A"/>
    <w:rsid w:val="001F63AD"/>
    <w:rsid w:val="001F7A99"/>
    <w:rsid w:val="002013B0"/>
    <w:rsid w:val="00201917"/>
    <w:rsid w:val="00203640"/>
    <w:rsid w:val="00204F5E"/>
    <w:rsid w:val="00205DFD"/>
    <w:rsid w:val="00207649"/>
    <w:rsid w:val="00214617"/>
    <w:rsid w:val="00216F1B"/>
    <w:rsid w:val="002179C5"/>
    <w:rsid w:val="002204B2"/>
    <w:rsid w:val="00225671"/>
    <w:rsid w:val="00226566"/>
    <w:rsid w:val="00227047"/>
    <w:rsid w:val="00230768"/>
    <w:rsid w:val="00230B8B"/>
    <w:rsid w:val="0023147A"/>
    <w:rsid w:val="00233D27"/>
    <w:rsid w:val="00235842"/>
    <w:rsid w:val="002368D7"/>
    <w:rsid w:val="002376DA"/>
    <w:rsid w:val="0024047A"/>
    <w:rsid w:val="00243B3E"/>
    <w:rsid w:val="00243CD4"/>
    <w:rsid w:val="002447F8"/>
    <w:rsid w:val="00245476"/>
    <w:rsid w:val="00246609"/>
    <w:rsid w:val="00247863"/>
    <w:rsid w:val="00247AED"/>
    <w:rsid w:val="00250520"/>
    <w:rsid w:val="00250E2A"/>
    <w:rsid w:val="00251521"/>
    <w:rsid w:val="00252694"/>
    <w:rsid w:val="00253AA7"/>
    <w:rsid w:val="0025511F"/>
    <w:rsid w:val="002551A6"/>
    <w:rsid w:val="00261FF6"/>
    <w:rsid w:val="002652EC"/>
    <w:rsid w:val="00265A78"/>
    <w:rsid w:val="00267205"/>
    <w:rsid w:val="0027230C"/>
    <w:rsid w:val="00272A45"/>
    <w:rsid w:val="002735B4"/>
    <w:rsid w:val="002735F7"/>
    <w:rsid w:val="002741B1"/>
    <w:rsid w:val="00274F42"/>
    <w:rsid w:val="00280164"/>
    <w:rsid w:val="00283229"/>
    <w:rsid w:val="00283A73"/>
    <w:rsid w:val="002854CF"/>
    <w:rsid w:val="002864A9"/>
    <w:rsid w:val="00286F58"/>
    <w:rsid w:val="0029171D"/>
    <w:rsid w:val="0029475C"/>
    <w:rsid w:val="0029619D"/>
    <w:rsid w:val="002A1D5C"/>
    <w:rsid w:val="002A3A6D"/>
    <w:rsid w:val="002A56FE"/>
    <w:rsid w:val="002A7217"/>
    <w:rsid w:val="002A795E"/>
    <w:rsid w:val="002B2E5D"/>
    <w:rsid w:val="002B3662"/>
    <w:rsid w:val="002B58E8"/>
    <w:rsid w:val="002B7A69"/>
    <w:rsid w:val="002C1462"/>
    <w:rsid w:val="002C275D"/>
    <w:rsid w:val="002C31FE"/>
    <w:rsid w:val="002C3242"/>
    <w:rsid w:val="002C3337"/>
    <w:rsid w:val="002C579B"/>
    <w:rsid w:val="002C58B6"/>
    <w:rsid w:val="002C6AF1"/>
    <w:rsid w:val="002D00BB"/>
    <w:rsid w:val="002D00E5"/>
    <w:rsid w:val="002D22AE"/>
    <w:rsid w:val="002D5D45"/>
    <w:rsid w:val="002E089C"/>
    <w:rsid w:val="002E3660"/>
    <w:rsid w:val="002E3BB5"/>
    <w:rsid w:val="002E4F41"/>
    <w:rsid w:val="002E5E73"/>
    <w:rsid w:val="002E6A5F"/>
    <w:rsid w:val="002F01FB"/>
    <w:rsid w:val="002F1BBA"/>
    <w:rsid w:val="002F5400"/>
    <w:rsid w:val="002F6C69"/>
    <w:rsid w:val="002F7609"/>
    <w:rsid w:val="003006C1"/>
    <w:rsid w:val="003011B5"/>
    <w:rsid w:val="00303B7A"/>
    <w:rsid w:val="00303F3A"/>
    <w:rsid w:val="00304E4C"/>
    <w:rsid w:val="0030523B"/>
    <w:rsid w:val="003059B0"/>
    <w:rsid w:val="00307FE0"/>
    <w:rsid w:val="00307FEE"/>
    <w:rsid w:val="00311015"/>
    <w:rsid w:val="00311DA0"/>
    <w:rsid w:val="00311EB6"/>
    <w:rsid w:val="00313372"/>
    <w:rsid w:val="00313F45"/>
    <w:rsid w:val="00314872"/>
    <w:rsid w:val="00315297"/>
    <w:rsid w:val="00317B80"/>
    <w:rsid w:val="00320518"/>
    <w:rsid w:val="0032193B"/>
    <w:rsid w:val="00321CD1"/>
    <w:rsid w:val="003221AB"/>
    <w:rsid w:val="00323CFE"/>
    <w:rsid w:val="00324B06"/>
    <w:rsid w:val="00324C77"/>
    <w:rsid w:val="00325399"/>
    <w:rsid w:val="00331C2A"/>
    <w:rsid w:val="003326FC"/>
    <w:rsid w:val="003337E6"/>
    <w:rsid w:val="003362B7"/>
    <w:rsid w:val="00336823"/>
    <w:rsid w:val="003409D5"/>
    <w:rsid w:val="00340ADA"/>
    <w:rsid w:val="00343179"/>
    <w:rsid w:val="003517C1"/>
    <w:rsid w:val="00351837"/>
    <w:rsid w:val="003546AD"/>
    <w:rsid w:val="00356F36"/>
    <w:rsid w:val="00360AB9"/>
    <w:rsid w:val="00361706"/>
    <w:rsid w:val="00362CC0"/>
    <w:rsid w:val="00364514"/>
    <w:rsid w:val="003675E6"/>
    <w:rsid w:val="0037013E"/>
    <w:rsid w:val="00370CA5"/>
    <w:rsid w:val="0037379B"/>
    <w:rsid w:val="00374602"/>
    <w:rsid w:val="003809F3"/>
    <w:rsid w:val="003838EB"/>
    <w:rsid w:val="00387398"/>
    <w:rsid w:val="00390D90"/>
    <w:rsid w:val="00391D6F"/>
    <w:rsid w:val="00393B6D"/>
    <w:rsid w:val="003949D0"/>
    <w:rsid w:val="00397009"/>
    <w:rsid w:val="003A11AF"/>
    <w:rsid w:val="003A269B"/>
    <w:rsid w:val="003A3D01"/>
    <w:rsid w:val="003A3D2C"/>
    <w:rsid w:val="003A3E0A"/>
    <w:rsid w:val="003A51A1"/>
    <w:rsid w:val="003A5A56"/>
    <w:rsid w:val="003A6D35"/>
    <w:rsid w:val="003A7CDF"/>
    <w:rsid w:val="003B0E34"/>
    <w:rsid w:val="003B1D84"/>
    <w:rsid w:val="003B53E6"/>
    <w:rsid w:val="003B5953"/>
    <w:rsid w:val="003B6A5C"/>
    <w:rsid w:val="003B7929"/>
    <w:rsid w:val="003C232D"/>
    <w:rsid w:val="003C2BAE"/>
    <w:rsid w:val="003C44B9"/>
    <w:rsid w:val="003C4614"/>
    <w:rsid w:val="003C4E40"/>
    <w:rsid w:val="003C7632"/>
    <w:rsid w:val="003C7E75"/>
    <w:rsid w:val="003D0D2F"/>
    <w:rsid w:val="003D1525"/>
    <w:rsid w:val="003D165E"/>
    <w:rsid w:val="003D2F5E"/>
    <w:rsid w:val="003D39AC"/>
    <w:rsid w:val="003D4DCA"/>
    <w:rsid w:val="003D533D"/>
    <w:rsid w:val="003D68C3"/>
    <w:rsid w:val="003D7990"/>
    <w:rsid w:val="003F05A8"/>
    <w:rsid w:val="003F25C6"/>
    <w:rsid w:val="003F3FAC"/>
    <w:rsid w:val="00401E6E"/>
    <w:rsid w:val="00403146"/>
    <w:rsid w:val="004036DA"/>
    <w:rsid w:val="00406444"/>
    <w:rsid w:val="004070DA"/>
    <w:rsid w:val="00410D04"/>
    <w:rsid w:val="00413C43"/>
    <w:rsid w:val="004149CC"/>
    <w:rsid w:val="00415947"/>
    <w:rsid w:val="00420989"/>
    <w:rsid w:val="004231BE"/>
    <w:rsid w:val="00426A50"/>
    <w:rsid w:val="00430F35"/>
    <w:rsid w:val="0043795A"/>
    <w:rsid w:val="00440864"/>
    <w:rsid w:val="00441466"/>
    <w:rsid w:val="0044268B"/>
    <w:rsid w:val="00442BB1"/>
    <w:rsid w:val="00445730"/>
    <w:rsid w:val="00446384"/>
    <w:rsid w:val="00447049"/>
    <w:rsid w:val="00447B0C"/>
    <w:rsid w:val="0045198A"/>
    <w:rsid w:val="00451D5C"/>
    <w:rsid w:val="004539F3"/>
    <w:rsid w:val="00453F9B"/>
    <w:rsid w:val="00454987"/>
    <w:rsid w:val="00454E5D"/>
    <w:rsid w:val="004555C6"/>
    <w:rsid w:val="004572DE"/>
    <w:rsid w:val="00457D91"/>
    <w:rsid w:val="00460E51"/>
    <w:rsid w:val="0046119F"/>
    <w:rsid w:val="00461711"/>
    <w:rsid w:val="0046257A"/>
    <w:rsid w:val="0046471C"/>
    <w:rsid w:val="004672E0"/>
    <w:rsid w:val="004674BA"/>
    <w:rsid w:val="00471E60"/>
    <w:rsid w:val="004764BE"/>
    <w:rsid w:val="0048217B"/>
    <w:rsid w:val="00484366"/>
    <w:rsid w:val="00484D2A"/>
    <w:rsid w:val="0049015B"/>
    <w:rsid w:val="004908DE"/>
    <w:rsid w:val="0049098E"/>
    <w:rsid w:val="00491B8C"/>
    <w:rsid w:val="00492436"/>
    <w:rsid w:val="004960EF"/>
    <w:rsid w:val="00497510"/>
    <w:rsid w:val="004A2AC9"/>
    <w:rsid w:val="004A2D63"/>
    <w:rsid w:val="004A4897"/>
    <w:rsid w:val="004A4B2B"/>
    <w:rsid w:val="004A68FE"/>
    <w:rsid w:val="004A6BBE"/>
    <w:rsid w:val="004A72FF"/>
    <w:rsid w:val="004B54C7"/>
    <w:rsid w:val="004C1985"/>
    <w:rsid w:val="004C1C53"/>
    <w:rsid w:val="004C4EFC"/>
    <w:rsid w:val="004C74B7"/>
    <w:rsid w:val="004D28AE"/>
    <w:rsid w:val="004D464B"/>
    <w:rsid w:val="004D4DD5"/>
    <w:rsid w:val="004D59B2"/>
    <w:rsid w:val="004D643F"/>
    <w:rsid w:val="004E03AD"/>
    <w:rsid w:val="004E45C7"/>
    <w:rsid w:val="004E4C0C"/>
    <w:rsid w:val="004E5A15"/>
    <w:rsid w:val="004E5E5A"/>
    <w:rsid w:val="004E6210"/>
    <w:rsid w:val="004F4DDE"/>
    <w:rsid w:val="004F641D"/>
    <w:rsid w:val="004F7A32"/>
    <w:rsid w:val="0050195A"/>
    <w:rsid w:val="00502801"/>
    <w:rsid w:val="00503EC0"/>
    <w:rsid w:val="005049A6"/>
    <w:rsid w:val="00504B95"/>
    <w:rsid w:val="00507775"/>
    <w:rsid w:val="00514C5A"/>
    <w:rsid w:val="00515AE6"/>
    <w:rsid w:val="00515BC3"/>
    <w:rsid w:val="00515FCC"/>
    <w:rsid w:val="0051664C"/>
    <w:rsid w:val="005168AB"/>
    <w:rsid w:val="0052165D"/>
    <w:rsid w:val="00522B53"/>
    <w:rsid w:val="0052306E"/>
    <w:rsid w:val="005275AF"/>
    <w:rsid w:val="005277CE"/>
    <w:rsid w:val="00527C9C"/>
    <w:rsid w:val="00530E1C"/>
    <w:rsid w:val="00535A0E"/>
    <w:rsid w:val="00536E0C"/>
    <w:rsid w:val="00537FB6"/>
    <w:rsid w:val="00543646"/>
    <w:rsid w:val="00543BB3"/>
    <w:rsid w:val="00543EF9"/>
    <w:rsid w:val="005516BF"/>
    <w:rsid w:val="00556009"/>
    <w:rsid w:val="00557FA0"/>
    <w:rsid w:val="00560A76"/>
    <w:rsid w:val="0056379F"/>
    <w:rsid w:val="00563E1C"/>
    <w:rsid w:val="00567426"/>
    <w:rsid w:val="00567AA6"/>
    <w:rsid w:val="0057047E"/>
    <w:rsid w:val="005705F1"/>
    <w:rsid w:val="00570CB7"/>
    <w:rsid w:val="005727A0"/>
    <w:rsid w:val="005729D3"/>
    <w:rsid w:val="00582E2F"/>
    <w:rsid w:val="005855C5"/>
    <w:rsid w:val="00585E86"/>
    <w:rsid w:val="00586C9A"/>
    <w:rsid w:val="00591EB6"/>
    <w:rsid w:val="0059335F"/>
    <w:rsid w:val="0059409F"/>
    <w:rsid w:val="00594A5B"/>
    <w:rsid w:val="00594AB2"/>
    <w:rsid w:val="00594D2F"/>
    <w:rsid w:val="00595C4C"/>
    <w:rsid w:val="005969AD"/>
    <w:rsid w:val="005A076B"/>
    <w:rsid w:val="005A1806"/>
    <w:rsid w:val="005A45F7"/>
    <w:rsid w:val="005A534C"/>
    <w:rsid w:val="005A6026"/>
    <w:rsid w:val="005A6232"/>
    <w:rsid w:val="005A7611"/>
    <w:rsid w:val="005A7F93"/>
    <w:rsid w:val="005B078A"/>
    <w:rsid w:val="005B696C"/>
    <w:rsid w:val="005B69B5"/>
    <w:rsid w:val="005B6A50"/>
    <w:rsid w:val="005B6F9A"/>
    <w:rsid w:val="005B7698"/>
    <w:rsid w:val="005B76B7"/>
    <w:rsid w:val="005C4290"/>
    <w:rsid w:val="005C476A"/>
    <w:rsid w:val="005C4CBE"/>
    <w:rsid w:val="005C5C45"/>
    <w:rsid w:val="005C6723"/>
    <w:rsid w:val="005D0385"/>
    <w:rsid w:val="005D0773"/>
    <w:rsid w:val="005D4741"/>
    <w:rsid w:val="005D4A25"/>
    <w:rsid w:val="005E2889"/>
    <w:rsid w:val="005E346C"/>
    <w:rsid w:val="005E5207"/>
    <w:rsid w:val="005E5682"/>
    <w:rsid w:val="005E6801"/>
    <w:rsid w:val="005E78BD"/>
    <w:rsid w:val="005F02BD"/>
    <w:rsid w:val="005F08FE"/>
    <w:rsid w:val="005F0B0F"/>
    <w:rsid w:val="005F0B15"/>
    <w:rsid w:val="005F2761"/>
    <w:rsid w:val="005F53AE"/>
    <w:rsid w:val="005F5EBA"/>
    <w:rsid w:val="006005BB"/>
    <w:rsid w:val="00601B8A"/>
    <w:rsid w:val="006021DE"/>
    <w:rsid w:val="00603804"/>
    <w:rsid w:val="0060463A"/>
    <w:rsid w:val="006107A2"/>
    <w:rsid w:val="006161AA"/>
    <w:rsid w:val="0061620A"/>
    <w:rsid w:val="006164FC"/>
    <w:rsid w:val="00616570"/>
    <w:rsid w:val="00617E97"/>
    <w:rsid w:val="00621A89"/>
    <w:rsid w:val="006220A8"/>
    <w:rsid w:val="0062500F"/>
    <w:rsid w:val="00626AB0"/>
    <w:rsid w:val="00626CF2"/>
    <w:rsid w:val="006300FA"/>
    <w:rsid w:val="00631AF3"/>
    <w:rsid w:val="0063441B"/>
    <w:rsid w:val="00634879"/>
    <w:rsid w:val="00640569"/>
    <w:rsid w:val="006417C9"/>
    <w:rsid w:val="00642EE7"/>
    <w:rsid w:val="00644593"/>
    <w:rsid w:val="00651681"/>
    <w:rsid w:val="00652811"/>
    <w:rsid w:val="00654342"/>
    <w:rsid w:val="00656F5A"/>
    <w:rsid w:val="006610FA"/>
    <w:rsid w:val="0066173F"/>
    <w:rsid w:val="00663F7C"/>
    <w:rsid w:val="0066497C"/>
    <w:rsid w:val="006664B3"/>
    <w:rsid w:val="00666CD5"/>
    <w:rsid w:val="0066711B"/>
    <w:rsid w:val="00667120"/>
    <w:rsid w:val="00670324"/>
    <w:rsid w:val="0067232B"/>
    <w:rsid w:val="00672BBC"/>
    <w:rsid w:val="00672DA1"/>
    <w:rsid w:val="00672E7F"/>
    <w:rsid w:val="00674C47"/>
    <w:rsid w:val="00677834"/>
    <w:rsid w:val="006826A3"/>
    <w:rsid w:val="00683ABD"/>
    <w:rsid w:val="00685739"/>
    <w:rsid w:val="00686144"/>
    <w:rsid w:val="006864C0"/>
    <w:rsid w:val="00686DB5"/>
    <w:rsid w:val="00687B6C"/>
    <w:rsid w:val="00690E1E"/>
    <w:rsid w:val="00692970"/>
    <w:rsid w:val="006942B7"/>
    <w:rsid w:val="00695094"/>
    <w:rsid w:val="006960FC"/>
    <w:rsid w:val="0069678B"/>
    <w:rsid w:val="00696856"/>
    <w:rsid w:val="006972BA"/>
    <w:rsid w:val="006A1810"/>
    <w:rsid w:val="006A5647"/>
    <w:rsid w:val="006A59FC"/>
    <w:rsid w:val="006B1811"/>
    <w:rsid w:val="006B2FF9"/>
    <w:rsid w:val="006B3187"/>
    <w:rsid w:val="006B6A32"/>
    <w:rsid w:val="006B7F37"/>
    <w:rsid w:val="006C0ECA"/>
    <w:rsid w:val="006C1647"/>
    <w:rsid w:val="006C4B64"/>
    <w:rsid w:val="006C5837"/>
    <w:rsid w:val="006C78A0"/>
    <w:rsid w:val="006C78D7"/>
    <w:rsid w:val="006D564E"/>
    <w:rsid w:val="006D6B99"/>
    <w:rsid w:val="006D6BA5"/>
    <w:rsid w:val="006E09E4"/>
    <w:rsid w:val="006E0C9C"/>
    <w:rsid w:val="006E3B67"/>
    <w:rsid w:val="006E421E"/>
    <w:rsid w:val="006F0548"/>
    <w:rsid w:val="006F0C09"/>
    <w:rsid w:val="006F12D5"/>
    <w:rsid w:val="006F14F3"/>
    <w:rsid w:val="006F18D0"/>
    <w:rsid w:val="006F308E"/>
    <w:rsid w:val="006F4124"/>
    <w:rsid w:val="006F4153"/>
    <w:rsid w:val="006F4BC8"/>
    <w:rsid w:val="006F5C09"/>
    <w:rsid w:val="006F7B3A"/>
    <w:rsid w:val="0070166F"/>
    <w:rsid w:val="00702094"/>
    <w:rsid w:val="00702B00"/>
    <w:rsid w:val="0070312C"/>
    <w:rsid w:val="00703962"/>
    <w:rsid w:val="007041BB"/>
    <w:rsid w:val="0070421B"/>
    <w:rsid w:val="00704F3A"/>
    <w:rsid w:val="007075BD"/>
    <w:rsid w:val="00711883"/>
    <w:rsid w:val="007119C6"/>
    <w:rsid w:val="00713495"/>
    <w:rsid w:val="00713748"/>
    <w:rsid w:val="007153AD"/>
    <w:rsid w:val="00716D10"/>
    <w:rsid w:val="0071769A"/>
    <w:rsid w:val="0072010F"/>
    <w:rsid w:val="00720342"/>
    <w:rsid w:val="007207C1"/>
    <w:rsid w:val="0072084C"/>
    <w:rsid w:val="00720F20"/>
    <w:rsid w:val="00721098"/>
    <w:rsid w:val="00721FF9"/>
    <w:rsid w:val="00722E58"/>
    <w:rsid w:val="007277A9"/>
    <w:rsid w:val="00730817"/>
    <w:rsid w:val="00732EBC"/>
    <w:rsid w:val="00733376"/>
    <w:rsid w:val="00733A5A"/>
    <w:rsid w:val="007364BF"/>
    <w:rsid w:val="00737C19"/>
    <w:rsid w:val="00740984"/>
    <w:rsid w:val="0074206F"/>
    <w:rsid w:val="00746F59"/>
    <w:rsid w:val="0074701A"/>
    <w:rsid w:val="00752FFE"/>
    <w:rsid w:val="00755B23"/>
    <w:rsid w:val="00757FF3"/>
    <w:rsid w:val="007619A9"/>
    <w:rsid w:val="00762CC9"/>
    <w:rsid w:val="00765881"/>
    <w:rsid w:val="00767F4B"/>
    <w:rsid w:val="007707A4"/>
    <w:rsid w:val="0077379D"/>
    <w:rsid w:val="00773840"/>
    <w:rsid w:val="00775412"/>
    <w:rsid w:val="0077549A"/>
    <w:rsid w:val="007765D3"/>
    <w:rsid w:val="00783FF2"/>
    <w:rsid w:val="0078412D"/>
    <w:rsid w:val="0078423C"/>
    <w:rsid w:val="00784D8F"/>
    <w:rsid w:val="00785393"/>
    <w:rsid w:val="00786160"/>
    <w:rsid w:val="007876D6"/>
    <w:rsid w:val="0079000F"/>
    <w:rsid w:val="00790900"/>
    <w:rsid w:val="00790C72"/>
    <w:rsid w:val="00791CC2"/>
    <w:rsid w:val="007920F2"/>
    <w:rsid w:val="0079323D"/>
    <w:rsid w:val="007937E3"/>
    <w:rsid w:val="00795325"/>
    <w:rsid w:val="007954D2"/>
    <w:rsid w:val="00796B11"/>
    <w:rsid w:val="0079759F"/>
    <w:rsid w:val="007A3F92"/>
    <w:rsid w:val="007A6541"/>
    <w:rsid w:val="007A73E6"/>
    <w:rsid w:val="007B0DC4"/>
    <w:rsid w:val="007B1E79"/>
    <w:rsid w:val="007B4B54"/>
    <w:rsid w:val="007B6D8B"/>
    <w:rsid w:val="007B7877"/>
    <w:rsid w:val="007C059D"/>
    <w:rsid w:val="007C097B"/>
    <w:rsid w:val="007C1431"/>
    <w:rsid w:val="007C1FF6"/>
    <w:rsid w:val="007C33BE"/>
    <w:rsid w:val="007C4E10"/>
    <w:rsid w:val="007C4E58"/>
    <w:rsid w:val="007C6046"/>
    <w:rsid w:val="007C7437"/>
    <w:rsid w:val="007D0125"/>
    <w:rsid w:val="007D1F3A"/>
    <w:rsid w:val="007D34DF"/>
    <w:rsid w:val="007D59B8"/>
    <w:rsid w:val="007E0178"/>
    <w:rsid w:val="007E0E99"/>
    <w:rsid w:val="007E0F34"/>
    <w:rsid w:val="007E16EA"/>
    <w:rsid w:val="007E1D04"/>
    <w:rsid w:val="007E2E5A"/>
    <w:rsid w:val="007E50F0"/>
    <w:rsid w:val="007E58E9"/>
    <w:rsid w:val="007E62A8"/>
    <w:rsid w:val="007F0E72"/>
    <w:rsid w:val="007F48BD"/>
    <w:rsid w:val="007F5F67"/>
    <w:rsid w:val="007F6611"/>
    <w:rsid w:val="00800D05"/>
    <w:rsid w:val="008018E4"/>
    <w:rsid w:val="00803254"/>
    <w:rsid w:val="00803EEC"/>
    <w:rsid w:val="00804206"/>
    <w:rsid w:val="008100F1"/>
    <w:rsid w:val="00810C6B"/>
    <w:rsid w:val="0081138F"/>
    <w:rsid w:val="008145EA"/>
    <w:rsid w:val="00816CF4"/>
    <w:rsid w:val="00816E59"/>
    <w:rsid w:val="008208E7"/>
    <w:rsid w:val="00820EE8"/>
    <w:rsid w:val="008225D7"/>
    <w:rsid w:val="00823841"/>
    <w:rsid w:val="00824103"/>
    <w:rsid w:val="0082518C"/>
    <w:rsid w:val="00825BF9"/>
    <w:rsid w:val="0082602A"/>
    <w:rsid w:val="00826231"/>
    <w:rsid w:val="00830A1C"/>
    <w:rsid w:val="00831884"/>
    <w:rsid w:val="0083211A"/>
    <w:rsid w:val="00832D02"/>
    <w:rsid w:val="00834256"/>
    <w:rsid w:val="00834EC1"/>
    <w:rsid w:val="00835BE7"/>
    <w:rsid w:val="008419AA"/>
    <w:rsid w:val="00841E85"/>
    <w:rsid w:val="00843B7B"/>
    <w:rsid w:val="00844F45"/>
    <w:rsid w:val="008455EC"/>
    <w:rsid w:val="00850696"/>
    <w:rsid w:val="00851359"/>
    <w:rsid w:val="00851746"/>
    <w:rsid w:val="00852E07"/>
    <w:rsid w:val="00854E91"/>
    <w:rsid w:val="0085518E"/>
    <w:rsid w:val="0085534B"/>
    <w:rsid w:val="00855945"/>
    <w:rsid w:val="00855A31"/>
    <w:rsid w:val="00857A11"/>
    <w:rsid w:val="00857DD6"/>
    <w:rsid w:val="00861DB3"/>
    <w:rsid w:val="008623B5"/>
    <w:rsid w:val="008700F4"/>
    <w:rsid w:val="0087012C"/>
    <w:rsid w:val="00874376"/>
    <w:rsid w:val="00874AB9"/>
    <w:rsid w:val="00875925"/>
    <w:rsid w:val="00880331"/>
    <w:rsid w:val="008803E6"/>
    <w:rsid w:val="00880D50"/>
    <w:rsid w:val="00882D75"/>
    <w:rsid w:val="008830B2"/>
    <w:rsid w:val="00883521"/>
    <w:rsid w:val="0088477B"/>
    <w:rsid w:val="008859A6"/>
    <w:rsid w:val="00885C50"/>
    <w:rsid w:val="00887E77"/>
    <w:rsid w:val="00887EEE"/>
    <w:rsid w:val="008906DD"/>
    <w:rsid w:val="008909D6"/>
    <w:rsid w:val="0089155B"/>
    <w:rsid w:val="00894F64"/>
    <w:rsid w:val="008960F5"/>
    <w:rsid w:val="00897A48"/>
    <w:rsid w:val="008A0A5F"/>
    <w:rsid w:val="008A1305"/>
    <w:rsid w:val="008A162D"/>
    <w:rsid w:val="008A1A13"/>
    <w:rsid w:val="008A5FB0"/>
    <w:rsid w:val="008A7946"/>
    <w:rsid w:val="008B0638"/>
    <w:rsid w:val="008B0BF4"/>
    <w:rsid w:val="008B1D4C"/>
    <w:rsid w:val="008B583A"/>
    <w:rsid w:val="008B71E2"/>
    <w:rsid w:val="008B73C5"/>
    <w:rsid w:val="008C0960"/>
    <w:rsid w:val="008C336B"/>
    <w:rsid w:val="008C5A6B"/>
    <w:rsid w:val="008C71FA"/>
    <w:rsid w:val="008C76B1"/>
    <w:rsid w:val="008D67B0"/>
    <w:rsid w:val="008D7159"/>
    <w:rsid w:val="008E0168"/>
    <w:rsid w:val="008E0EC0"/>
    <w:rsid w:val="008E1E79"/>
    <w:rsid w:val="008E331B"/>
    <w:rsid w:val="008E6234"/>
    <w:rsid w:val="008F1D9A"/>
    <w:rsid w:val="008F240D"/>
    <w:rsid w:val="008F25C8"/>
    <w:rsid w:val="008F2C68"/>
    <w:rsid w:val="00900D2D"/>
    <w:rsid w:val="0090227A"/>
    <w:rsid w:val="00902C74"/>
    <w:rsid w:val="009035C7"/>
    <w:rsid w:val="00903619"/>
    <w:rsid w:val="00904D54"/>
    <w:rsid w:val="00910955"/>
    <w:rsid w:val="00910A49"/>
    <w:rsid w:val="00910DE4"/>
    <w:rsid w:val="0091192F"/>
    <w:rsid w:val="0091433F"/>
    <w:rsid w:val="00914AB9"/>
    <w:rsid w:val="0091585E"/>
    <w:rsid w:val="009175F3"/>
    <w:rsid w:val="00920A8E"/>
    <w:rsid w:val="00921FF2"/>
    <w:rsid w:val="00922098"/>
    <w:rsid w:val="00922D41"/>
    <w:rsid w:val="009235D4"/>
    <w:rsid w:val="0092403A"/>
    <w:rsid w:val="00924603"/>
    <w:rsid w:val="009272D3"/>
    <w:rsid w:val="009311CD"/>
    <w:rsid w:val="00933380"/>
    <w:rsid w:val="00933E77"/>
    <w:rsid w:val="00934996"/>
    <w:rsid w:val="00934B01"/>
    <w:rsid w:val="009353A4"/>
    <w:rsid w:val="00935A91"/>
    <w:rsid w:val="00936595"/>
    <w:rsid w:val="00936747"/>
    <w:rsid w:val="00937859"/>
    <w:rsid w:val="0094017B"/>
    <w:rsid w:val="009403F5"/>
    <w:rsid w:val="009415CC"/>
    <w:rsid w:val="009437E2"/>
    <w:rsid w:val="009440F9"/>
    <w:rsid w:val="00944E12"/>
    <w:rsid w:val="00946BD7"/>
    <w:rsid w:val="00947B27"/>
    <w:rsid w:val="009500AE"/>
    <w:rsid w:val="009516EF"/>
    <w:rsid w:val="009526C6"/>
    <w:rsid w:val="00953381"/>
    <w:rsid w:val="009533C0"/>
    <w:rsid w:val="00953523"/>
    <w:rsid w:val="0095442F"/>
    <w:rsid w:val="009544FF"/>
    <w:rsid w:val="00955C90"/>
    <w:rsid w:val="009563D6"/>
    <w:rsid w:val="009576E4"/>
    <w:rsid w:val="00957750"/>
    <w:rsid w:val="009634D8"/>
    <w:rsid w:val="00967BF4"/>
    <w:rsid w:val="00970C50"/>
    <w:rsid w:val="00972624"/>
    <w:rsid w:val="00972E08"/>
    <w:rsid w:val="00974A68"/>
    <w:rsid w:val="00975155"/>
    <w:rsid w:val="00977F62"/>
    <w:rsid w:val="00981B3E"/>
    <w:rsid w:val="0098323F"/>
    <w:rsid w:val="00984439"/>
    <w:rsid w:val="00990BB7"/>
    <w:rsid w:val="009918EA"/>
    <w:rsid w:val="009923F7"/>
    <w:rsid w:val="0099273D"/>
    <w:rsid w:val="00993DBA"/>
    <w:rsid w:val="0099492A"/>
    <w:rsid w:val="0099589E"/>
    <w:rsid w:val="009A270E"/>
    <w:rsid w:val="009A28BE"/>
    <w:rsid w:val="009A625A"/>
    <w:rsid w:val="009A7C20"/>
    <w:rsid w:val="009A7F27"/>
    <w:rsid w:val="009B0861"/>
    <w:rsid w:val="009B3336"/>
    <w:rsid w:val="009B41F6"/>
    <w:rsid w:val="009B5967"/>
    <w:rsid w:val="009B6E8A"/>
    <w:rsid w:val="009B7301"/>
    <w:rsid w:val="009C4770"/>
    <w:rsid w:val="009C4D7A"/>
    <w:rsid w:val="009C58B3"/>
    <w:rsid w:val="009C5A40"/>
    <w:rsid w:val="009C5CD4"/>
    <w:rsid w:val="009C6201"/>
    <w:rsid w:val="009C6532"/>
    <w:rsid w:val="009C671E"/>
    <w:rsid w:val="009C792E"/>
    <w:rsid w:val="009D179C"/>
    <w:rsid w:val="009D3E2D"/>
    <w:rsid w:val="009D5D79"/>
    <w:rsid w:val="009D6E20"/>
    <w:rsid w:val="009D7A65"/>
    <w:rsid w:val="009E037C"/>
    <w:rsid w:val="009E2BAA"/>
    <w:rsid w:val="009E5365"/>
    <w:rsid w:val="009F0319"/>
    <w:rsid w:val="009F25AC"/>
    <w:rsid w:val="009F46F0"/>
    <w:rsid w:val="009F4DF1"/>
    <w:rsid w:val="009F54C6"/>
    <w:rsid w:val="009F7E46"/>
    <w:rsid w:val="00A00E7B"/>
    <w:rsid w:val="00A02C2E"/>
    <w:rsid w:val="00A03C5F"/>
    <w:rsid w:val="00A10287"/>
    <w:rsid w:val="00A11961"/>
    <w:rsid w:val="00A11FFB"/>
    <w:rsid w:val="00A12E5D"/>
    <w:rsid w:val="00A1305E"/>
    <w:rsid w:val="00A13D8D"/>
    <w:rsid w:val="00A1535D"/>
    <w:rsid w:val="00A15FF6"/>
    <w:rsid w:val="00A1640F"/>
    <w:rsid w:val="00A17B78"/>
    <w:rsid w:val="00A203F3"/>
    <w:rsid w:val="00A20877"/>
    <w:rsid w:val="00A20C69"/>
    <w:rsid w:val="00A2105E"/>
    <w:rsid w:val="00A2279E"/>
    <w:rsid w:val="00A2629D"/>
    <w:rsid w:val="00A262F4"/>
    <w:rsid w:val="00A26ED0"/>
    <w:rsid w:val="00A2728B"/>
    <w:rsid w:val="00A37161"/>
    <w:rsid w:val="00A41844"/>
    <w:rsid w:val="00A425BB"/>
    <w:rsid w:val="00A433CF"/>
    <w:rsid w:val="00A44814"/>
    <w:rsid w:val="00A448CE"/>
    <w:rsid w:val="00A4509C"/>
    <w:rsid w:val="00A472E6"/>
    <w:rsid w:val="00A473D8"/>
    <w:rsid w:val="00A47504"/>
    <w:rsid w:val="00A47C20"/>
    <w:rsid w:val="00A519ED"/>
    <w:rsid w:val="00A51E33"/>
    <w:rsid w:val="00A52086"/>
    <w:rsid w:val="00A53D15"/>
    <w:rsid w:val="00A54C13"/>
    <w:rsid w:val="00A57380"/>
    <w:rsid w:val="00A60029"/>
    <w:rsid w:val="00A6078C"/>
    <w:rsid w:val="00A64CA8"/>
    <w:rsid w:val="00A64E91"/>
    <w:rsid w:val="00A70262"/>
    <w:rsid w:val="00A71395"/>
    <w:rsid w:val="00A72D2D"/>
    <w:rsid w:val="00A73850"/>
    <w:rsid w:val="00A74353"/>
    <w:rsid w:val="00A746D2"/>
    <w:rsid w:val="00A7732E"/>
    <w:rsid w:val="00A85737"/>
    <w:rsid w:val="00A86833"/>
    <w:rsid w:val="00A905E0"/>
    <w:rsid w:val="00A92CFC"/>
    <w:rsid w:val="00A932AC"/>
    <w:rsid w:val="00A93855"/>
    <w:rsid w:val="00A964FC"/>
    <w:rsid w:val="00A96FFD"/>
    <w:rsid w:val="00A97698"/>
    <w:rsid w:val="00AA162B"/>
    <w:rsid w:val="00AA195B"/>
    <w:rsid w:val="00AA1D53"/>
    <w:rsid w:val="00AA66A6"/>
    <w:rsid w:val="00AA796C"/>
    <w:rsid w:val="00AB049B"/>
    <w:rsid w:val="00AB0701"/>
    <w:rsid w:val="00AB157F"/>
    <w:rsid w:val="00AB49B6"/>
    <w:rsid w:val="00AB54E1"/>
    <w:rsid w:val="00AB7AC0"/>
    <w:rsid w:val="00AC0B0D"/>
    <w:rsid w:val="00AC1700"/>
    <w:rsid w:val="00AC26B9"/>
    <w:rsid w:val="00AC3C5F"/>
    <w:rsid w:val="00AC3FF3"/>
    <w:rsid w:val="00AC53F2"/>
    <w:rsid w:val="00AD074A"/>
    <w:rsid w:val="00AD1353"/>
    <w:rsid w:val="00AD2435"/>
    <w:rsid w:val="00AD245E"/>
    <w:rsid w:val="00AD4255"/>
    <w:rsid w:val="00AD5311"/>
    <w:rsid w:val="00AD6F95"/>
    <w:rsid w:val="00AD7A99"/>
    <w:rsid w:val="00AE05E6"/>
    <w:rsid w:val="00AE172B"/>
    <w:rsid w:val="00AE448F"/>
    <w:rsid w:val="00AE4B9A"/>
    <w:rsid w:val="00AE505A"/>
    <w:rsid w:val="00AE63A9"/>
    <w:rsid w:val="00AF0BDF"/>
    <w:rsid w:val="00AF0FE4"/>
    <w:rsid w:val="00AF2388"/>
    <w:rsid w:val="00AF69D2"/>
    <w:rsid w:val="00AF6A17"/>
    <w:rsid w:val="00AF7254"/>
    <w:rsid w:val="00B01629"/>
    <w:rsid w:val="00B018B7"/>
    <w:rsid w:val="00B03C45"/>
    <w:rsid w:val="00B051D8"/>
    <w:rsid w:val="00B07AA0"/>
    <w:rsid w:val="00B105D7"/>
    <w:rsid w:val="00B10B00"/>
    <w:rsid w:val="00B111B8"/>
    <w:rsid w:val="00B11F49"/>
    <w:rsid w:val="00B14FC3"/>
    <w:rsid w:val="00B15E00"/>
    <w:rsid w:val="00B17025"/>
    <w:rsid w:val="00B173EC"/>
    <w:rsid w:val="00B212A7"/>
    <w:rsid w:val="00B23BEA"/>
    <w:rsid w:val="00B24AAD"/>
    <w:rsid w:val="00B25281"/>
    <w:rsid w:val="00B27C09"/>
    <w:rsid w:val="00B30D3C"/>
    <w:rsid w:val="00B3130F"/>
    <w:rsid w:val="00B32E0D"/>
    <w:rsid w:val="00B344B5"/>
    <w:rsid w:val="00B34660"/>
    <w:rsid w:val="00B34839"/>
    <w:rsid w:val="00B36950"/>
    <w:rsid w:val="00B37BD2"/>
    <w:rsid w:val="00B40F19"/>
    <w:rsid w:val="00B438D0"/>
    <w:rsid w:val="00B45B42"/>
    <w:rsid w:val="00B4616D"/>
    <w:rsid w:val="00B51DAD"/>
    <w:rsid w:val="00B51FDD"/>
    <w:rsid w:val="00B52DDD"/>
    <w:rsid w:val="00B5338F"/>
    <w:rsid w:val="00B53773"/>
    <w:rsid w:val="00B545FB"/>
    <w:rsid w:val="00B54675"/>
    <w:rsid w:val="00B54C77"/>
    <w:rsid w:val="00B6029F"/>
    <w:rsid w:val="00B61481"/>
    <w:rsid w:val="00B619CC"/>
    <w:rsid w:val="00B61B18"/>
    <w:rsid w:val="00B622EE"/>
    <w:rsid w:val="00B63677"/>
    <w:rsid w:val="00B66C76"/>
    <w:rsid w:val="00B6777B"/>
    <w:rsid w:val="00B70CD9"/>
    <w:rsid w:val="00B71869"/>
    <w:rsid w:val="00B736D8"/>
    <w:rsid w:val="00B73BB4"/>
    <w:rsid w:val="00B7422D"/>
    <w:rsid w:val="00B74B53"/>
    <w:rsid w:val="00B769BB"/>
    <w:rsid w:val="00B76CD0"/>
    <w:rsid w:val="00B811EE"/>
    <w:rsid w:val="00B81725"/>
    <w:rsid w:val="00B83421"/>
    <w:rsid w:val="00B85ACB"/>
    <w:rsid w:val="00B914CB"/>
    <w:rsid w:val="00B92150"/>
    <w:rsid w:val="00B93FE9"/>
    <w:rsid w:val="00B9424D"/>
    <w:rsid w:val="00B96C03"/>
    <w:rsid w:val="00B973D1"/>
    <w:rsid w:val="00BA2059"/>
    <w:rsid w:val="00BA3D16"/>
    <w:rsid w:val="00BA4111"/>
    <w:rsid w:val="00BA47EE"/>
    <w:rsid w:val="00BA671C"/>
    <w:rsid w:val="00BA6BE6"/>
    <w:rsid w:val="00BA6CF8"/>
    <w:rsid w:val="00BB0BBD"/>
    <w:rsid w:val="00BB24C5"/>
    <w:rsid w:val="00BB67B6"/>
    <w:rsid w:val="00BB6EB8"/>
    <w:rsid w:val="00BB791A"/>
    <w:rsid w:val="00BC05CF"/>
    <w:rsid w:val="00BC0CEF"/>
    <w:rsid w:val="00BC10FF"/>
    <w:rsid w:val="00BC1AC5"/>
    <w:rsid w:val="00BC1B15"/>
    <w:rsid w:val="00BC1BCF"/>
    <w:rsid w:val="00BC3270"/>
    <w:rsid w:val="00BC3A5A"/>
    <w:rsid w:val="00BC501D"/>
    <w:rsid w:val="00BC7D87"/>
    <w:rsid w:val="00BD155F"/>
    <w:rsid w:val="00BD2521"/>
    <w:rsid w:val="00BD3E12"/>
    <w:rsid w:val="00BD463C"/>
    <w:rsid w:val="00BD6933"/>
    <w:rsid w:val="00BD7A68"/>
    <w:rsid w:val="00BE116F"/>
    <w:rsid w:val="00BE1AE0"/>
    <w:rsid w:val="00BE2B08"/>
    <w:rsid w:val="00BE577A"/>
    <w:rsid w:val="00BE60E1"/>
    <w:rsid w:val="00BF341C"/>
    <w:rsid w:val="00BF5D12"/>
    <w:rsid w:val="00BF7114"/>
    <w:rsid w:val="00BF774E"/>
    <w:rsid w:val="00C01B13"/>
    <w:rsid w:val="00C03C6B"/>
    <w:rsid w:val="00C060A5"/>
    <w:rsid w:val="00C07584"/>
    <w:rsid w:val="00C1253F"/>
    <w:rsid w:val="00C1398E"/>
    <w:rsid w:val="00C1405E"/>
    <w:rsid w:val="00C1794E"/>
    <w:rsid w:val="00C20A29"/>
    <w:rsid w:val="00C226F0"/>
    <w:rsid w:val="00C24224"/>
    <w:rsid w:val="00C242F1"/>
    <w:rsid w:val="00C24C3A"/>
    <w:rsid w:val="00C2617C"/>
    <w:rsid w:val="00C269F6"/>
    <w:rsid w:val="00C3240F"/>
    <w:rsid w:val="00C32C30"/>
    <w:rsid w:val="00C354B8"/>
    <w:rsid w:val="00C40B98"/>
    <w:rsid w:val="00C40D5B"/>
    <w:rsid w:val="00C41110"/>
    <w:rsid w:val="00C428EC"/>
    <w:rsid w:val="00C44099"/>
    <w:rsid w:val="00C47427"/>
    <w:rsid w:val="00C52F44"/>
    <w:rsid w:val="00C5313D"/>
    <w:rsid w:val="00C53294"/>
    <w:rsid w:val="00C53D9B"/>
    <w:rsid w:val="00C55CAC"/>
    <w:rsid w:val="00C562B0"/>
    <w:rsid w:val="00C5685E"/>
    <w:rsid w:val="00C56B4D"/>
    <w:rsid w:val="00C57843"/>
    <w:rsid w:val="00C57887"/>
    <w:rsid w:val="00C61B07"/>
    <w:rsid w:val="00C7187A"/>
    <w:rsid w:val="00C71CAF"/>
    <w:rsid w:val="00C7243D"/>
    <w:rsid w:val="00C7330C"/>
    <w:rsid w:val="00C7337D"/>
    <w:rsid w:val="00C737D3"/>
    <w:rsid w:val="00C759E3"/>
    <w:rsid w:val="00C80341"/>
    <w:rsid w:val="00C821E2"/>
    <w:rsid w:val="00C8573D"/>
    <w:rsid w:val="00C90B75"/>
    <w:rsid w:val="00C90FF2"/>
    <w:rsid w:val="00C92CBD"/>
    <w:rsid w:val="00C92FD9"/>
    <w:rsid w:val="00C936A8"/>
    <w:rsid w:val="00C94A03"/>
    <w:rsid w:val="00C9791E"/>
    <w:rsid w:val="00CA01B0"/>
    <w:rsid w:val="00CA0547"/>
    <w:rsid w:val="00CA10EF"/>
    <w:rsid w:val="00CA1F7F"/>
    <w:rsid w:val="00CA2180"/>
    <w:rsid w:val="00CA3188"/>
    <w:rsid w:val="00CA333A"/>
    <w:rsid w:val="00CA4DD8"/>
    <w:rsid w:val="00CA649C"/>
    <w:rsid w:val="00CA7E8A"/>
    <w:rsid w:val="00CB4446"/>
    <w:rsid w:val="00CB5245"/>
    <w:rsid w:val="00CB5D16"/>
    <w:rsid w:val="00CB6210"/>
    <w:rsid w:val="00CB6435"/>
    <w:rsid w:val="00CB77B3"/>
    <w:rsid w:val="00CB7FB9"/>
    <w:rsid w:val="00CC0009"/>
    <w:rsid w:val="00CC027A"/>
    <w:rsid w:val="00CC0F69"/>
    <w:rsid w:val="00CC1A26"/>
    <w:rsid w:val="00CC2BCC"/>
    <w:rsid w:val="00CC4242"/>
    <w:rsid w:val="00CC7C48"/>
    <w:rsid w:val="00CD0C21"/>
    <w:rsid w:val="00CD2BC0"/>
    <w:rsid w:val="00CD4ECD"/>
    <w:rsid w:val="00CD5601"/>
    <w:rsid w:val="00CE10A6"/>
    <w:rsid w:val="00CE264A"/>
    <w:rsid w:val="00CE49D9"/>
    <w:rsid w:val="00CE4C03"/>
    <w:rsid w:val="00CE776A"/>
    <w:rsid w:val="00CF06AE"/>
    <w:rsid w:val="00CF0A34"/>
    <w:rsid w:val="00CF26CD"/>
    <w:rsid w:val="00CF3ABC"/>
    <w:rsid w:val="00CF3B07"/>
    <w:rsid w:val="00D02DF2"/>
    <w:rsid w:val="00D04905"/>
    <w:rsid w:val="00D04FE4"/>
    <w:rsid w:val="00D0528B"/>
    <w:rsid w:val="00D07EAE"/>
    <w:rsid w:val="00D127C6"/>
    <w:rsid w:val="00D12F52"/>
    <w:rsid w:val="00D13885"/>
    <w:rsid w:val="00D13992"/>
    <w:rsid w:val="00D13EC7"/>
    <w:rsid w:val="00D15E81"/>
    <w:rsid w:val="00D17E97"/>
    <w:rsid w:val="00D206F4"/>
    <w:rsid w:val="00D210EC"/>
    <w:rsid w:val="00D21B7A"/>
    <w:rsid w:val="00D21C69"/>
    <w:rsid w:val="00D24941"/>
    <w:rsid w:val="00D25F02"/>
    <w:rsid w:val="00D260FD"/>
    <w:rsid w:val="00D26526"/>
    <w:rsid w:val="00D27E1F"/>
    <w:rsid w:val="00D308BE"/>
    <w:rsid w:val="00D30A35"/>
    <w:rsid w:val="00D34B48"/>
    <w:rsid w:val="00D40CCF"/>
    <w:rsid w:val="00D42E2B"/>
    <w:rsid w:val="00D42FCE"/>
    <w:rsid w:val="00D4358C"/>
    <w:rsid w:val="00D4393C"/>
    <w:rsid w:val="00D43C11"/>
    <w:rsid w:val="00D43E7E"/>
    <w:rsid w:val="00D4585C"/>
    <w:rsid w:val="00D4597D"/>
    <w:rsid w:val="00D45EB5"/>
    <w:rsid w:val="00D46723"/>
    <w:rsid w:val="00D46E82"/>
    <w:rsid w:val="00D50955"/>
    <w:rsid w:val="00D50EA5"/>
    <w:rsid w:val="00D50FBC"/>
    <w:rsid w:val="00D519C9"/>
    <w:rsid w:val="00D52BC4"/>
    <w:rsid w:val="00D54CFF"/>
    <w:rsid w:val="00D5602C"/>
    <w:rsid w:val="00D607E2"/>
    <w:rsid w:val="00D60DDE"/>
    <w:rsid w:val="00D61EC1"/>
    <w:rsid w:val="00D62214"/>
    <w:rsid w:val="00D71894"/>
    <w:rsid w:val="00D719B5"/>
    <w:rsid w:val="00D71A73"/>
    <w:rsid w:val="00D73D5D"/>
    <w:rsid w:val="00D77C0E"/>
    <w:rsid w:val="00D809E3"/>
    <w:rsid w:val="00D80D3A"/>
    <w:rsid w:val="00D80E96"/>
    <w:rsid w:val="00D82437"/>
    <w:rsid w:val="00D837B5"/>
    <w:rsid w:val="00D83DD4"/>
    <w:rsid w:val="00D86915"/>
    <w:rsid w:val="00D9012D"/>
    <w:rsid w:val="00D90288"/>
    <w:rsid w:val="00D905AE"/>
    <w:rsid w:val="00D91AA6"/>
    <w:rsid w:val="00D91AF9"/>
    <w:rsid w:val="00D92796"/>
    <w:rsid w:val="00D928E5"/>
    <w:rsid w:val="00D93E07"/>
    <w:rsid w:val="00D93F49"/>
    <w:rsid w:val="00D94256"/>
    <w:rsid w:val="00D94984"/>
    <w:rsid w:val="00D956D7"/>
    <w:rsid w:val="00D96654"/>
    <w:rsid w:val="00D96AB5"/>
    <w:rsid w:val="00DA38FC"/>
    <w:rsid w:val="00DA4DE8"/>
    <w:rsid w:val="00DA5577"/>
    <w:rsid w:val="00DA6093"/>
    <w:rsid w:val="00DB0EEF"/>
    <w:rsid w:val="00DB0FA9"/>
    <w:rsid w:val="00DB1417"/>
    <w:rsid w:val="00DB6AAF"/>
    <w:rsid w:val="00DC293E"/>
    <w:rsid w:val="00DC654A"/>
    <w:rsid w:val="00DC78F8"/>
    <w:rsid w:val="00DD18EB"/>
    <w:rsid w:val="00DD3161"/>
    <w:rsid w:val="00DD3447"/>
    <w:rsid w:val="00DD3C32"/>
    <w:rsid w:val="00DD41EC"/>
    <w:rsid w:val="00DD443B"/>
    <w:rsid w:val="00DD5009"/>
    <w:rsid w:val="00DE2C3B"/>
    <w:rsid w:val="00DE2E23"/>
    <w:rsid w:val="00DE3DD6"/>
    <w:rsid w:val="00DE5946"/>
    <w:rsid w:val="00DE5ADB"/>
    <w:rsid w:val="00DE69BF"/>
    <w:rsid w:val="00DE78D1"/>
    <w:rsid w:val="00DE7EB3"/>
    <w:rsid w:val="00DF0239"/>
    <w:rsid w:val="00DF2243"/>
    <w:rsid w:val="00DF6972"/>
    <w:rsid w:val="00E00453"/>
    <w:rsid w:val="00E02D94"/>
    <w:rsid w:val="00E037F6"/>
    <w:rsid w:val="00E041C9"/>
    <w:rsid w:val="00E0479F"/>
    <w:rsid w:val="00E124B6"/>
    <w:rsid w:val="00E12B58"/>
    <w:rsid w:val="00E205B0"/>
    <w:rsid w:val="00E20C37"/>
    <w:rsid w:val="00E2163F"/>
    <w:rsid w:val="00E22B6D"/>
    <w:rsid w:val="00E233F9"/>
    <w:rsid w:val="00E24591"/>
    <w:rsid w:val="00E24D09"/>
    <w:rsid w:val="00E26E48"/>
    <w:rsid w:val="00E27FA7"/>
    <w:rsid w:val="00E30872"/>
    <w:rsid w:val="00E31444"/>
    <w:rsid w:val="00E32228"/>
    <w:rsid w:val="00E32362"/>
    <w:rsid w:val="00E329B7"/>
    <w:rsid w:val="00E32A2C"/>
    <w:rsid w:val="00E32A6F"/>
    <w:rsid w:val="00E34850"/>
    <w:rsid w:val="00E35573"/>
    <w:rsid w:val="00E35795"/>
    <w:rsid w:val="00E3734F"/>
    <w:rsid w:val="00E37FC8"/>
    <w:rsid w:val="00E4160C"/>
    <w:rsid w:val="00E4167D"/>
    <w:rsid w:val="00E4194A"/>
    <w:rsid w:val="00E4261F"/>
    <w:rsid w:val="00E44145"/>
    <w:rsid w:val="00E44B7B"/>
    <w:rsid w:val="00E47463"/>
    <w:rsid w:val="00E5379E"/>
    <w:rsid w:val="00E5674A"/>
    <w:rsid w:val="00E617C7"/>
    <w:rsid w:val="00E61C92"/>
    <w:rsid w:val="00E62D99"/>
    <w:rsid w:val="00E64E5F"/>
    <w:rsid w:val="00E65617"/>
    <w:rsid w:val="00E66D88"/>
    <w:rsid w:val="00E6709C"/>
    <w:rsid w:val="00E67CD4"/>
    <w:rsid w:val="00E725F9"/>
    <w:rsid w:val="00E72CE6"/>
    <w:rsid w:val="00E82523"/>
    <w:rsid w:val="00E86130"/>
    <w:rsid w:val="00E862BB"/>
    <w:rsid w:val="00E86774"/>
    <w:rsid w:val="00E91386"/>
    <w:rsid w:val="00E920AE"/>
    <w:rsid w:val="00E94380"/>
    <w:rsid w:val="00EA009D"/>
    <w:rsid w:val="00EA022C"/>
    <w:rsid w:val="00EA0A4A"/>
    <w:rsid w:val="00EA0F2C"/>
    <w:rsid w:val="00EA0F48"/>
    <w:rsid w:val="00EA2025"/>
    <w:rsid w:val="00EA3B28"/>
    <w:rsid w:val="00EA642A"/>
    <w:rsid w:val="00EA758E"/>
    <w:rsid w:val="00EB0AD4"/>
    <w:rsid w:val="00EB1BA6"/>
    <w:rsid w:val="00EB3B1B"/>
    <w:rsid w:val="00EB3DFE"/>
    <w:rsid w:val="00EB4829"/>
    <w:rsid w:val="00EB4DD5"/>
    <w:rsid w:val="00EB4E0A"/>
    <w:rsid w:val="00EB50CF"/>
    <w:rsid w:val="00EB57A3"/>
    <w:rsid w:val="00EB60E5"/>
    <w:rsid w:val="00EB697D"/>
    <w:rsid w:val="00EB6F28"/>
    <w:rsid w:val="00EC0AEA"/>
    <w:rsid w:val="00EC0F97"/>
    <w:rsid w:val="00EC10D0"/>
    <w:rsid w:val="00EC3CDF"/>
    <w:rsid w:val="00EC4125"/>
    <w:rsid w:val="00EC47D8"/>
    <w:rsid w:val="00EC49C9"/>
    <w:rsid w:val="00EC4F2F"/>
    <w:rsid w:val="00ED260B"/>
    <w:rsid w:val="00ED3B2D"/>
    <w:rsid w:val="00ED5640"/>
    <w:rsid w:val="00ED65B6"/>
    <w:rsid w:val="00ED6C99"/>
    <w:rsid w:val="00EE05CF"/>
    <w:rsid w:val="00EE0728"/>
    <w:rsid w:val="00EE0C4E"/>
    <w:rsid w:val="00EE1E07"/>
    <w:rsid w:val="00EE2CA5"/>
    <w:rsid w:val="00EE3081"/>
    <w:rsid w:val="00EE3772"/>
    <w:rsid w:val="00EE6860"/>
    <w:rsid w:val="00EF04C6"/>
    <w:rsid w:val="00EF0F33"/>
    <w:rsid w:val="00EF2105"/>
    <w:rsid w:val="00EF2B3E"/>
    <w:rsid w:val="00EF7F97"/>
    <w:rsid w:val="00F003B4"/>
    <w:rsid w:val="00F01016"/>
    <w:rsid w:val="00F0230A"/>
    <w:rsid w:val="00F0235A"/>
    <w:rsid w:val="00F103E1"/>
    <w:rsid w:val="00F1130F"/>
    <w:rsid w:val="00F125DC"/>
    <w:rsid w:val="00F130C1"/>
    <w:rsid w:val="00F1508C"/>
    <w:rsid w:val="00F165F0"/>
    <w:rsid w:val="00F247BE"/>
    <w:rsid w:val="00F317BE"/>
    <w:rsid w:val="00F33E7F"/>
    <w:rsid w:val="00F3513B"/>
    <w:rsid w:val="00F3571F"/>
    <w:rsid w:val="00F40212"/>
    <w:rsid w:val="00F40801"/>
    <w:rsid w:val="00F432F2"/>
    <w:rsid w:val="00F43786"/>
    <w:rsid w:val="00F43B41"/>
    <w:rsid w:val="00F445BA"/>
    <w:rsid w:val="00F44B4A"/>
    <w:rsid w:val="00F47826"/>
    <w:rsid w:val="00F52C2C"/>
    <w:rsid w:val="00F53D6F"/>
    <w:rsid w:val="00F550D4"/>
    <w:rsid w:val="00F5695A"/>
    <w:rsid w:val="00F623A9"/>
    <w:rsid w:val="00F6320A"/>
    <w:rsid w:val="00F635B1"/>
    <w:rsid w:val="00F64239"/>
    <w:rsid w:val="00F64395"/>
    <w:rsid w:val="00F66DEA"/>
    <w:rsid w:val="00F67FAF"/>
    <w:rsid w:val="00F7004C"/>
    <w:rsid w:val="00F74722"/>
    <w:rsid w:val="00F76C54"/>
    <w:rsid w:val="00F8081F"/>
    <w:rsid w:val="00F81521"/>
    <w:rsid w:val="00F84CC4"/>
    <w:rsid w:val="00F8738F"/>
    <w:rsid w:val="00F9349D"/>
    <w:rsid w:val="00F934F7"/>
    <w:rsid w:val="00F94B24"/>
    <w:rsid w:val="00F956B3"/>
    <w:rsid w:val="00F9746F"/>
    <w:rsid w:val="00FA0438"/>
    <w:rsid w:val="00FA1FA8"/>
    <w:rsid w:val="00FA38CF"/>
    <w:rsid w:val="00FA57D8"/>
    <w:rsid w:val="00FB02A5"/>
    <w:rsid w:val="00FB3C43"/>
    <w:rsid w:val="00FB472C"/>
    <w:rsid w:val="00FB477F"/>
    <w:rsid w:val="00FB5A0D"/>
    <w:rsid w:val="00FB797F"/>
    <w:rsid w:val="00FC0966"/>
    <w:rsid w:val="00FC1407"/>
    <w:rsid w:val="00FC55FE"/>
    <w:rsid w:val="00FC5C99"/>
    <w:rsid w:val="00FC66C9"/>
    <w:rsid w:val="00FD0097"/>
    <w:rsid w:val="00FD17F9"/>
    <w:rsid w:val="00FD1E3C"/>
    <w:rsid w:val="00FD2E2E"/>
    <w:rsid w:val="00FD3EE8"/>
    <w:rsid w:val="00FD4169"/>
    <w:rsid w:val="00FD435C"/>
    <w:rsid w:val="00FE6DB4"/>
    <w:rsid w:val="00FE70DA"/>
    <w:rsid w:val="00FE7153"/>
    <w:rsid w:val="00FE7450"/>
    <w:rsid w:val="00FE752E"/>
    <w:rsid w:val="00FF0475"/>
    <w:rsid w:val="00FF0617"/>
    <w:rsid w:val="00FF3197"/>
    <w:rsid w:val="00FF3484"/>
    <w:rsid w:val="00FF4EC8"/>
    <w:rsid w:val="00FF5D45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3DBB"/>
  <w15:docId w15:val="{5245DEE9-C982-4584-ACFC-E37F9F3F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E26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E264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E264A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E264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E264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B59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16570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B5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F06A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B596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F06A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rsid w:val="009B596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9B5967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9B596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B5967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9B5967"/>
    <w:rPr>
      <w:rFonts w:ascii="Calibri" w:eastAsia="Times New Roman" w:hAnsi="Calibri" w:cs="Times New Roman"/>
      <w:lang w:eastAsia="ru-RU"/>
    </w:rPr>
  </w:style>
  <w:style w:type="paragraph" w:styleId="a7">
    <w:name w:val="caption"/>
    <w:basedOn w:val="a"/>
    <w:next w:val="a"/>
    <w:uiPriority w:val="99"/>
    <w:qFormat/>
    <w:rsid w:val="009B5967"/>
    <w:pPr>
      <w:widowControl w:val="0"/>
      <w:snapToGrid w:val="0"/>
      <w:spacing w:line="360" w:lineRule="atLeast"/>
      <w:ind w:right="600"/>
      <w:jc w:val="center"/>
    </w:pPr>
    <w:rPr>
      <w:rFonts w:ascii="Times New Roman" w:hAnsi="Times New Roman"/>
      <w:szCs w:val="20"/>
    </w:rPr>
  </w:style>
  <w:style w:type="table" w:styleId="a8">
    <w:name w:val="Table Grid"/>
    <w:basedOn w:val="a1"/>
    <w:uiPriority w:val="59"/>
    <w:rsid w:val="009B596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9B5967"/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link w:val="a9"/>
    <w:uiPriority w:val="99"/>
    <w:rsid w:val="009B5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uiPriority w:val="99"/>
    <w:rsid w:val="009B5967"/>
    <w:pPr>
      <w:widowControl w:val="0"/>
      <w:autoSpaceDE w:val="0"/>
      <w:autoSpaceDN w:val="0"/>
      <w:adjustRightInd w:val="0"/>
      <w:ind w:left="2560"/>
    </w:pPr>
    <w:rPr>
      <w:rFonts w:ascii="Arial" w:eastAsia="Times New Roman" w:hAnsi="Arial" w:cs="Arial"/>
      <w:sz w:val="28"/>
      <w:szCs w:val="28"/>
      <w:lang w:val="en-US"/>
    </w:rPr>
  </w:style>
  <w:style w:type="paragraph" w:styleId="ab">
    <w:name w:val="List Paragraph"/>
    <w:basedOn w:val="a"/>
    <w:uiPriority w:val="34"/>
    <w:qFormat/>
    <w:rsid w:val="009B5967"/>
    <w:pPr>
      <w:ind w:left="720"/>
      <w:contextualSpacing/>
    </w:pPr>
  </w:style>
  <w:style w:type="paragraph" w:customStyle="1" w:styleId="ConsPlusCell">
    <w:name w:val="ConsPlusCell"/>
    <w:uiPriority w:val="99"/>
    <w:rsid w:val="009B59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Hyperlink"/>
    <w:rsid w:val="00CE264A"/>
    <w:rPr>
      <w:color w:val="0000FF"/>
      <w:u w:val="none"/>
    </w:rPr>
  </w:style>
  <w:style w:type="character" w:styleId="ad">
    <w:name w:val="FollowedHyperlink"/>
    <w:uiPriority w:val="99"/>
    <w:semiHidden/>
    <w:rsid w:val="009B5967"/>
    <w:rPr>
      <w:rFonts w:cs="Times New Roman"/>
      <w:color w:val="800080"/>
      <w:u w:val="single"/>
    </w:rPr>
  </w:style>
  <w:style w:type="paragraph" w:customStyle="1" w:styleId="ConsPlusNormal">
    <w:name w:val="ConsPlusNormal"/>
    <w:rsid w:val="009B59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B59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B59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3">
    <w:name w:val="Style3"/>
    <w:basedOn w:val="a"/>
    <w:uiPriority w:val="99"/>
    <w:rsid w:val="009B5967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"/>
    <w:uiPriority w:val="99"/>
    <w:rsid w:val="009B5967"/>
    <w:pPr>
      <w:widowControl w:val="0"/>
      <w:autoSpaceDE w:val="0"/>
      <w:autoSpaceDN w:val="0"/>
      <w:adjustRightInd w:val="0"/>
      <w:spacing w:line="451" w:lineRule="exact"/>
      <w:ind w:firstLine="1210"/>
    </w:pPr>
  </w:style>
  <w:style w:type="paragraph" w:customStyle="1" w:styleId="Style5">
    <w:name w:val="Style5"/>
    <w:basedOn w:val="a"/>
    <w:uiPriority w:val="99"/>
    <w:rsid w:val="009B5967"/>
    <w:pPr>
      <w:widowControl w:val="0"/>
      <w:autoSpaceDE w:val="0"/>
      <w:autoSpaceDN w:val="0"/>
      <w:adjustRightInd w:val="0"/>
      <w:spacing w:line="451" w:lineRule="exact"/>
      <w:ind w:firstLine="720"/>
    </w:pPr>
  </w:style>
  <w:style w:type="paragraph" w:customStyle="1" w:styleId="Style6">
    <w:name w:val="Style6"/>
    <w:basedOn w:val="a"/>
    <w:uiPriority w:val="99"/>
    <w:rsid w:val="009B596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B5967"/>
    <w:pPr>
      <w:widowControl w:val="0"/>
      <w:autoSpaceDE w:val="0"/>
      <w:autoSpaceDN w:val="0"/>
      <w:adjustRightInd w:val="0"/>
      <w:spacing w:line="226" w:lineRule="exact"/>
      <w:ind w:firstLine="595"/>
    </w:pPr>
  </w:style>
  <w:style w:type="paragraph" w:customStyle="1" w:styleId="Style11">
    <w:name w:val="Style11"/>
    <w:basedOn w:val="a"/>
    <w:uiPriority w:val="99"/>
    <w:rsid w:val="009B5967"/>
    <w:pPr>
      <w:widowControl w:val="0"/>
      <w:autoSpaceDE w:val="0"/>
      <w:autoSpaceDN w:val="0"/>
      <w:adjustRightInd w:val="0"/>
      <w:spacing w:line="226" w:lineRule="exact"/>
      <w:ind w:firstLine="398"/>
    </w:pPr>
  </w:style>
  <w:style w:type="paragraph" w:customStyle="1" w:styleId="Style15">
    <w:name w:val="Style15"/>
    <w:basedOn w:val="a"/>
    <w:uiPriority w:val="99"/>
    <w:rsid w:val="009B5967"/>
    <w:pPr>
      <w:widowControl w:val="0"/>
      <w:autoSpaceDE w:val="0"/>
      <w:autoSpaceDN w:val="0"/>
      <w:adjustRightInd w:val="0"/>
      <w:spacing w:line="226" w:lineRule="exact"/>
      <w:ind w:firstLine="514"/>
    </w:pPr>
  </w:style>
  <w:style w:type="paragraph" w:customStyle="1" w:styleId="Style16">
    <w:name w:val="Style16"/>
    <w:basedOn w:val="a"/>
    <w:uiPriority w:val="99"/>
    <w:rsid w:val="009B5967"/>
    <w:pPr>
      <w:widowControl w:val="0"/>
      <w:autoSpaceDE w:val="0"/>
      <w:autoSpaceDN w:val="0"/>
      <w:adjustRightInd w:val="0"/>
      <w:spacing w:line="226" w:lineRule="exact"/>
      <w:ind w:firstLine="2333"/>
    </w:pPr>
  </w:style>
  <w:style w:type="character" w:customStyle="1" w:styleId="FontStyle23">
    <w:name w:val="Font Style23"/>
    <w:uiPriority w:val="99"/>
    <w:rsid w:val="009B5967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9B5967"/>
    <w:rPr>
      <w:rFonts w:ascii="Courier New" w:hAnsi="Courier New" w:cs="Courier New"/>
      <w:spacing w:val="-1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9B59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endnote text"/>
    <w:basedOn w:val="a"/>
    <w:link w:val="af0"/>
    <w:uiPriority w:val="99"/>
    <w:semiHidden/>
    <w:rsid w:val="009B596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9B5967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endnote reference"/>
    <w:uiPriority w:val="99"/>
    <w:semiHidden/>
    <w:rsid w:val="009B5967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semiHidden/>
    <w:rsid w:val="009B596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9B596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9B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59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uiPriority w:val="99"/>
    <w:rsid w:val="009B5967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</w:rPr>
  </w:style>
  <w:style w:type="paragraph" w:styleId="af4">
    <w:name w:val="Normal (Web)"/>
    <w:basedOn w:val="a"/>
    <w:rsid w:val="009B5967"/>
    <w:rPr>
      <w:rFonts w:ascii="Times New Roman" w:hAnsi="Times New Roman"/>
    </w:rPr>
  </w:style>
  <w:style w:type="paragraph" w:customStyle="1" w:styleId="head1">
    <w:name w:val="head1"/>
    <w:basedOn w:val="a"/>
    <w:uiPriority w:val="99"/>
    <w:rsid w:val="009B5967"/>
    <w:pPr>
      <w:keepNext/>
      <w:ind w:right="612"/>
    </w:pPr>
    <w:rPr>
      <w:rFonts w:cs="Arial"/>
      <w:b/>
      <w:bCs/>
      <w:color w:val="800000"/>
      <w:sz w:val="28"/>
    </w:rPr>
  </w:style>
  <w:style w:type="paragraph" w:styleId="af5">
    <w:name w:val="No Spacing"/>
    <w:uiPriority w:val="1"/>
    <w:qFormat/>
    <w:rsid w:val="009B5967"/>
    <w:rPr>
      <w:rFonts w:eastAsia="Times New Roman"/>
      <w:sz w:val="22"/>
      <w:szCs w:val="22"/>
      <w:lang w:eastAsia="en-US"/>
    </w:rPr>
  </w:style>
  <w:style w:type="character" w:customStyle="1" w:styleId="FontStyle43">
    <w:name w:val="Font Style43"/>
    <w:uiPriority w:val="99"/>
    <w:rsid w:val="009B5967"/>
    <w:rPr>
      <w:rFonts w:ascii="Times New Roman" w:hAnsi="Times New Roman"/>
      <w:sz w:val="26"/>
    </w:rPr>
  </w:style>
  <w:style w:type="character" w:customStyle="1" w:styleId="hmaodepartmentemail">
    <w:name w:val="hmao_department_email"/>
    <w:uiPriority w:val="99"/>
    <w:rsid w:val="009B5967"/>
    <w:rPr>
      <w:rFonts w:cs="Times New Roman"/>
    </w:rPr>
  </w:style>
  <w:style w:type="paragraph" w:customStyle="1" w:styleId="11">
    <w:name w:val="Абзац списка1"/>
    <w:basedOn w:val="a"/>
    <w:uiPriority w:val="99"/>
    <w:rsid w:val="009B5967"/>
    <w:pPr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u">
    <w:name w:val="u"/>
    <w:basedOn w:val="a"/>
    <w:uiPriority w:val="99"/>
    <w:rsid w:val="009B5967"/>
    <w:pPr>
      <w:spacing w:before="100" w:beforeAutospacing="1" w:after="100" w:afterAutospacing="1"/>
    </w:pPr>
    <w:rPr>
      <w:rFonts w:ascii="Times New Roman" w:hAnsi="Times New Roman"/>
      <w:sz w:val="28"/>
      <w:lang w:eastAsia="en-US"/>
    </w:rPr>
  </w:style>
  <w:style w:type="paragraph" w:customStyle="1" w:styleId="21">
    <w:name w:val="Абзац списка2"/>
    <w:basedOn w:val="a"/>
    <w:rsid w:val="00DD3161"/>
    <w:pPr>
      <w:ind w:left="720"/>
    </w:pPr>
  </w:style>
  <w:style w:type="paragraph" w:customStyle="1" w:styleId="af6">
    <w:name w:val="Знак"/>
    <w:basedOn w:val="a"/>
    <w:rsid w:val="006528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1">
    <w:name w:val="HTML Variable"/>
    <w:aliases w:val="!Ссылки в документе"/>
    <w:rsid w:val="00CE26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CE264A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CF06A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E26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E26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26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26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f9">
    <w:name w:val="Тема примечания Знак"/>
    <w:link w:val="afa"/>
    <w:uiPriority w:val="99"/>
    <w:semiHidden/>
    <w:rsid w:val="00767F4B"/>
    <w:rPr>
      <w:rFonts w:ascii="Courier" w:eastAsia="Times New Roman" w:hAnsi="Courier"/>
      <w:b/>
      <w:bCs/>
      <w:sz w:val="22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767F4B"/>
    <w:rPr>
      <w:b/>
      <w:bCs/>
    </w:rPr>
  </w:style>
  <w:style w:type="paragraph" w:customStyle="1" w:styleId="Default">
    <w:name w:val="Default"/>
    <w:rsid w:val="00767F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CE264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E264A"/>
    <w:rPr>
      <w:sz w:val="28"/>
    </w:rPr>
  </w:style>
  <w:style w:type="character" w:styleId="afb">
    <w:name w:val="annotation reference"/>
    <w:uiPriority w:val="99"/>
    <w:semiHidden/>
    <w:unhideWhenUsed/>
    <w:rsid w:val="00CC027A"/>
    <w:rPr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044FC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basedOn w:val="a0"/>
    <w:uiPriority w:val="99"/>
    <w:semiHidden/>
    <w:unhideWhenUsed/>
    <w:rsid w:val="00B07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stup.scli.ru:8111/content/act/387507c3-b80d-4c0d-9291-8cdc81673f2b.html" TargetMode="External"/><Relationship Id="rId18" Type="http://schemas.openxmlformats.org/officeDocument/2006/relationships/hyperlink" Target="http://dostup.scli.ru:8111/content/act/387507c3-b80d-4c0d-9291-8cdc81673f2b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03611EF35FC8781D32BA9A07131AC6A4DA99F76F438BD959745738BD9116DC789C7F234C8C302046E2FBEBECEE963E18FCF50C4g5p1H" TargetMode="External"/><Relationship Id="rId17" Type="http://schemas.openxmlformats.org/officeDocument/2006/relationships/hyperlink" Target="consultantplus://offline/ref=EC703611EF35FC8781D32BA9A07131AC6A4DA99F76F438BD959745738BD9116DC789C7F730CAC302046E2FBEBECEE963E18FCF50C4g5p1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387507c3-b80d-4c0d-9291-8cdc81673f2b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..\content\act\cff822a1-201b-4168-905d-21f0ba5fc42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387507c3-b80d-4c0d-9291-8cdc81673f2b.html" TargetMode="External"/><Relationship Id="rId10" Type="http://schemas.openxmlformats.org/officeDocument/2006/relationships/hyperlink" Target="http://dostup.scli.ru:8111/content/act/387507c3-b80d-4c0d-9291-8cdc81673f2b.html" TargetMode="External"/><Relationship Id="rId19" Type="http://schemas.openxmlformats.org/officeDocument/2006/relationships/hyperlink" Target="http://dostup.scli.ru:8111/content/act/bdca97b4-277d-4f20-9d6e-99687b7290f5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0F715B702078ACBE0C74F7FF4A9325BEBAF1012AE05C70E05C0B58389B7A9B80C5C5A33908581178DBCAA4E20901B9CD5537E1EBABnD4FL" TargetMode="External"/><Relationship Id="rId14" Type="http://schemas.openxmlformats.org/officeDocument/2006/relationships/hyperlink" Target="consultantplus://offline/ref=EC703611EF35FC8781D32BA9A07131AC6A4DA99F76F438BD959745738BD9116DC789C7F13AC8C85D017B3EE6B2CAF27DE898D352C653g8p6H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06AD-A3EE-40D5-9237-9B0F2268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Молоткова Елена Владимировна</dc:creator>
  <cp:lastModifiedBy>Аманалиева Акмоор Айбековна</cp:lastModifiedBy>
  <cp:revision>5</cp:revision>
  <cp:lastPrinted>2024-04-05T07:25:00Z</cp:lastPrinted>
  <dcterms:created xsi:type="dcterms:W3CDTF">2024-04-09T04:45:00Z</dcterms:created>
  <dcterms:modified xsi:type="dcterms:W3CDTF">2024-04-09T04:45:00Z</dcterms:modified>
</cp:coreProperties>
</file>