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58D1" w14:textId="77777777" w:rsidR="00AA3749" w:rsidRPr="003301B0" w:rsidRDefault="00AA3749" w:rsidP="008A141C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AB608E5" wp14:editId="64802F6D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E0D4A" w14:textId="77777777" w:rsidR="00AA3749" w:rsidRPr="003301B0" w:rsidRDefault="00AA3749" w:rsidP="008A141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2608EAC" w14:textId="77777777" w:rsidR="00AA3749" w:rsidRPr="003301B0" w:rsidRDefault="00AA3749" w:rsidP="008A141C">
      <w:pPr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D4E4A12" w14:textId="77777777" w:rsidR="00AA3749" w:rsidRPr="003301B0" w:rsidRDefault="00AA3749" w:rsidP="008A141C">
      <w:pPr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F7C4DC9" w14:textId="77777777" w:rsidR="00AA3749" w:rsidRPr="003301B0" w:rsidRDefault="00AA3749" w:rsidP="008A141C">
      <w:pPr>
        <w:jc w:val="center"/>
        <w:rPr>
          <w:rFonts w:ascii="Times New Roman" w:hAnsi="Times New Roman"/>
          <w:b/>
          <w:sz w:val="32"/>
        </w:rPr>
      </w:pPr>
    </w:p>
    <w:p w14:paraId="4EC0E92B" w14:textId="77777777" w:rsidR="00AA3749" w:rsidRPr="00925532" w:rsidRDefault="00AA3749" w:rsidP="008A141C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9BDE598" w14:textId="77777777" w:rsidR="00AA3749" w:rsidRPr="00925532" w:rsidRDefault="00AA3749" w:rsidP="003301B0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3749" w:rsidRPr="00925532" w14:paraId="55C7B08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1DE34A" w14:textId="77777777" w:rsidR="00AA3749" w:rsidRPr="005932D4" w:rsidRDefault="00AA3749" w:rsidP="008A1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12.02.2024</w:t>
            </w:r>
          </w:p>
        </w:tc>
        <w:tc>
          <w:tcPr>
            <w:tcW w:w="6595" w:type="dxa"/>
            <w:vMerge w:val="restart"/>
          </w:tcPr>
          <w:p w14:paraId="46A57D60" w14:textId="39A62E05" w:rsidR="00AA3749" w:rsidRPr="005932D4" w:rsidRDefault="00AA3749" w:rsidP="008A141C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125-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па-нпа</w:t>
            </w:r>
          </w:p>
        </w:tc>
      </w:tr>
      <w:tr w:rsidR="00AA3749" w:rsidRPr="003301B0" w14:paraId="70D85F3C" w14:textId="77777777" w:rsidTr="00D63BB7">
        <w:trPr>
          <w:cantSplit/>
          <w:trHeight w:val="70"/>
        </w:trPr>
        <w:tc>
          <w:tcPr>
            <w:tcW w:w="3119" w:type="dxa"/>
          </w:tcPr>
          <w:p w14:paraId="68CB1C87" w14:textId="77777777" w:rsidR="00AA3749" w:rsidRPr="003301B0" w:rsidRDefault="00AA3749" w:rsidP="008A141C">
            <w:pPr>
              <w:rPr>
                <w:rFonts w:ascii="Times New Roman" w:hAnsi="Times New Roman"/>
                <w:sz w:val="4"/>
              </w:rPr>
            </w:pPr>
          </w:p>
          <w:p w14:paraId="531254D0" w14:textId="77777777" w:rsidR="00AA3749" w:rsidRPr="003301B0" w:rsidRDefault="00AA3749" w:rsidP="008A14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014C8D60" w14:textId="77777777" w:rsidR="00AA3749" w:rsidRPr="003301B0" w:rsidRDefault="00AA3749" w:rsidP="008A141C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37CA65F4" w14:textId="77777777" w:rsidR="00AA3749" w:rsidRDefault="00AA3749" w:rsidP="0021463A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</w:rPr>
        <w:t>г.Нефтеюганск</w:t>
      </w:r>
      <w:bookmarkEnd w:id="0"/>
      <w:proofErr w:type="spellEnd"/>
    </w:p>
    <w:p w14:paraId="50760B15" w14:textId="77777777" w:rsidR="003F65A4" w:rsidRDefault="003F65A4" w:rsidP="003F65A4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</w:p>
    <w:p w14:paraId="0328FAD4" w14:textId="2473900D" w:rsidR="002E212D" w:rsidRPr="003F65A4" w:rsidRDefault="002E212D" w:rsidP="003F65A4">
      <w:pPr>
        <w:tabs>
          <w:tab w:val="left" w:pos="0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3F65A4">
        <w:rPr>
          <w:rFonts w:ascii="Times New Roman" w:hAnsi="Times New Roman"/>
          <w:sz w:val="26"/>
          <w:szCs w:val="26"/>
        </w:rPr>
        <w:br/>
      </w:r>
      <w:r w:rsidRPr="003F65A4">
        <w:rPr>
          <w:rFonts w:ascii="Times New Roman" w:hAnsi="Times New Roman"/>
          <w:sz w:val="26"/>
          <w:szCs w:val="26"/>
        </w:rPr>
        <w:t xml:space="preserve">от 09.07.2015 № 1341-па-нпа «Об утверждении административного регламента </w:t>
      </w:r>
      <w:r w:rsidR="00D13425" w:rsidRPr="003F65A4">
        <w:rPr>
          <w:rFonts w:ascii="Times New Roman" w:hAnsi="Times New Roman"/>
          <w:sz w:val="26"/>
          <w:szCs w:val="26"/>
        </w:rPr>
        <w:t>пр</w:t>
      </w:r>
      <w:r w:rsidRPr="003F65A4">
        <w:rPr>
          <w:rFonts w:ascii="Times New Roman" w:hAnsi="Times New Roman"/>
          <w:sz w:val="26"/>
          <w:szCs w:val="26"/>
        </w:rPr>
        <w:t xml:space="preserve">едоставления муниципальной услуги </w:t>
      </w:r>
      <w:r w:rsidR="00D13425" w:rsidRPr="003F65A4">
        <w:rPr>
          <w:rFonts w:ascii="Times New Roman" w:hAnsi="Times New Roman"/>
          <w:sz w:val="26"/>
          <w:szCs w:val="26"/>
        </w:rPr>
        <w:t>«Предоставление</w:t>
      </w:r>
      <w:r w:rsidRPr="003F65A4">
        <w:rPr>
          <w:rFonts w:ascii="Times New Roman" w:hAnsi="Times New Roman"/>
          <w:sz w:val="26"/>
          <w:szCs w:val="26"/>
        </w:rPr>
        <w:t xml:space="preserve"> информации </w:t>
      </w:r>
      <w:r w:rsidR="003F65A4">
        <w:rPr>
          <w:rFonts w:ascii="Times New Roman" w:hAnsi="Times New Roman"/>
          <w:sz w:val="26"/>
          <w:szCs w:val="26"/>
        </w:rPr>
        <w:br/>
      </w:r>
      <w:r w:rsidRPr="003F65A4">
        <w:rPr>
          <w:rFonts w:ascii="Times New Roman" w:hAnsi="Times New Roman"/>
          <w:sz w:val="26"/>
          <w:szCs w:val="26"/>
        </w:rPr>
        <w:t xml:space="preserve">об объектах недвижимого имущества, находящихся в муниципальной </w:t>
      </w:r>
      <w:r w:rsidR="003F65A4">
        <w:rPr>
          <w:rFonts w:ascii="Times New Roman" w:hAnsi="Times New Roman"/>
          <w:sz w:val="26"/>
          <w:szCs w:val="26"/>
        </w:rPr>
        <w:br/>
      </w:r>
      <w:r w:rsidRPr="003F65A4">
        <w:rPr>
          <w:rFonts w:ascii="Times New Roman" w:hAnsi="Times New Roman"/>
          <w:sz w:val="26"/>
          <w:szCs w:val="26"/>
        </w:rPr>
        <w:t>собственности и предназначенных для сдачи в аренду»</w:t>
      </w:r>
    </w:p>
    <w:p w14:paraId="562B59ED" w14:textId="77777777" w:rsidR="002E212D" w:rsidRPr="003F65A4" w:rsidRDefault="002E212D" w:rsidP="003F65A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5825BACE" w14:textId="77777777" w:rsidR="002E212D" w:rsidRPr="003F65A4" w:rsidRDefault="002E212D" w:rsidP="003F65A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69E37A33" w14:textId="598B855E" w:rsidR="008F48A5" w:rsidRPr="003F65A4" w:rsidRDefault="00F84DC8" w:rsidP="003F65A4">
      <w:pPr>
        <w:tabs>
          <w:tab w:val="left" w:pos="0"/>
        </w:tabs>
        <w:ind w:firstLine="709"/>
        <w:rPr>
          <w:rFonts w:ascii="Times New Roman" w:eastAsiaTheme="minorHAnsi" w:hAnsi="Times New Roman"/>
          <w:bCs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3F65A4">
        <w:rPr>
          <w:rFonts w:ascii="Times New Roman" w:hAnsi="Times New Roman"/>
          <w:sz w:val="26"/>
          <w:szCs w:val="26"/>
        </w:rPr>
        <w:br/>
      </w:r>
      <w:r w:rsidRPr="003F65A4">
        <w:rPr>
          <w:rFonts w:ascii="Times New Roman" w:hAnsi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3F65A4">
        <w:rPr>
          <w:rFonts w:ascii="Times New Roman" w:hAnsi="Times New Roman"/>
          <w:sz w:val="26"/>
          <w:szCs w:val="26"/>
        </w:rPr>
        <w:br/>
      </w:r>
      <w:r w:rsidRPr="003F65A4">
        <w:rPr>
          <w:rFonts w:ascii="Times New Roman" w:hAnsi="Times New Roman"/>
          <w:sz w:val="26"/>
          <w:szCs w:val="26"/>
        </w:rPr>
        <w:t>и муниципальных услуг»,</w:t>
      </w:r>
      <w:r w:rsidR="008450E8" w:rsidRPr="003F65A4">
        <w:rPr>
          <w:rFonts w:ascii="Times New Roman" w:hAnsi="Times New Roman"/>
          <w:sz w:val="26"/>
          <w:szCs w:val="26"/>
        </w:rPr>
        <w:t xml:space="preserve"> решени</w:t>
      </w:r>
      <w:r w:rsidR="0063772A" w:rsidRPr="003F65A4">
        <w:rPr>
          <w:rFonts w:ascii="Times New Roman" w:hAnsi="Times New Roman"/>
          <w:sz w:val="26"/>
          <w:szCs w:val="26"/>
        </w:rPr>
        <w:t>ем</w:t>
      </w:r>
      <w:r w:rsidR="008450E8" w:rsidRPr="003F65A4">
        <w:rPr>
          <w:rFonts w:ascii="Times New Roman" w:hAnsi="Times New Roman"/>
          <w:sz w:val="26"/>
          <w:szCs w:val="26"/>
        </w:rPr>
        <w:t xml:space="preserve"> Думы Нефтеюганского района от 16.05.2012 </w:t>
      </w:r>
      <w:r w:rsidR="003F65A4">
        <w:rPr>
          <w:rFonts w:ascii="Times New Roman" w:hAnsi="Times New Roman"/>
          <w:sz w:val="26"/>
          <w:szCs w:val="26"/>
        </w:rPr>
        <w:br/>
      </w:r>
      <w:r w:rsidR="008450E8" w:rsidRPr="003F65A4">
        <w:rPr>
          <w:rFonts w:ascii="Times New Roman" w:hAnsi="Times New Roman"/>
          <w:sz w:val="26"/>
          <w:szCs w:val="26"/>
        </w:rPr>
        <w:t>№ 229 «Об утверждении Положения об официальном сайте органов местного самоуправления Нефтеюганского района»,</w:t>
      </w:r>
      <w:r w:rsidRPr="003F65A4">
        <w:rPr>
          <w:rFonts w:ascii="Times New Roman" w:hAnsi="Times New Roman"/>
          <w:sz w:val="26"/>
          <w:szCs w:val="26"/>
        </w:rPr>
        <w:t xml:space="preserve"> постановлени</w:t>
      </w:r>
      <w:r w:rsidR="00740D76" w:rsidRPr="003F65A4">
        <w:rPr>
          <w:rFonts w:ascii="Times New Roman" w:hAnsi="Times New Roman"/>
          <w:sz w:val="26"/>
          <w:szCs w:val="26"/>
        </w:rPr>
        <w:t xml:space="preserve">ем </w:t>
      </w:r>
      <w:r w:rsidRPr="003F65A4">
        <w:rPr>
          <w:rFonts w:ascii="Times New Roman" w:hAnsi="Times New Roman"/>
          <w:sz w:val="26"/>
          <w:szCs w:val="26"/>
        </w:rPr>
        <w:t>администрации Нефтеюганского района от 06.02.2013</w:t>
      </w:r>
      <w:r w:rsidR="00740D76" w:rsidRPr="003F65A4">
        <w:rPr>
          <w:rFonts w:ascii="Times New Roman" w:hAnsi="Times New Roman"/>
          <w:sz w:val="26"/>
          <w:szCs w:val="26"/>
        </w:rPr>
        <w:t xml:space="preserve"> </w:t>
      </w:r>
      <w:r w:rsidRPr="003F65A4">
        <w:rPr>
          <w:rFonts w:ascii="Times New Roman" w:hAnsi="Times New Roman"/>
          <w:sz w:val="26"/>
          <w:szCs w:val="26"/>
        </w:rPr>
        <w:t>№ 242-па «О разработке и утверждении административных</w:t>
      </w:r>
      <w:r w:rsidR="00740D76" w:rsidRPr="003F65A4">
        <w:rPr>
          <w:rFonts w:ascii="Times New Roman" w:hAnsi="Times New Roman"/>
          <w:sz w:val="26"/>
          <w:szCs w:val="26"/>
        </w:rPr>
        <w:t xml:space="preserve"> </w:t>
      </w:r>
      <w:r w:rsidRPr="003F65A4">
        <w:rPr>
          <w:rFonts w:ascii="Times New Roman" w:hAnsi="Times New Roman"/>
          <w:sz w:val="26"/>
          <w:szCs w:val="26"/>
        </w:rPr>
        <w:t xml:space="preserve">регламентов предоставления муниципальных услуг», </w:t>
      </w:r>
      <w:r w:rsidR="00B7727F" w:rsidRPr="003F65A4">
        <w:rPr>
          <w:rFonts w:ascii="Times New Roman" w:eastAsiaTheme="minorHAnsi" w:hAnsi="Times New Roman"/>
          <w:bCs/>
          <w:sz w:val="26"/>
          <w:szCs w:val="26"/>
        </w:rPr>
        <w:t xml:space="preserve">в </w:t>
      </w:r>
      <w:r w:rsidR="005A30F4" w:rsidRPr="003F65A4">
        <w:rPr>
          <w:rFonts w:ascii="Times New Roman" w:eastAsiaTheme="minorHAnsi" w:hAnsi="Times New Roman"/>
          <w:bCs/>
          <w:sz w:val="26"/>
          <w:szCs w:val="26"/>
        </w:rPr>
        <w:t xml:space="preserve">целях приведения муниципального правового акта в соответствие с действующим законодательством, а также </w:t>
      </w:r>
      <w:r w:rsidR="00B7727F" w:rsidRPr="003F65A4">
        <w:rPr>
          <w:rFonts w:ascii="Times New Roman" w:eastAsiaTheme="minorHAnsi" w:hAnsi="Times New Roman"/>
          <w:bCs/>
          <w:sz w:val="26"/>
          <w:szCs w:val="26"/>
        </w:rPr>
        <w:t xml:space="preserve">с </w:t>
      </w:r>
      <w:r w:rsidR="00024E77" w:rsidRPr="003F65A4">
        <w:rPr>
          <w:rFonts w:ascii="Times New Roman" w:eastAsiaTheme="minorHAnsi" w:hAnsi="Times New Roman"/>
          <w:bCs/>
          <w:sz w:val="26"/>
          <w:szCs w:val="26"/>
        </w:rPr>
        <w:t xml:space="preserve">организационными </w:t>
      </w:r>
      <w:r w:rsidR="00B7727F" w:rsidRPr="003F65A4">
        <w:rPr>
          <w:rFonts w:ascii="Times New Roman" w:eastAsiaTheme="minorHAnsi" w:hAnsi="Times New Roman"/>
          <w:bCs/>
          <w:sz w:val="26"/>
          <w:szCs w:val="26"/>
        </w:rPr>
        <w:t>изменениями в администрации Нефтеюганского района</w:t>
      </w:r>
      <w:r w:rsidR="00024E77" w:rsidRPr="003F65A4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024E77" w:rsidRPr="003F65A4">
        <w:rPr>
          <w:rFonts w:ascii="Times New Roman" w:hAnsi="Times New Roman"/>
          <w:sz w:val="26"/>
          <w:szCs w:val="26"/>
        </w:rPr>
        <w:t xml:space="preserve"> п о с т а н о в л я ю:</w:t>
      </w:r>
    </w:p>
    <w:p w14:paraId="15EF1A70" w14:textId="77777777" w:rsidR="0082163C" w:rsidRPr="003F65A4" w:rsidRDefault="0082163C" w:rsidP="003F65A4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</w:p>
    <w:p w14:paraId="06EC84FD" w14:textId="028D4968" w:rsidR="00E07921" w:rsidRPr="003F65A4" w:rsidRDefault="00B7727F" w:rsidP="003F65A4">
      <w:pPr>
        <w:pStyle w:val="2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3F65A4">
        <w:rPr>
          <w:rFonts w:ascii="Times New Roman" w:hAnsi="Times New Roman"/>
          <w:sz w:val="26"/>
          <w:szCs w:val="26"/>
        </w:rPr>
        <w:br/>
      </w:r>
      <w:r w:rsidRPr="003F65A4">
        <w:rPr>
          <w:rFonts w:ascii="Times New Roman" w:hAnsi="Times New Roman"/>
          <w:sz w:val="26"/>
          <w:szCs w:val="26"/>
        </w:rPr>
        <w:t xml:space="preserve">от 09.07.2015 № 1341-па-нпа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r w:rsidR="003F65A4">
        <w:rPr>
          <w:rFonts w:ascii="Times New Roman" w:hAnsi="Times New Roman"/>
          <w:sz w:val="26"/>
          <w:szCs w:val="26"/>
        </w:rPr>
        <w:br/>
      </w:r>
      <w:r w:rsidRPr="003F65A4">
        <w:rPr>
          <w:rFonts w:ascii="Times New Roman" w:hAnsi="Times New Roman"/>
          <w:sz w:val="26"/>
          <w:szCs w:val="26"/>
        </w:rPr>
        <w:t>и предназначенных для сдачи в аренду» следующие изменения:</w:t>
      </w:r>
    </w:p>
    <w:p w14:paraId="5385B01B" w14:textId="0145DA1A" w:rsidR="00E07921" w:rsidRPr="003F65A4" w:rsidRDefault="002B5F0D" w:rsidP="003F65A4">
      <w:pPr>
        <w:pStyle w:val="24"/>
        <w:numPr>
          <w:ilvl w:val="1"/>
          <w:numId w:val="45"/>
        </w:numPr>
        <w:tabs>
          <w:tab w:val="left" w:pos="1134"/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>Пункт 5 изложить в следующей редакции:</w:t>
      </w:r>
    </w:p>
    <w:p w14:paraId="2E123512" w14:textId="48ABF1DC" w:rsidR="002C00C0" w:rsidRPr="003F65A4" w:rsidRDefault="002B5F0D" w:rsidP="003F65A4">
      <w:pPr>
        <w:pStyle w:val="24"/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 xml:space="preserve">«5. Контроль за выполнением постановления возложить на </w:t>
      </w:r>
      <w:r w:rsidR="00F6148D" w:rsidRPr="003F65A4">
        <w:rPr>
          <w:rFonts w:ascii="Times New Roman" w:hAnsi="Times New Roman"/>
          <w:sz w:val="26"/>
          <w:szCs w:val="26"/>
        </w:rPr>
        <w:t>з</w:t>
      </w:r>
      <w:r w:rsidRPr="003F65A4">
        <w:rPr>
          <w:rFonts w:ascii="Times New Roman" w:hAnsi="Times New Roman"/>
          <w:sz w:val="26"/>
          <w:szCs w:val="26"/>
        </w:rPr>
        <w:t>аместителя главы Нефт</w:t>
      </w:r>
      <w:r w:rsidR="00E07921" w:rsidRPr="003F65A4">
        <w:rPr>
          <w:rFonts w:ascii="Times New Roman" w:hAnsi="Times New Roman"/>
          <w:sz w:val="26"/>
          <w:szCs w:val="26"/>
        </w:rPr>
        <w:t>еюганского района Ченцову М.А.».</w:t>
      </w:r>
    </w:p>
    <w:p w14:paraId="0DD9CCEB" w14:textId="62450F63" w:rsidR="00ED48EA" w:rsidRPr="003F65A4" w:rsidRDefault="005A30F4" w:rsidP="003F65A4">
      <w:pPr>
        <w:pStyle w:val="24"/>
        <w:numPr>
          <w:ilvl w:val="1"/>
          <w:numId w:val="45"/>
        </w:numPr>
        <w:tabs>
          <w:tab w:val="left" w:pos="1134"/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>В</w:t>
      </w:r>
      <w:r w:rsidR="00B0480C" w:rsidRPr="003F65A4">
        <w:rPr>
          <w:rFonts w:ascii="Times New Roman" w:hAnsi="Times New Roman"/>
          <w:sz w:val="26"/>
          <w:szCs w:val="26"/>
        </w:rPr>
        <w:t xml:space="preserve"> п</w:t>
      </w:r>
      <w:r w:rsidRPr="003F65A4">
        <w:rPr>
          <w:rFonts w:ascii="Times New Roman" w:hAnsi="Times New Roman"/>
          <w:sz w:val="26"/>
          <w:szCs w:val="26"/>
        </w:rPr>
        <w:t>риложении</w:t>
      </w:r>
      <w:r w:rsidR="00AD420E" w:rsidRPr="003F65A4">
        <w:rPr>
          <w:rFonts w:ascii="Times New Roman" w:hAnsi="Times New Roman"/>
          <w:sz w:val="26"/>
          <w:szCs w:val="26"/>
        </w:rPr>
        <w:t xml:space="preserve"> к постановлению</w:t>
      </w:r>
      <w:r w:rsidR="00B0480C" w:rsidRPr="003F65A4">
        <w:rPr>
          <w:rFonts w:ascii="Times New Roman" w:hAnsi="Times New Roman"/>
          <w:sz w:val="26"/>
          <w:szCs w:val="26"/>
        </w:rPr>
        <w:t>:</w:t>
      </w:r>
    </w:p>
    <w:p w14:paraId="6F5C4E35" w14:textId="7EEBAFBE" w:rsidR="00B0480C" w:rsidRPr="003F65A4" w:rsidRDefault="005A30F4" w:rsidP="003F65A4">
      <w:pPr>
        <w:pStyle w:val="24"/>
        <w:numPr>
          <w:ilvl w:val="2"/>
          <w:numId w:val="45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>В абзаце пятом</w:t>
      </w:r>
      <w:r w:rsidR="00B0480C" w:rsidRPr="003F65A4">
        <w:rPr>
          <w:rFonts w:ascii="Times New Roman" w:hAnsi="Times New Roman"/>
          <w:sz w:val="26"/>
          <w:szCs w:val="26"/>
        </w:rPr>
        <w:t xml:space="preserve"> подпункта 3.1 пункта 3 раздела </w:t>
      </w:r>
      <w:r w:rsidR="00B0480C" w:rsidRPr="003F65A4">
        <w:rPr>
          <w:rFonts w:ascii="Times New Roman" w:hAnsi="Times New Roman"/>
          <w:sz w:val="26"/>
          <w:szCs w:val="26"/>
          <w:lang w:val="en-US"/>
        </w:rPr>
        <w:t>I</w:t>
      </w:r>
      <w:r w:rsidR="00B0480C" w:rsidRPr="003F65A4">
        <w:rPr>
          <w:rFonts w:ascii="Times New Roman" w:hAnsi="Times New Roman"/>
          <w:sz w:val="26"/>
          <w:szCs w:val="26"/>
        </w:rPr>
        <w:t xml:space="preserve"> слова «www.admoil.ru» заменить словами «https://nefteyuganskij-r86.gosweb.gosuslugi.ru»</w:t>
      </w:r>
      <w:r w:rsidR="003F65A4">
        <w:rPr>
          <w:rFonts w:ascii="Times New Roman" w:hAnsi="Times New Roman"/>
          <w:sz w:val="26"/>
          <w:szCs w:val="26"/>
        </w:rPr>
        <w:t>.</w:t>
      </w:r>
    </w:p>
    <w:p w14:paraId="252CAE3F" w14:textId="50A42274" w:rsidR="00B0480C" w:rsidRPr="003F65A4" w:rsidRDefault="00B0480C" w:rsidP="003F65A4">
      <w:pPr>
        <w:pStyle w:val="24"/>
        <w:numPr>
          <w:ilvl w:val="2"/>
          <w:numId w:val="45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 xml:space="preserve">Пункт 34 раздела </w:t>
      </w:r>
      <w:r w:rsidRPr="003F65A4">
        <w:rPr>
          <w:rFonts w:ascii="Times New Roman" w:hAnsi="Times New Roman"/>
          <w:sz w:val="26"/>
          <w:szCs w:val="26"/>
          <w:lang w:val="en-US"/>
        </w:rPr>
        <w:t>II</w:t>
      </w:r>
      <w:r w:rsidR="00EE377D" w:rsidRPr="003F65A4">
        <w:rPr>
          <w:rFonts w:ascii="Times New Roman" w:hAnsi="Times New Roman"/>
          <w:sz w:val="26"/>
          <w:szCs w:val="26"/>
        </w:rPr>
        <w:t xml:space="preserve"> изложить в следующий редакции:</w:t>
      </w:r>
    </w:p>
    <w:p w14:paraId="5068FE99" w14:textId="70914A10" w:rsidR="00EE377D" w:rsidRPr="003F65A4" w:rsidRDefault="00EE377D" w:rsidP="003F65A4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 xml:space="preserve">«34. Предоставление муниципальной услуги в МФЦ осуществляется </w:t>
      </w:r>
      <w:r w:rsidR="003F65A4">
        <w:rPr>
          <w:rFonts w:ascii="Times New Roman" w:hAnsi="Times New Roman"/>
          <w:sz w:val="26"/>
          <w:szCs w:val="26"/>
        </w:rPr>
        <w:br/>
      </w:r>
      <w:r w:rsidRPr="003F65A4">
        <w:rPr>
          <w:rFonts w:ascii="Times New Roman" w:hAnsi="Times New Roman"/>
          <w:sz w:val="26"/>
          <w:szCs w:val="26"/>
        </w:rPr>
        <w:t xml:space="preserve">по принципу «одного окна», при этом взаимодействие с Департаментом происходит без участия заявителя, в соответствии с соглашением о взаимодействии. </w:t>
      </w:r>
    </w:p>
    <w:p w14:paraId="66FC1835" w14:textId="77777777" w:rsidR="00EE377D" w:rsidRPr="003F65A4" w:rsidRDefault="00EE377D" w:rsidP="003F65A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7039A748" w14:textId="77777777" w:rsidR="00EE377D" w:rsidRPr="003F65A4" w:rsidRDefault="00EE377D" w:rsidP="00E45E0A">
      <w:pPr>
        <w:pStyle w:val="ae"/>
        <w:widowControl w:val="0"/>
        <w:numPr>
          <w:ilvl w:val="0"/>
          <w:numId w:val="4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>информирование заявителей о порядке предоставления муниципальной услуги в МФЦ;</w:t>
      </w:r>
    </w:p>
    <w:p w14:paraId="6ED362EC" w14:textId="6D594E1B" w:rsidR="00EE377D" w:rsidRPr="003F65A4" w:rsidRDefault="00EE377D" w:rsidP="00E45E0A">
      <w:pPr>
        <w:pStyle w:val="ae"/>
        <w:widowControl w:val="0"/>
        <w:numPr>
          <w:ilvl w:val="0"/>
          <w:numId w:val="4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 xml:space="preserve">прием и регистрация заявления о предоставлении муниципальной услуги </w:t>
      </w:r>
      <w:r w:rsidR="003F65A4">
        <w:rPr>
          <w:rFonts w:ascii="Times New Roman" w:hAnsi="Times New Roman"/>
          <w:sz w:val="26"/>
          <w:szCs w:val="26"/>
        </w:rPr>
        <w:br/>
      </w:r>
      <w:r w:rsidRPr="003F65A4">
        <w:rPr>
          <w:rFonts w:ascii="Times New Roman" w:hAnsi="Times New Roman"/>
          <w:sz w:val="26"/>
          <w:szCs w:val="26"/>
        </w:rPr>
        <w:t>с приложением документов;</w:t>
      </w:r>
    </w:p>
    <w:p w14:paraId="3E86FBFC" w14:textId="16165041" w:rsidR="00EE377D" w:rsidRPr="003F65A4" w:rsidRDefault="00EE377D" w:rsidP="00E45E0A">
      <w:pPr>
        <w:pStyle w:val="ae"/>
        <w:widowControl w:val="0"/>
        <w:numPr>
          <w:ilvl w:val="0"/>
          <w:numId w:val="4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 xml:space="preserve">передача заявления о предоставлении муниципальной услуги </w:t>
      </w:r>
      <w:r w:rsidR="003F65A4">
        <w:rPr>
          <w:rFonts w:ascii="Times New Roman" w:hAnsi="Times New Roman"/>
          <w:sz w:val="26"/>
          <w:szCs w:val="26"/>
        </w:rPr>
        <w:br/>
      </w:r>
      <w:r w:rsidRPr="003F65A4">
        <w:rPr>
          <w:rFonts w:ascii="Times New Roman" w:hAnsi="Times New Roman"/>
          <w:sz w:val="26"/>
          <w:szCs w:val="26"/>
        </w:rPr>
        <w:t>с приложением документов в Департамент;</w:t>
      </w:r>
    </w:p>
    <w:p w14:paraId="5B7DBCF3" w14:textId="77777777" w:rsidR="00EE377D" w:rsidRPr="003F65A4" w:rsidRDefault="00EE377D" w:rsidP="00E45E0A">
      <w:pPr>
        <w:pStyle w:val="ae"/>
        <w:widowControl w:val="0"/>
        <w:numPr>
          <w:ilvl w:val="0"/>
          <w:numId w:val="4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>выдача результата предоставления муниципальной услуги.</w:t>
      </w:r>
    </w:p>
    <w:p w14:paraId="01C69E48" w14:textId="77777777" w:rsidR="00EE377D" w:rsidRPr="003F65A4" w:rsidRDefault="00EE377D" w:rsidP="003F65A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 xml:space="preserve">Запись на прием в МФЦ для подачи заявления в уполномоченный орган осуществляется на портале многофункциональных центров Ханты-Мансийского автономного округа – Югры: </w:t>
      </w:r>
      <w:hyperlink r:id="rId9" w:history="1">
        <w:r w:rsidRPr="003F65A4">
          <w:rPr>
            <w:rStyle w:val="af1"/>
            <w:rFonts w:ascii="Times New Roman" w:hAnsi="Times New Roman"/>
            <w:color w:val="auto"/>
            <w:sz w:val="26"/>
            <w:szCs w:val="26"/>
          </w:rPr>
          <w:t>http://mfc.admhmao.ru/</w:t>
        </w:r>
      </w:hyperlink>
      <w:r w:rsidRPr="003F65A4">
        <w:rPr>
          <w:rFonts w:ascii="Times New Roman" w:hAnsi="Times New Roman"/>
          <w:sz w:val="26"/>
          <w:szCs w:val="26"/>
        </w:rPr>
        <w:t xml:space="preserve">. </w:t>
      </w:r>
    </w:p>
    <w:p w14:paraId="3BB2E821" w14:textId="77777777" w:rsidR="00EE377D" w:rsidRPr="003F65A4" w:rsidRDefault="00EE377D" w:rsidP="003F65A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>Дополнительные способы предварительной записи:</w:t>
      </w:r>
    </w:p>
    <w:p w14:paraId="598007C4" w14:textId="77777777" w:rsidR="00EE377D" w:rsidRPr="003F65A4" w:rsidRDefault="00EE377D" w:rsidP="00E45E0A">
      <w:pPr>
        <w:pStyle w:val="ae"/>
        <w:widowControl w:val="0"/>
        <w:numPr>
          <w:ilvl w:val="0"/>
          <w:numId w:val="4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>телефон горячей линии 122;</w:t>
      </w:r>
    </w:p>
    <w:p w14:paraId="1FB6C984" w14:textId="77777777" w:rsidR="00EE377D" w:rsidRPr="003F65A4" w:rsidRDefault="00EE377D" w:rsidP="00E45E0A">
      <w:pPr>
        <w:pStyle w:val="ae"/>
        <w:widowControl w:val="0"/>
        <w:numPr>
          <w:ilvl w:val="0"/>
          <w:numId w:val="4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>офисы МФЦ;</w:t>
      </w:r>
    </w:p>
    <w:p w14:paraId="425D823A" w14:textId="77777777" w:rsidR="00EE377D" w:rsidRPr="003F65A4" w:rsidRDefault="00EE377D" w:rsidP="00E45E0A">
      <w:pPr>
        <w:pStyle w:val="ae"/>
        <w:widowControl w:val="0"/>
        <w:numPr>
          <w:ilvl w:val="0"/>
          <w:numId w:val="4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>телеграмм бот «МФЦ Югры».</w:t>
      </w:r>
    </w:p>
    <w:p w14:paraId="1859CA88" w14:textId="45C6A7CA" w:rsidR="00EE377D" w:rsidRPr="003F65A4" w:rsidRDefault="00EE377D" w:rsidP="003F65A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 xml:space="preserve">Предоставление муниципальной услуги по экстерриториальному принципу </w:t>
      </w:r>
      <w:r w:rsidR="003F65A4">
        <w:rPr>
          <w:rFonts w:ascii="Times New Roman" w:hAnsi="Times New Roman"/>
          <w:sz w:val="26"/>
          <w:szCs w:val="26"/>
        </w:rPr>
        <w:br/>
      </w:r>
      <w:r w:rsidRPr="003F65A4">
        <w:rPr>
          <w:rFonts w:ascii="Times New Roman" w:hAnsi="Times New Roman"/>
          <w:sz w:val="26"/>
          <w:szCs w:val="26"/>
        </w:rPr>
        <w:t>не осуществляется.».</w:t>
      </w:r>
    </w:p>
    <w:p w14:paraId="4C8CDEF8" w14:textId="711FD9CE" w:rsidR="00D727F4" w:rsidRPr="003F65A4" w:rsidRDefault="00D727F4" w:rsidP="003F65A4">
      <w:pPr>
        <w:pStyle w:val="2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3F65A4">
        <w:rPr>
          <w:rFonts w:ascii="Times New Roman" w:hAnsi="Times New Roman"/>
          <w:sz w:val="26"/>
          <w:szCs w:val="26"/>
        </w:rPr>
        <w:br/>
      </w:r>
      <w:r w:rsidRPr="003F65A4">
        <w:rPr>
          <w:rFonts w:ascii="Times New Roman" w:hAnsi="Times New Roman"/>
          <w:sz w:val="26"/>
          <w:szCs w:val="26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40586683" w14:textId="7BC341B7" w:rsidR="00D727F4" w:rsidRPr="003F65A4" w:rsidRDefault="00D727F4" w:rsidP="003F65A4">
      <w:pPr>
        <w:pStyle w:val="2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660DFD88" w14:textId="1DAB110F" w:rsidR="0082163C" w:rsidRPr="003F65A4" w:rsidRDefault="0082163C" w:rsidP="003F65A4">
      <w:pPr>
        <w:pStyle w:val="2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F65A4">
        <w:rPr>
          <w:rFonts w:ascii="Times New Roman" w:hAnsi="Times New Roman"/>
          <w:sz w:val="26"/>
          <w:szCs w:val="26"/>
        </w:rPr>
        <w:t>Контроль за выполнением постановления возложить</w:t>
      </w:r>
      <w:r w:rsidR="00C07285" w:rsidRPr="003F65A4">
        <w:rPr>
          <w:rFonts w:ascii="Times New Roman" w:hAnsi="Times New Roman"/>
          <w:sz w:val="26"/>
          <w:szCs w:val="26"/>
        </w:rPr>
        <w:t xml:space="preserve"> на</w:t>
      </w:r>
      <w:r w:rsidRPr="003F65A4">
        <w:rPr>
          <w:rFonts w:ascii="Times New Roman" w:hAnsi="Times New Roman"/>
          <w:sz w:val="26"/>
          <w:szCs w:val="26"/>
        </w:rPr>
        <w:t xml:space="preserve"> заместителя главы Нефтеюганского района Ченцову М.А.</w:t>
      </w:r>
    </w:p>
    <w:p w14:paraId="1CBF0D2B" w14:textId="6BCD29DF" w:rsidR="009E1256" w:rsidRPr="003F65A4" w:rsidRDefault="009E1256" w:rsidP="003F65A4">
      <w:pPr>
        <w:pStyle w:val="24"/>
        <w:tabs>
          <w:tab w:val="left" w:pos="0"/>
          <w:tab w:val="left" w:pos="1162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</w:p>
    <w:p w14:paraId="38CC3132" w14:textId="77777777" w:rsidR="00740D76" w:rsidRPr="003F65A4" w:rsidRDefault="00740D76" w:rsidP="003F65A4">
      <w:pPr>
        <w:pStyle w:val="24"/>
        <w:tabs>
          <w:tab w:val="left" w:pos="0"/>
          <w:tab w:val="left" w:pos="1162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</w:p>
    <w:p w14:paraId="74116D86" w14:textId="1325991F" w:rsidR="002E212D" w:rsidRPr="003F65A4" w:rsidRDefault="002E212D" w:rsidP="003F65A4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14:paraId="194336E2" w14:textId="77777777" w:rsidR="003F65A4" w:rsidRPr="006D1AB0" w:rsidRDefault="003F65A4" w:rsidP="003F65A4">
      <w:pPr>
        <w:ind w:firstLine="0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22E1C15D" w14:textId="23FF6E9D" w:rsidR="00C46727" w:rsidRPr="004564F1" w:rsidRDefault="00C46727" w:rsidP="003F65A4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sectPr w:rsidR="00C46727" w:rsidRPr="004564F1" w:rsidSect="00AA3749">
      <w:headerReference w:type="default" r:id="rId10"/>
      <w:pgSz w:w="11906" w:h="16838" w:code="9"/>
      <w:pgMar w:top="709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CE2F" w14:textId="77777777" w:rsidR="007329CB" w:rsidRDefault="007329CB">
      <w:r>
        <w:separator/>
      </w:r>
    </w:p>
  </w:endnote>
  <w:endnote w:type="continuationSeparator" w:id="0">
    <w:p w14:paraId="6D9726CD" w14:textId="77777777" w:rsidR="007329CB" w:rsidRDefault="0073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B860" w14:textId="77777777" w:rsidR="007329CB" w:rsidRDefault="007329CB">
      <w:r>
        <w:separator/>
      </w:r>
    </w:p>
  </w:footnote>
  <w:footnote w:type="continuationSeparator" w:id="0">
    <w:p w14:paraId="230B74A6" w14:textId="77777777" w:rsidR="007329CB" w:rsidRDefault="0073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788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6555488" w14:textId="52A58C24" w:rsidR="00193024" w:rsidRPr="009D6F62" w:rsidRDefault="00193024">
        <w:pPr>
          <w:pStyle w:val="a3"/>
          <w:jc w:val="center"/>
          <w:rPr>
            <w:rFonts w:ascii="Times New Roman" w:hAnsi="Times New Roman"/>
          </w:rPr>
        </w:pPr>
        <w:r w:rsidRPr="009D6F62">
          <w:rPr>
            <w:rFonts w:ascii="Times New Roman" w:hAnsi="Times New Roman"/>
          </w:rPr>
          <w:fldChar w:fldCharType="begin"/>
        </w:r>
        <w:r w:rsidRPr="009D6F62">
          <w:rPr>
            <w:rFonts w:ascii="Times New Roman" w:hAnsi="Times New Roman"/>
          </w:rPr>
          <w:instrText>PAGE   \* MERGEFORMAT</w:instrText>
        </w:r>
        <w:r w:rsidRPr="009D6F62">
          <w:rPr>
            <w:rFonts w:ascii="Times New Roman" w:hAnsi="Times New Roman"/>
          </w:rPr>
          <w:fldChar w:fldCharType="separate"/>
        </w:r>
        <w:r w:rsidR="00376DAD">
          <w:rPr>
            <w:rFonts w:ascii="Times New Roman" w:hAnsi="Times New Roman"/>
            <w:noProof/>
          </w:rPr>
          <w:t>2</w:t>
        </w:r>
        <w:r w:rsidRPr="009D6F62">
          <w:rPr>
            <w:rFonts w:ascii="Times New Roman" w:hAnsi="Times New Roman"/>
          </w:rPr>
          <w:fldChar w:fldCharType="end"/>
        </w:r>
      </w:p>
    </w:sdtContent>
  </w:sdt>
  <w:p w14:paraId="7298DF03" w14:textId="77777777" w:rsidR="00193024" w:rsidRDefault="001930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0C4"/>
    <w:multiLevelType w:val="hybridMultilevel"/>
    <w:tmpl w:val="1B2E341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6634D4"/>
    <w:multiLevelType w:val="hybridMultilevel"/>
    <w:tmpl w:val="D32E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2E7"/>
    <w:multiLevelType w:val="hybridMultilevel"/>
    <w:tmpl w:val="249835B8"/>
    <w:lvl w:ilvl="0" w:tplc="AFE68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4F8C"/>
    <w:multiLevelType w:val="hybridMultilevel"/>
    <w:tmpl w:val="F522A6EA"/>
    <w:lvl w:ilvl="0" w:tplc="182A4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547A5B"/>
    <w:multiLevelType w:val="hybridMultilevel"/>
    <w:tmpl w:val="ABF0BBB2"/>
    <w:lvl w:ilvl="0" w:tplc="7B40C2B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E856C3"/>
    <w:multiLevelType w:val="hybridMultilevel"/>
    <w:tmpl w:val="7822375A"/>
    <w:lvl w:ilvl="0" w:tplc="BACCA39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855A0C"/>
    <w:multiLevelType w:val="hybridMultilevel"/>
    <w:tmpl w:val="5DBEC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C1950"/>
    <w:multiLevelType w:val="hybridMultilevel"/>
    <w:tmpl w:val="94EC864E"/>
    <w:lvl w:ilvl="0" w:tplc="EABCE6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3986392"/>
    <w:multiLevelType w:val="hybridMultilevel"/>
    <w:tmpl w:val="23A03B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7AC55EB"/>
    <w:multiLevelType w:val="hybridMultilevel"/>
    <w:tmpl w:val="B4E2F226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1" w15:restartNumberingAfterBreak="0">
    <w:nsid w:val="1D18693E"/>
    <w:multiLevelType w:val="hybridMultilevel"/>
    <w:tmpl w:val="66568D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8348F3"/>
    <w:multiLevelType w:val="hybridMultilevel"/>
    <w:tmpl w:val="8FB8E8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D425B5"/>
    <w:multiLevelType w:val="hybridMultilevel"/>
    <w:tmpl w:val="B89A5CF4"/>
    <w:lvl w:ilvl="0" w:tplc="E1C618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195EDD"/>
    <w:multiLevelType w:val="hybridMultilevel"/>
    <w:tmpl w:val="B2DADD90"/>
    <w:lvl w:ilvl="0" w:tplc="DD94100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5377DB"/>
    <w:multiLevelType w:val="hybridMultilevel"/>
    <w:tmpl w:val="09265D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003A71"/>
    <w:multiLevelType w:val="hybridMultilevel"/>
    <w:tmpl w:val="7DE418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7E76ED"/>
    <w:multiLevelType w:val="multilevel"/>
    <w:tmpl w:val="755CD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35A300E"/>
    <w:multiLevelType w:val="hybridMultilevel"/>
    <w:tmpl w:val="81F2B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6D21C3"/>
    <w:multiLevelType w:val="multilevel"/>
    <w:tmpl w:val="D8749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9D55CFA"/>
    <w:multiLevelType w:val="multilevel"/>
    <w:tmpl w:val="641842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A14510F"/>
    <w:multiLevelType w:val="hybridMultilevel"/>
    <w:tmpl w:val="CAFEF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E21F4"/>
    <w:multiLevelType w:val="hybridMultilevel"/>
    <w:tmpl w:val="AD66C5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05E0D0E"/>
    <w:multiLevelType w:val="hybridMultilevel"/>
    <w:tmpl w:val="071C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D3AAE"/>
    <w:multiLevelType w:val="hybridMultilevel"/>
    <w:tmpl w:val="F5E4C656"/>
    <w:lvl w:ilvl="0" w:tplc="FC96C324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4C74751"/>
    <w:multiLevelType w:val="hybridMultilevel"/>
    <w:tmpl w:val="66FADD3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741B72"/>
    <w:multiLevelType w:val="hybridMultilevel"/>
    <w:tmpl w:val="5FD4A5A6"/>
    <w:lvl w:ilvl="0" w:tplc="11B0F8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B5567"/>
    <w:multiLevelType w:val="hybridMultilevel"/>
    <w:tmpl w:val="021C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A859DB"/>
    <w:multiLevelType w:val="multilevel"/>
    <w:tmpl w:val="C91A7908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1BA11A7"/>
    <w:multiLevelType w:val="multilevel"/>
    <w:tmpl w:val="39363EAA"/>
    <w:lvl w:ilvl="0">
      <w:start w:val="1"/>
      <w:numFmt w:val="decimal"/>
      <w:lvlText w:val="%1."/>
      <w:lvlJc w:val="left"/>
      <w:pPr>
        <w:ind w:left="1588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FB6593"/>
    <w:multiLevelType w:val="hybridMultilevel"/>
    <w:tmpl w:val="321E24AC"/>
    <w:lvl w:ilvl="0" w:tplc="182A4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54046D"/>
    <w:multiLevelType w:val="hybridMultilevel"/>
    <w:tmpl w:val="FE721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196766"/>
    <w:multiLevelType w:val="multilevel"/>
    <w:tmpl w:val="F502FC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6480462C"/>
    <w:multiLevelType w:val="multilevel"/>
    <w:tmpl w:val="9CCEF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1" w15:restartNumberingAfterBreak="0">
    <w:nsid w:val="652F0BD2"/>
    <w:multiLevelType w:val="hybridMultilevel"/>
    <w:tmpl w:val="5602206C"/>
    <w:lvl w:ilvl="0" w:tplc="182A4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4547F1C"/>
    <w:multiLevelType w:val="multilevel"/>
    <w:tmpl w:val="E0967EAC"/>
    <w:lvl w:ilvl="0">
      <w:start w:val="1"/>
      <w:numFmt w:val="decimal"/>
      <w:lvlText w:val="%1."/>
      <w:lvlJc w:val="left"/>
      <w:pPr>
        <w:ind w:left="1588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3" w15:restartNumberingAfterBreak="0">
    <w:nsid w:val="772939A7"/>
    <w:multiLevelType w:val="hybridMultilevel"/>
    <w:tmpl w:val="94E473CC"/>
    <w:lvl w:ilvl="0" w:tplc="CD1E9B2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80604FB4">
      <w:numFmt w:val="none"/>
      <w:lvlText w:val=""/>
      <w:lvlJc w:val="left"/>
      <w:pPr>
        <w:tabs>
          <w:tab w:val="num" w:pos="360"/>
        </w:tabs>
      </w:pPr>
    </w:lvl>
    <w:lvl w:ilvl="2" w:tplc="0BA2B2D0">
      <w:numFmt w:val="none"/>
      <w:lvlText w:val=""/>
      <w:lvlJc w:val="left"/>
      <w:pPr>
        <w:tabs>
          <w:tab w:val="num" w:pos="360"/>
        </w:tabs>
      </w:pPr>
    </w:lvl>
    <w:lvl w:ilvl="3" w:tplc="5B3EF02C">
      <w:numFmt w:val="none"/>
      <w:lvlText w:val=""/>
      <w:lvlJc w:val="left"/>
      <w:pPr>
        <w:tabs>
          <w:tab w:val="num" w:pos="360"/>
        </w:tabs>
      </w:pPr>
    </w:lvl>
    <w:lvl w:ilvl="4" w:tplc="472AABC6">
      <w:numFmt w:val="none"/>
      <w:lvlText w:val=""/>
      <w:lvlJc w:val="left"/>
      <w:pPr>
        <w:tabs>
          <w:tab w:val="num" w:pos="360"/>
        </w:tabs>
      </w:pPr>
    </w:lvl>
    <w:lvl w:ilvl="5" w:tplc="3B127C30">
      <w:numFmt w:val="none"/>
      <w:lvlText w:val=""/>
      <w:lvlJc w:val="left"/>
      <w:pPr>
        <w:tabs>
          <w:tab w:val="num" w:pos="360"/>
        </w:tabs>
      </w:pPr>
    </w:lvl>
    <w:lvl w:ilvl="6" w:tplc="ACCCC062">
      <w:numFmt w:val="none"/>
      <w:lvlText w:val=""/>
      <w:lvlJc w:val="left"/>
      <w:pPr>
        <w:tabs>
          <w:tab w:val="num" w:pos="360"/>
        </w:tabs>
      </w:pPr>
    </w:lvl>
    <w:lvl w:ilvl="7" w:tplc="FBFCBE6A">
      <w:numFmt w:val="none"/>
      <w:lvlText w:val=""/>
      <w:lvlJc w:val="left"/>
      <w:pPr>
        <w:tabs>
          <w:tab w:val="num" w:pos="360"/>
        </w:tabs>
      </w:pPr>
    </w:lvl>
    <w:lvl w:ilvl="8" w:tplc="7CB2483E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D5C132C"/>
    <w:multiLevelType w:val="hybridMultilevel"/>
    <w:tmpl w:val="7EC6CE3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3"/>
  </w:num>
  <w:num w:numId="3">
    <w:abstractNumId w:val="38"/>
  </w:num>
  <w:num w:numId="4">
    <w:abstractNumId w:val="1"/>
  </w:num>
  <w:num w:numId="5">
    <w:abstractNumId w:val="17"/>
  </w:num>
  <w:num w:numId="6">
    <w:abstractNumId w:val="33"/>
  </w:num>
  <w:num w:numId="7">
    <w:abstractNumId w:val="43"/>
  </w:num>
  <w:num w:numId="8">
    <w:abstractNumId w:val="2"/>
  </w:num>
  <w:num w:numId="9">
    <w:abstractNumId w:val="6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26"/>
  </w:num>
  <w:num w:numId="15">
    <w:abstractNumId w:val="21"/>
  </w:num>
  <w:num w:numId="16">
    <w:abstractNumId w:val="15"/>
  </w:num>
  <w:num w:numId="17">
    <w:abstractNumId w:val="35"/>
  </w:num>
  <w:num w:numId="18">
    <w:abstractNumId w:val="29"/>
  </w:num>
  <w:num w:numId="19">
    <w:abstractNumId w:val="5"/>
  </w:num>
  <w:num w:numId="20">
    <w:abstractNumId w:val="44"/>
  </w:num>
  <w:num w:numId="21">
    <w:abstractNumId w:val="37"/>
  </w:num>
  <w:num w:numId="22">
    <w:abstractNumId w:val="31"/>
  </w:num>
  <w:num w:numId="23">
    <w:abstractNumId w:val="45"/>
  </w:num>
  <w:num w:numId="24">
    <w:abstractNumId w:val="9"/>
  </w:num>
  <w:num w:numId="25">
    <w:abstractNumId w:val="12"/>
  </w:num>
  <w:num w:numId="26">
    <w:abstractNumId w:val="27"/>
  </w:num>
  <w:num w:numId="27">
    <w:abstractNumId w:val="0"/>
  </w:num>
  <w:num w:numId="28">
    <w:abstractNumId w:val="34"/>
  </w:num>
  <w:num w:numId="29">
    <w:abstractNumId w:val="18"/>
  </w:num>
  <w:num w:numId="30">
    <w:abstractNumId w:val="32"/>
  </w:num>
  <w:num w:numId="31">
    <w:abstractNumId w:val="22"/>
  </w:num>
  <w:num w:numId="32">
    <w:abstractNumId w:val="39"/>
  </w:num>
  <w:num w:numId="33">
    <w:abstractNumId w:val="47"/>
  </w:num>
  <w:num w:numId="34">
    <w:abstractNumId w:val="10"/>
  </w:num>
  <w:num w:numId="35">
    <w:abstractNumId w:val="25"/>
  </w:num>
  <w:num w:numId="36">
    <w:abstractNumId w:val="8"/>
  </w:num>
  <w:num w:numId="37">
    <w:abstractNumId w:val="24"/>
  </w:num>
  <w:num w:numId="38">
    <w:abstractNumId w:val="36"/>
  </w:num>
  <w:num w:numId="39">
    <w:abstractNumId w:val="46"/>
  </w:num>
  <w:num w:numId="40">
    <w:abstractNumId w:val="19"/>
  </w:num>
  <w:num w:numId="41">
    <w:abstractNumId w:val="41"/>
  </w:num>
  <w:num w:numId="42">
    <w:abstractNumId w:val="4"/>
  </w:num>
  <w:num w:numId="43">
    <w:abstractNumId w:val="13"/>
  </w:num>
  <w:num w:numId="44">
    <w:abstractNumId w:val="11"/>
  </w:num>
  <w:num w:numId="45">
    <w:abstractNumId w:val="42"/>
  </w:num>
  <w:num w:numId="46">
    <w:abstractNumId w:val="20"/>
  </w:num>
  <w:num w:numId="47">
    <w:abstractNumId w:val="4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89"/>
    <w:rsid w:val="000006CC"/>
    <w:rsid w:val="000042BF"/>
    <w:rsid w:val="00004379"/>
    <w:rsid w:val="00005B66"/>
    <w:rsid w:val="00006123"/>
    <w:rsid w:val="000062AF"/>
    <w:rsid w:val="000065A8"/>
    <w:rsid w:val="00006CDC"/>
    <w:rsid w:val="000105D6"/>
    <w:rsid w:val="00011D92"/>
    <w:rsid w:val="00013E2F"/>
    <w:rsid w:val="0001590D"/>
    <w:rsid w:val="00016CD3"/>
    <w:rsid w:val="000170DB"/>
    <w:rsid w:val="00024E77"/>
    <w:rsid w:val="000251E8"/>
    <w:rsid w:val="00027585"/>
    <w:rsid w:val="00031052"/>
    <w:rsid w:val="00031A0A"/>
    <w:rsid w:val="000347B2"/>
    <w:rsid w:val="0003559D"/>
    <w:rsid w:val="00040A0E"/>
    <w:rsid w:val="00042D72"/>
    <w:rsid w:val="00042EA4"/>
    <w:rsid w:val="0004396E"/>
    <w:rsid w:val="00045D29"/>
    <w:rsid w:val="000460E3"/>
    <w:rsid w:val="000512F4"/>
    <w:rsid w:val="0005163D"/>
    <w:rsid w:val="00052DC8"/>
    <w:rsid w:val="00053103"/>
    <w:rsid w:val="00053B5D"/>
    <w:rsid w:val="00054FCD"/>
    <w:rsid w:val="000552F0"/>
    <w:rsid w:val="00057013"/>
    <w:rsid w:val="0006149B"/>
    <w:rsid w:val="000622E1"/>
    <w:rsid w:val="00066A41"/>
    <w:rsid w:val="00070691"/>
    <w:rsid w:val="00071BF3"/>
    <w:rsid w:val="00072040"/>
    <w:rsid w:val="00074A82"/>
    <w:rsid w:val="0007775D"/>
    <w:rsid w:val="00080D36"/>
    <w:rsid w:val="000812A6"/>
    <w:rsid w:val="00092214"/>
    <w:rsid w:val="000946A8"/>
    <w:rsid w:val="0009497D"/>
    <w:rsid w:val="00096919"/>
    <w:rsid w:val="000A072F"/>
    <w:rsid w:val="000A68C5"/>
    <w:rsid w:val="000A7829"/>
    <w:rsid w:val="000B0DCD"/>
    <w:rsid w:val="000B1A87"/>
    <w:rsid w:val="000B2DA2"/>
    <w:rsid w:val="000B5DE6"/>
    <w:rsid w:val="000B6526"/>
    <w:rsid w:val="000C1E6C"/>
    <w:rsid w:val="000C26A0"/>
    <w:rsid w:val="000C4EB5"/>
    <w:rsid w:val="000C5B54"/>
    <w:rsid w:val="000D07E7"/>
    <w:rsid w:val="000D6D22"/>
    <w:rsid w:val="000D7CAE"/>
    <w:rsid w:val="000E201E"/>
    <w:rsid w:val="000E4457"/>
    <w:rsid w:val="000E47DC"/>
    <w:rsid w:val="000E5727"/>
    <w:rsid w:val="000E5D16"/>
    <w:rsid w:val="000F7A31"/>
    <w:rsid w:val="000F7DC9"/>
    <w:rsid w:val="001046CF"/>
    <w:rsid w:val="00104E7E"/>
    <w:rsid w:val="00106894"/>
    <w:rsid w:val="001079B8"/>
    <w:rsid w:val="001131DE"/>
    <w:rsid w:val="00115B22"/>
    <w:rsid w:val="0012125F"/>
    <w:rsid w:val="0012159D"/>
    <w:rsid w:val="00121F81"/>
    <w:rsid w:val="00127AAA"/>
    <w:rsid w:val="00127E51"/>
    <w:rsid w:val="00130994"/>
    <w:rsid w:val="001346D8"/>
    <w:rsid w:val="001362AD"/>
    <w:rsid w:val="00140007"/>
    <w:rsid w:val="00140843"/>
    <w:rsid w:val="001421FC"/>
    <w:rsid w:val="00143EAD"/>
    <w:rsid w:val="00144344"/>
    <w:rsid w:val="00146666"/>
    <w:rsid w:val="001472AE"/>
    <w:rsid w:val="00147673"/>
    <w:rsid w:val="0015003B"/>
    <w:rsid w:val="001523F1"/>
    <w:rsid w:val="001538AD"/>
    <w:rsid w:val="00154CA8"/>
    <w:rsid w:val="00160445"/>
    <w:rsid w:val="00160E02"/>
    <w:rsid w:val="00162E29"/>
    <w:rsid w:val="00165764"/>
    <w:rsid w:val="00166615"/>
    <w:rsid w:val="00167CC7"/>
    <w:rsid w:val="00170A95"/>
    <w:rsid w:val="00171332"/>
    <w:rsid w:val="00171EA2"/>
    <w:rsid w:val="0017312B"/>
    <w:rsid w:val="00173E26"/>
    <w:rsid w:val="00175B42"/>
    <w:rsid w:val="001762E1"/>
    <w:rsid w:val="001766F1"/>
    <w:rsid w:val="001806C7"/>
    <w:rsid w:val="001818FE"/>
    <w:rsid w:val="00182D09"/>
    <w:rsid w:val="00187116"/>
    <w:rsid w:val="00187E89"/>
    <w:rsid w:val="001907EB"/>
    <w:rsid w:val="00193024"/>
    <w:rsid w:val="00193808"/>
    <w:rsid w:val="0019570D"/>
    <w:rsid w:val="00196A48"/>
    <w:rsid w:val="00196FE9"/>
    <w:rsid w:val="001A174A"/>
    <w:rsid w:val="001A3893"/>
    <w:rsid w:val="001A3A18"/>
    <w:rsid w:val="001A6AEC"/>
    <w:rsid w:val="001B2A1A"/>
    <w:rsid w:val="001B3AAF"/>
    <w:rsid w:val="001B5676"/>
    <w:rsid w:val="001C2063"/>
    <w:rsid w:val="001C24CB"/>
    <w:rsid w:val="001C2ED8"/>
    <w:rsid w:val="001C346D"/>
    <w:rsid w:val="001C39A6"/>
    <w:rsid w:val="001C3BE8"/>
    <w:rsid w:val="001D018B"/>
    <w:rsid w:val="001D1D39"/>
    <w:rsid w:val="001D3900"/>
    <w:rsid w:val="001D6D3C"/>
    <w:rsid w:val="001E096C"/>
    <w:rsid w:val="001E2F99"/>
    <w:rsid w:val="001E4881"/>
    <w:rsid w:val="001E4FF8"/>
    <w:rsid w:val="001E52EB"/>
    <w:rsid w:val="001F1065"/>
    <w:rsid w:val="001F293D"/>
    <w:rsid w:val="001F3140"/>
    <w:rsid w:val="001F3246"/>
    <w:rsid w:val="001F3DE8"/>
    <w:rsid w:val="001F44DE"/>
    <w:rsid w:val="001F6819"/>
    <w:rsid w:val="00201E1C"/>
    <w:rsid w:val="00206D08"/>
    <w:rsid w:val="00206EF4"/>
    <w:rsid w:val="002111FA"/>
    <w:rsid w:val="002148F3"/>
    <w:rsid w:val="002164FC"/>
    <w:rsid w:val="00221E11"/>
    <w:rsid w:val="00221EFA"/>
    <w:rsid w:val="0022256F"/>
    <w:rsid w:val="002232A0"/>
    <w:rsid w:val="00226CA9"/>
    <w:rsid w:val="002309FB"/>
    <w:rsid w:val="00233451"/>
    <w:rsid w:val="00234479"/>
    <w:rsid w:val="00236363"/>
    <w:rsid w:val="002410FA"/>
    <w:rsid w:val="00245246"/>
    <w:rsid w:val="00247223"/>
    <w:rsid w:val="00261CD9"/>
    <w:rsid w:val="00262B77"/>
    <w:rsid w:val="00264C27"/>
    <w:rsid w:val="00266767"/>
    <w:rsid w:val="00267800"/>
    <w:rsid w:val="00271D71"/>
    <w:rsid w:val="002736C8"/>
    <w:rsid w:val="002756DC"/>
    <w:rsid w:val="00277C70"/>
    <w:rsid w:val="002807F8"/>
    <w:rsid w:val="00282B98"/>
    <w:rsid w:val="00283BFE"/>
    <w:rsid w:val="00290D2D"/>
    <w:rsid w:val="002925C4"/>
    <w:rsid w:val="00292A58"/>
    <w:rsid w:val="002932AC"/>
    <w:rsid w:val="00295545"/>
    <w:rsid w:val="0029599C"/>
    <w:rsid w:val="002A0A6B"/>
    <w:rsid w:val="002A0BF2"/>
    <w:rsid w:val="002A1216"/>
    <w:rsid w:val="002A2596"/>
    <w:rsid w:val="002A356C"/>
    <w:rsid w:val="002A660D"/>
    <w:rsid w:val="002B272C"/>
    <w:rsid w:val="002B2E9C"/>
    <w:rsid w:val="002B39F9"/>
    <w:rsid w:val="002B57CF"/>
    <w:rsid w:val="002B5F0D"/>
    <w:rsid w:val="002B7A52"/>
    <w:rsid w:val="002C00C0"/>
    <w:rsid w:val="002C12D0"/>
    <w:rsid w:val="002C1AB5"/>
    <w:rsid w:val="002C4146"/>
    <w:rsid w:val="002C49CF"/>
    <w:rsid w:val="002D1E74"/>
    <w:rsid w:val="002D7D2B"/>
    <w:rsid w:val="002E212D"/>
    <w:rsid w:val="002E5C06"/>
    <w:rsid w:val="002E5FBF"/>
    <w:rsid w:val="002E79E1"/>
    <w:rsid w:val="002F1169"/>
    <w:rsid w:val="002F2B16"/>
    <w:rsid w:val="002F4EAB"/>
    <w:rsid w:val="00300BF9"/>
    <w:rsid w:val="003058D5"/>
    <w:rsid w:val="00305977"/>
    <w:rsid w:val="00307B89"/>
    <w:rsid w:val="00310947"/>
    <w:rsid w:val="00311D92"/>
    <w:rsid w:val="00316C1F"/>
    <w:rsid w:val="0031737C"/>
    <w:rsid w:val="00321C6D"/>
    <w:rsid w:val="00322861"/>
    <w:rsid w:val="00326D45"/>
    <w:rsid w:val="00327393"/>
    <w:rsid w:val="00327961"/>
    <w:rsid w:val="00330C14"/>
    <w:rsid w:val="003320F4"/>
    <w:rsid w:val="00334AD0"/>
    <w:rsid w:val="00334F0D"/>
    <w:rsid w:val="00336835"/>
    <w:rsid w:val="00342945"/>
    <w:rsid w:val="00344A30"/>
    <w:rsid w:val="003453B6"/>
    <w:rsid w:val="00347E97"/>
    <w:rsid w:val="00351274"/>
    <w:rsid w:val="00351BC5"/>
    <w:rsid w:val="00352D23"/>
    <w:rsid w:val="00352F83"/>
    <w:rsid w:val="00353F4D"/>
    <w:rsid w:val="00355449"/>
    <w:rsid w:val="00355C84"/>
    <w:rsid w:val="00370661"/>
    <w:rsid w:val="00370800"/>
    <w:rsid w:val="00373A56"/>
    <w:rsid w:val="00375711"/>
    <w:rsid w:val="00375A83"/>
    <w:rsid w:val="00376DAD"/>
    <w:rsid w:val="0037724C"/>
    <w:rsid w:val="00384A44"/>
    <w:rsid w:val="00385B15"/>
    <w:rsid w:val="00387955"/>
    <w:rsid w:val="00387DB4"/>
    <w:rsid w:val="00396B3E"/>
    <w:rsid w:val="00397162"/>
    <w:rsid w:val="003A1C91"/>
    <w:rsid w:val="003B054D"/>
    <w:rsid w:val="003B0853"/>
    <w:rsid w:val="003B1317"/>
    <w:rsid w:val="003B17C8"/>
    <w:rsid w:val="003B19CB"/>
    <w:rsid w:val="003B383B"/>
    <w:rsid w:val="003B71CC"/>
    <w:rsid w:val="003C1726"/>
    <w:rsid w:val="003C1A1C"/>
    <w:rsid w:val="003C3EC3"/>
    <w:rsid w:val="003C56BA"/>
    <w:rsid w:val="003C6BD3"/>
    <w:rsid w:val="003C7303"/>
    <w:rsid w:val="003D0CFC"/>
    <w:rsid w:val="003D2198"/>
    <w:rsid w:val="003D3A30"/>
    <w:rsid w:val="003E26E8"/>
    <w:rsid w:val="003E39E3"/>
    <w:rsid w:val="003E3AC9"/>
    <w:rsid w:val="003E5FDE"/>
    <w:rsid w:val="003E786A"/>
    <w:rsid w:val="003E7B41"/>
    <w:rsid w:val="003F350E"/>
    <w:rsid w:val="003F5374"/>
    <w:rsid w:val="003F57C9"/>
    <w:rsid w:val="003F65A4"/>
    <w:rsid w:val="004018FE"/>
    <w:rsid w:val="004026E9"/>
    <w:rsid w:val="00402935"/>
    <w:rsid w:val="00407B01"/>
    <w:rsid w:val="00412700"/>
    <w:rsid w:val="004169D8"/>
    <w:rsid w:val="004214F3"/>
    <w:rsid w:val="00424067"/>
    <w:rsid w:val="004247DC"/>
    <w:rsid w:val="00431190"/>
    <w:rsid w:val="004315D1"/>
    <w:rsid w:val="00431B30"/>
    <w:rsid w:val="004325D7"/>
    <w:rsid w:val="004351C0"/>
    <w:rsid w:val="00440376"/>
    <w:rsid w:val="004427AA"/>
    <w:rsid w:val="00446BB7"/>
    <w:rsid w:val="00447CFF"/>
    <w:rsid w:val="00450953"/>
    <w:rsid w:val="004509A5"/>
    <w:rsid w:val="00450F53"/>
    <w:rsid w:val="00454573"/>
    <w:rsid w:val="00454D0C"/>
    <w:rsid w:val="0045560F"/>
    <w:rsid w:val="004564F1"/>
    <w:rsid w:val="00462478"/>
    <w:rsid w:val="00463826"/>
    <w:rsid w:val="00467CC3"/>
    <w:rsid w:val="00470795"/>
    <w:rsid w:val="00473396"/>
    <w:rsid w:val="004739F2"/>
    <w:rsid w:val="00475C97"/>
    <w:rsid w:val="00477620"/>
    <w:rsid w:val="00477E82"/>
    <w:rsid w:val="004821A3"/>
    <w:rsid w:val="00483CDC"/>
    <w:rsid w:val="004844E1"/>
    <w:rsid w:val="004848E2"/>
    <w:rsid w:val="004850CE"/>
    <w:rsid w:val="0048718E"/>
    <w:rsid w:val="00492512"/>
    <w:rsid w:val="0049685A"/>
    <w:rsid w:val="00497426"/>
    <w:rsid w:val="00497B9F"/>
    <w:rsid w:val="004A03EB"/>
    <w:rsid w:val="004A1477"/>
    <w:rsid w:val="004A183D"/>
    <w:rsid w:val="004A20F1"/>
    <w:rsid w:val="004A6929"/>
    <w:rsid w:val="004A6B4A"/>
    <w:rsid w:val="004B02BD"/>
    <w:rsid w:val="004B2EBF"/>
    <w:rsid w:val="004B3A2B"/>
    <w:rsid w:val="004B6BD9"/>
    <w:rsid w:val="004C0A69"/>
    <w:rsid w:val="004C211A"/>
    <w:rsid w:val="004C337C"/>
    <w:rsid w:val="004C434D"/>
    <w:rsid w:val="004C5121"/>
    <w:rsid w:val="004C524B"/>
    <w:rsid w:val="004C685E"/>
    <w:rsid w:val="004C6B29"/>
    <w:rsid w:val="004C6CA1"/>
    <w:rsid w:val="004D05B8"/>
    <w:rsid w:val="004D49FA"/>
    <w:rsid w:val="004D55AB"/>
    <w:rsid w:val="004D6AB7"/>
    <w:rsid w:val="004D6BB0"/>
    <w:rsid w:val="004E2B0D"/>
    <w:rsid w:val="004E2E7B"/>
    <w:rsid w:val="004E3A3C"/>
    <w:rsid w:val="004E4726"/>
    <w:rsid w:val="004E51F9"/>
    <w:rsid w:val="004E5CDE"/>
    <w:rsid w:val="004E5E09"/>
    <w:rsid w:val="004E675B"/>
    <w:rsid w:val="004E721D"/>
    <w:rsid w:val="004E7ED0"/>
    <w:rsid w:val="004F05D3"/>
    <w:rsid w:val="004F30E8"/>
    <w:rsid w:val="004F3687"/>
    <w:rsid w:val="004F4B01"/>
    <w:rsid w:val="004F667C"/>
    <w:rsid w:val="004F6DF0"/>
    <w:rsid w:val="004F71B5"/>
    <w:rsid w:val="0050304E"/>
    <w:rsid w:val="005103A7"/>
    <w:rsid w:val="00515A87"/>
    <w:rsid w:val="005162E1"/>
    <w:rsid w:val="00517C72"/>
    <w:rsid w:val="00522AA1"/>
    <w:rsid w:val="005238D7"/>
    <w:rsid w:val="0052391E"/>
    <w:rsid w:val="00523E42"/>
    <w:rsid w:val="00524FF6"/>
    <w:rsid w:val="00525EA2"/>
    <w:rsid w:val="005269C7"/>
    <w:rsid w:val="00526B0A"/>
    <w:rsid w:val="00527579"/>
    <w:rsid w:val="0053619E"/>
    <w:rsid w:val="005368D5"/>
    <w:rsid w:val="00536E78"/>
    <w:rsid w:val="00540538"/>
    <w:rsid w:val="00541EE4"/>
    <w:rsid w:val="0054327D"/>
    <w:rsid w:val="00543F36"/>
    <w:rsid w:val="00546642"/>
    <w:rsid w:val="00552092"/>
    <w:rsid w:val="00555FA1"/>
    <w:rsid w:val="005561F8"/>
    <w:rsid w:val="00556B51"/>
    <w:rsid w:val="0056045B"/>
    <w:rsid w:val="00562027"/>
    <w:rsid w:val="00570B3E"/>
    <w:rsid w:val="005729F0"/>
    <w:rsid w:val="00573BAA"/>
    <w:rsid w:val="00577410"/>
    <w:rsid w:val="00580797"/>
    <w:rsid w:val="00580E82"/>
    <w:rsid w:val="005864A8"/>
    <w:rsid w:val="0058742B"/>
    <w:rsid w:val="00592137"/>
    <w:rsid w:val="005943AF"/>
    <w:rsid w:val="005968B2"/>
    <w:rsid w:val="00597D5C"/>
    <w:rsid w:val="005A037B"/>
    <w:rsid w:val="005A2995"/>
    <w:rsid w:val="005A30F4"/>
    <w:rsid w:val="005A5C5D"/>
    <w:rsid w:val="005A73BC"/>
    <w:rsid w:val="005B3204"/>
    <w:rsid w:val="005B404C"/>
    <w:rsid w:val="005B5C49"/>
    <w:rsid w:val="005B60C4"/>
    <w:rsid w:val="005B73FB"/>
    <w:rsid w:val="005C100F"/>
    <w:rsid w:val="005C3D9E"/>
    <w:rsid w:val="005C4C74"/>
    <w:rsid w:val="005C512F"/>
    <w:rsid w:val="005C7245"/>
    <w:rsid w:val="005C790E"/>
    <w:rsid w:val="005D2775"/>
    <w:rsid w:val="005D2CF4"/>
    <w:rsid w:val="005D4AF7"/>
    <w:rsid w:val="005D5ADE"/>
    <w:rsid w:val="005E49F3"/>
    <w:rsid w:val="005E6EF3"/>
    <w:rsid w:val="005E793F"/>
    <w:rsid w:val="005F57CC"/>
    <w:rsid w:val="005F6F46"/>
    <w:rsid w:val="005F7655"/>
    <w:rsid w:val="00602040"/>
    <w:rsid w:val="00607F96"/>
    <w:rsid w:val="00610E3C"/>
    <w:rsid w:val="00611338"/>
    <w:rsid w:val="00611FAD"/>
    <w:rsid w:val="006128BF"/>
    <w:rsid w:val="00614C9D"/>
    <w:rsid w:val="00616F70"/>
    <w:rsid w:val="00621476"/>
    <w:rsid w:val="00624BC8"/>
    <w:rsid w:val="006256FF"/>
    <w:rsid w:val="00630150"/>
    <w:rsid w:val="006303A6"/>
    <w:rsid w:val="00632CDC"/>
    <w:rsid w:val="00633488"/>
    <w:rsid w:val="00634A5F"/>
    <w:rsid w:val="0063570E"/>
    <w:rsid w:val="00635A01"/>
    <w:rsid w:val="0063772A"/>
    <w:rsid w:val="00640F87"/>
    <w:rsid w:val="00643DFE"/>
    <w:rsid w:val="00653F60"/>
    <w:rsid w:val="006544CC"/>
    <w:rsid w:val="006563F5"/>
    <w:rsid w:val="006570C5"/>
    <w:rsid w:val="00660AA5"/>
    <w:rsid w:val="0066151E"/>
    <w:rsid w:val="00663792"/>
    <w:rsid w:val="00664EF2"/>
    <w:rsid w:val="00666D1B"/>
    <w:rsid w:val="00667747"/>
    <w:rsid w:val="00671205"/>
    <w:rsid w:val="006712CA"/>
    <w:rsid w:val="00671AE8"/>
    <w:rsid w:val="00674396"/>
    <w:rsid w:val="00676F80"/>
    <w:rsid w:val="00681F06"/>
    <w:rsid w:val="0068299D"/>
    <w:rsid w:val="0068343D"/>
    <w:rsid w:val="0068389B"/>
    <w:rsid w:val="00684D52"/>
    <w:rsid w:val="006A3A21"/>
    <w:rsid w:val="006A4512"/>
    <w:rsid w:val="006A45B7"/>
    <w:rsid w:val="006A4C31"/>
    <w:rsid w:val="006A69CE"/>
    <w:rsid w:val="006A6B93"/>
    <w:rsid w:val="006B04DF"/>
    <w:rsid w:val="006B0A34"/>
    <w:rsid w:val="006B0A3E"/>
    <w:rsid w:val="006B0A65"/>
    <w:rsid w:val="006B3A6E"/>
    <w:rsid w:val="006B6097"/>
    <w:rsid w:val="006B666E"/>
    <w:rsid w:val="006B7BFA"/>
    <w:rsid w:val="006C38DB"/>
    <w:rsid w:val="006C6F60"/>
    <w:rsid w:val="006D122D"/>
    <w:rsid w:val="006D2701"/>
    <w:rsid w:val="006D4DC6"/>
    <w:rsid w:val="006D743E"/>
    <w:rsid w:val="006E0B12"/>
    <w:rsid w:val="006E14EA"/>
    <w:rsid w:val="006E3137"/>
    <w:rsid w:val="006E4A17"/>
    <w:rsid w:val="006E539F"/>
    <w:rsid w:val="006E56B3"/>
    <w:rsid w:val="006E5945"/>
    <w:rsid w:val="006E6B89"/>
    <w:rsid w:val="006E7924"/>
    <w:rsid w:val="006F0BFD"/>
    <w:rsid w:val="006F0EC7"/>
    <w:rsid w:val="006F21F5"/>
    <w:rsid w:val="006F334E"/>
    <w:rsid w:val="006F4270"/>
    <w:rsid w:val="006F6BA8"/>
    <w:rsid w:val="007011A8"/>
    <w:rsid w:val="00704931"/>
    <w:rsid w:val="00705561"/>
    <w:rsid w:val="00705EA3"/>
    <w:rsid w:val="007064F4"/>
    <w:rsid w:val="007066FB"/>
    <w:rsid w:val="00707B45"/>
    <w:rsid w:val="007103E0"/>
    <w:rsid w:val="00711C3C"/>
    <w:rsid w:val="0071369C"/>
    <w:rsid w:val="00713744"/>
    <w:rsid w:val="00714687"/>
    <w:rsid w:val="00714FFC"/>
    <w:rsid w:val="00715E6E"/>
    <w:rsid w:val="007212FD"/>
    <w:rsid w:val="00721566"/>
    <w:rsid w:val="00721828"/>
    <w:rsid w:val="00721EAD"/>
    <w:rsid w:val="00722ADE"/>
    <w:rsid w:val="00727132"/>
    <w:rsid w:val="0073023B"/>
    <w:rsid w:val="007329CB"/>
    <w:rsid w:val="00733C99"/>
    <w:rsid w:val="00734F37"/>
    <w:rsid w:val="007363B4"/>
    <w:rsid w:val="00740D76"/>
    <w:rsid w:val="007417AF"/>
    <w:rsid w:val="00743283"/>
    <w:rsid w:val="00744115"/>
    <w:rsid w:val="00746453"/>
    <w:rsid w:val="00746E48"/>
    <w:rsid w:val="00747B7F"/>
    <w:rsid w:val="00751BA1"/>
    <w:rsid w:val="007521CA"/>
    <w:rsid w:val="007528E4"/>
    <w:rsid w:val="007542DD"/>
    <w:rsid w:val="0076107C"/>
    <w:rsid w:val="007618B9"/>
    <w:rsid w:val="00761951"/>
    <w:rsid w:val="0076292C"/>
    <w:rsid w:val="007674D1"/>
    <w:rsid w:val="0076783C"/>
    <w:rsid w:val="0077040A"/>
    <w:rsid w:val="00771E71"/>
    <w:rsid w:val="00773766"/>
    <w:rsid w:val="007767B1"/>
    <w:rsid w:val="00780D4B"/>
    <w:rsid w:val="007835C4"/>
    <w:rsid w:val="0078543D"/>
    <w:rsid w:val="00786A23"/>
    <w:rsid w:val="007902F0"/>
    <w:rsid w:val="00790338"/>
    <w:rsid w:val="007913EE"/>
    <w:rsid w:val="007949AB"/>
    <w:rsid w:val="00794C56"/>
    <w:rsid w:val="00795CDA"/>
    <w:rsid w:val="007A0F50"/>
    <w:rsid w:val="007A1A1F"/>
    <w:rsid w:val="007A2501"/>
    <w:rsid w:val="007A691C"/>
    <w:rsid w:val="007B2379"/>
    <w:rsid w:val="007B3057"/>
    <w:rsid w:val="007B32FD"/>
    <w:rsid w:val="007B49F2"/>
    <w:rsid w:val="007B4A98"/>
    <w:rsid w:val="007B4B9F"/>
    <w:rsid w:val="007C08B4"/>
    <w:rsid w:val="007C0B8D"/>
    <w:rsid w:val="007C399D"/>
    <w:rsid w:val="007C3FDA"/>
    <w:rsid w:val="007C6CBE"/>
    <w:rsid w:val="007D07C3"/>
    <w:rsid w:val="007D112C"/>
    <w:rsid w:val="007D3BB5"/>
    <w:rsid w:val="007D3BF5"/>
    <w:rsid w:val="007D5CAC"/>
    <w:rsid w:val="007E037C"/>
    <w:rsid w:val="007E073E"/>
    <w:rsid w:val="007E47F7"/>
    <w:rsid w:val="007E5404"/>
    <w:rsid w:val="007E76EB"/>
    <w:rsid w:val="007F41C6"/>
    <w:rsid w:val="007F658E"/>
    <w:rsid w:val="00801551"/>
    <w:rsid w:val="00802E4F"/>
    <w:rsid w:val="00805924"/>
    <w:rsid w:val="00805E11"/>
    <w:rsid w:val="008062A9"/>
    <w:rsid w:val="00810174"/>
    <w:rsid w:val="008123E3"/>
    <w:rsid w:val="0081593A"/>
    <w:rsid w:val="00820B35"/>
    <w:rsid w:val="0082163C"/>
    <w:rsid w:val="00822F28"/>
    <w:rsid w:val="008252B8"/>
    <w:rsid w:val="00825DD6"/>
    <w:rsid w:val="00826519"/>
    <w:rsid w:val="008307CE"/>
    <w:rsid w:val="00830BF5"/>
    <w:rsid w:val="00832204"/>
    <w:rsid w:val="00833A21"/>
    <w:rsid w:val="00834947"/>
    <w:rsid w:val="0084267C"/>
    <w:rsid w:val="008427D0"/>
    <w:rsid w:val="00843C0B"/>
    <w:rsid w:val="008450E8"/>
    <w:rsid w:val="0084629A"/>
    <w:rsid w:val="00846A08"/>
    <w:rsid w:val="008474C4"/>
    <w:rsid w:val="00855E67"/>
    <w:rsid w:val="0085729B"/>
    <w:rsid w:val="008609C6"/>
    <w:rsid w:val="00860A8C"/>
    <w:rsid w:val="00863627"/>
    <w:rsid w:val="00866FA6"/>
    <w:rsid w:val="0086720B"/>
    <w:rsid w:val="008719AB"/>
    <w:rsid w:val="00871B0D"/>
    <w:rsid w:val="00872964"/>
    <w:rsid w:val="008736C6"/>
    <w:rsid w:val="0087456C"/>
    <w:rsid w:val="00874A73"/>
    <w:rsid w:val="00874BD3"/>
    <w:rsid w:val="00876855"/>
    <w:rsid w:val="00877936"/>
    <w:rsid w:val="00877DB6"/>
    <w:rsid w:val="008801EE"/>
    <w:rsid w:val="008810A3"/>
    <w:rsid w:val="00881493"/>
    <w:rsid w:val="0088220B"/>
    <w:rsid w:val="00882E16"/>
    <w:rsid w:val="00883812"/>
    <w:rsid w:val="00884E2C"/>
    <w:rsid w:val="0089008F"/>
    <w:rsid w:val="008904A4"/>
    <w:rsid w:val="00893426"/>
    <w:rsid w:val="00893C64"/>
    <w:rsid w:val="008941CC"/>
    <w:rsid w:val="008945E8"/>
    <w:rsid w:val="008948B3"/>
    <w:rsid w:val="008948F3"/>
    <w:rsid w:val="00895A86"/>
    <w:rsid w:val="00896721"/>
    <w:rsid w:val="00897124"/>
    <w:rsid w:val="008972C2"/>
    <w:rsid w:val="008A260A"/>
    <w:rsid w:val="008A2674"/>
    <w:rsid w:val="008A3218"/>
    <w:rsid w:val="008A4DDE"/>
    <w:rsid w:val="008A61FC"/>
    <w:rsid w:val="008A767F"/>
    <w:rsid w:val="008A78FA"/>
    <w:rsid w:val="008B1077"/>
    <w:rsid w:val="008B11BD"/>
    <w:rsid w:val="008B1760"/>
    <w:rsid w:val="008B22DF"/>
    <w:rsid w:val="008B2445"/>
    <w:rsid w:val="008B4162"/>
    <w:rsid w:val="008B6908"/>
    <w:rsid w:val="008B6CC3"/>
    <w:rsid w:val="008C26C0"/>
    <w:rsid w:val="008C6B3E"/>
    <w:rsid w:val="008D7D50"/>
    <w:rsid w:val="008E3E08"/>
    <w:rsid w:val="008E4F22"/>
    <w:rsid w:val="008E5881"/>
    <w:rsid w:val="008F2B0C"/>
    <w:rsid w:val="008F3223"/>
    <w:rsid w:val="008F3AF6"/>
    <w:rsid w:val="008F41CC"/>
    <w:rsid w:val="008F48A5"/>
    <w:rsid w:val="008F5EB6"/>
    <w:rsid w:val="008F6000"/>
    <w:rsid w:val="008F6496"/>
    <w:rsid w:val="008F6971"/>
    <w:rsid w:val="009037FA"/>
    <w:rsid w:val="00903A6E"/>
    <w:rsid w:val="0090599A"/>
    <w:rsid w:val="00910ED2"/>
    <w:rsid w:val="00913A31"/>
    <w:rsid w:val="00913EA3"/>
    <w:rsid w:val="00920338"/>
    <w:rsid w:val="00922E5E"/>
    <w:rsid w:val="0092385B"/>
    <w:rsid w:val="00923930"/>
    <w:rsid w:val="00924259"/>
    <w:rsid w:val="00927FA7"/>
    <w:rsid w:val="00933EC8"/>
    <w:rsid w:val="0093413E"/>
    <w:rsid w:val="00936718"/>
    <w:rsid w:val="00940430"/>
    <w:rsid w:val="00942FDE"/>
    <w:rsid w:val="0094646B"/>
    <w:rsid w:val="00950E89"/>
    <w:rsid w:val="00962776"/>
    <w:rsid w:val="009646BD"/>
    <w:rsid w:val="0097329D"/>
    <w:rsid w:val="0097339A"/>
    <w:rsid w:val="00973E66"/>
    <w:rsid w:val="00974280"/>
    <w:rsid w:val="0097489A"/>
    <w:rsid w:val="00976946"/>
    <w:rsid w:val="00977D48"/>
    <w:rsid w:val="00977FF4"/>
    <w:rsid w:val="009828E8"/>
    <w:rsid w:val="009839B6"/>
    <w:rsid w:val="009849D8"/>
    <w:rsid w:val="009855ED"/>
    <w:rsid w:val="009865AC"/>
    <w:rsid w:val="00987A39"/>
    <w:rsid w:val="00991ECE"/>
    <w:rsid w:val="00994ADC"/>
    <w:rsid w:val="00995956"/>
    <w:rsid w:val="00995C21"/>
    <w:rsid w:val="00995EF9"/>
    <w:rsid w:val="00996812"/>
    <w:rsid w:val="00997F98"/>
    <w:rsid w:val="009A17E1"/>
    <w:rsid w:val="009A35E6"/>
    <w:rsid w:val="009A417C"/>
    <w:rsid w:val="009A4332"/>
    <w:rsid w:val="009A6ECB"/>
    <w:rsid w:val="009A769E"/>
    <w:rsid w:val="009B100C"/>
    <w:rsid w:val="009B10B6"/>
    <w:rsid w:val="009B11C1"/>
    <w:rsid w:val="009B12F6"/>
    <w:rsid w:val="009B2805"/>
    <w:rsid w:val="009B54B4"/>
    <w:rsid w:val="009B62F7"/>
    <w:rsid w:val="009B7EF0"/>
    <w:rsid w:val="009D06EE"/>
    <w:rsid w:val="009D0F7E"/>
    <w:rsid w:val="009D52C5"/>
    <w:rsid w:val="009D5762"/>
    <w:rsid w:val="009D6F62"/>
    <w:rsid w:val="009E1256"/>
    <w:rsid w:val="009E36E1"/>
    <w:rsid w:val="009E71CB"/>
    <w:rsid w:val="009F0667"/>
    <w:rsid w:val="009F4453"/>
    <w:rsid w:val="00A01301"/>
    <w:rsid w:val="00A01A96"/>
    <w:rsid w:val="00A01AFC"/>
    <w:rsid w:val="00A0274B"/>
    <w:rsid w:val="00A03DD0"/>
    <w:rsid w:val="00A05EFB"/>
    <w:rsid w:val="00A06013"/>
    <w:rsid w:val="00A103A7"/>
    <w:rsid w:val="00A12944"/>
    <w:rsid w:val="00A16684"/>
    <w:rsid w:val="00A24E9D"/>
    <w:rsid w:val="00A2507C"/>
    <w:rsid w:val="00A26C34"/>
    <w:rsid w:val="00A27B03"/>
    <w:rsid w:val="00A30D75"/>
    <w:rsid w:val="00A34EE2"/>
    <w:rsid w:val="00A352C6"/>
    <w:rsid w:val="00A35C2F"/>
    <w:rsid w:val="00A4161A"/>
    <w:rsid w:val="00A447F4"/>
    <w:rsid w:val="00A45F65"/>
    <w:rsid w:val="00A4748D"/>
    <w:rsid w:val="00A47A03"/>
    <w:rsid w:val="00A47A7C"/>
    <w:rsid w:val="00A47D1D"/>
    <w:rsid w:val="00A5022E"/>
    <w:rsid w:val="00A55442"/>
    <w:rsid w:val="00A55463"/>
    <w:rsid w:val="00A55E5B"/>
    <w:rsid w:val="00A60B33"/>
    <w:rsid w:val="00A64FDC"/>
    <w:rsid w:val="00A672DD"/>
    <w:rsid w:val="00A72F1B"/>
    <w:rsid w:val="00A739B3"/>
    <w:rsid w:val="00A75144"/>
    <w:rsid w:val="00A759D2"/>
    <w:rsid w:val="00A769F2"/>
    <w:rsid w:val="00A775E0"/>
    <w:rsid w:val="00A80AED"/>
    <w:rsid w:val="00A8127C"/>
    <w:rsid w:val="00A81F73"/>
    <w:rsid w:val="00A8273B"/>
    <w:rsid w:val="00A90F62"/>
    <w:rsid w:val="00A9302E"/>
    <w:rsid w:val="00A930ED"/>
    <w:rsid w:val="00A95DE3"/>
    <w:rsid w:val="00AA0627"/>
    <w:rsid w:val="00AA0960"/>
    <w:rsid w:val="00AA3749"/>
    <w:rsid w:val="00AA75D4"/>
    <w:rsid w:val="00AB0EB5"/>
    <w:rsid w:val="00AB13E6"/>
    <w:rsid w:val="00AB2218"/>
    <w:rsid w:val="00AB4BB6"/>
    <w:rsid w:val="00AB6722"/>
    <w:rsid w:val="00AB6924"/>
    <w:rsid w:val="00AB79BB"/>
    <w:rsid w:val="00AC19AC"/>
    <w:rsid w:val="00AC2A25"/>
    <w:rsid w:val="00AC381C"/>
    <w:rsid w:val="00AC6D74"/>
    <w:rsid w:val="00AC7902"/>
    <w:rsid w:val="00AD2631"/>
    <w:rsid w:val="00AD3CEB"/>
    <w:rsid w:val="00AD420E"/>
    <w:rsid w:val="00AD60F2"/>
    <w:rsid w:val="00AE041D"/>
    <w:rsid w:val="00AE2FB4"/>
    <w:rsid w:val="00AE3238"/>
    <w:rsid w:val="00AE373D"/>
    <w:rsid w:val="00AE4EFF"/>
    <w:rsid w:val="00AE59D7"/>
    <w:rsid w:val="00AE5F8B"/>
    <w:rsid w:val="00AE707E"/>
    <w:rsid w:val="00AE7AEA"/>
    <w:rsid w:val="00AE7C11"/>
    <w:rsid w:val="00AF1F35"/>
    <w:rsid w:val="00AF1F6A"/>
    <w:rsid w:val="00AF5B0F"/>
    <w:rsid w:val="00AF6615"/>
    <w:rsid w:val="00AF774F"/>
    <w:rsid w:val="00AF7D0E"/>
    <w:rsid w:val="00B00E35"/>
    <w:rsid w:val="00B00EB9"/>
    <w:rsid w:val="00B024A9"/>
    <w:rsid w:val="00B0480C"/>
    <w:rsid w:val="00B05B5C"/>
    <w:rsid w:val="00B06491"/>
    <w:rsid w:val="00B06E89"/>
    <w:rsid w:val="00B10589"/>
    <w:rsid w:val="00B11981"/>
    <w:rsid w:val="00B1209C"/>
    <w:rsid w:val="00B21C85"/>
    <w:rsid w:val="00B229B1"/>
    <w:rsid w:val="00B24674"/>
    <w:rsid w:val="00B25F95"/>
    <w:rsid w:val="00B274F8"/>
    <w:rsid w:val="00B30A3D"/>
    <w:rsid w:val="00B3475D"/>
    <w:rsid w:val="00B34AAF"/>
    <w:rsid w:val="00B34EC4"/>
    <w:rsid w:val="00B3526A"/>
    <w:rsid w:val="00B36730"/>
    <w:rsid w:val="00B36E80"/>
    <w:rsid w:val="00B406FC"/>
    <w:rsid w:val="00B44D47"/>
    <w:rsid w:val="00B469DE"/>
    <w:rsid w:val="00B47AD1"/>
    <w:rsid w:val="00B53BA5"/>
    <w:rsid w:val="00B545D5"/>
    <w:rsid w:val="00B56473"/>
    <w:rsid w:val="00B60C47"/>
    <w:rsid w:val="00B61852"/>
    <w:rsid w:val="00B658F3"/>
    <w:rsid w:val="00B66674"/>
    <w:rsid w:val="00B6687E"/>
    <w:rsid w:val="00B670DB"/>
    <w:rsid w:val="00B676F8"/>
    <w:rsid w:val="00B67B27"/>
    <w:rsid w:val="00B7496F"/>
    <w:rsid w:val="00B7587C"/>
    <w:rsid w:val="00B7727F"/>
    <w:rsid w:val="00B778F4"/>
    <w:rsid w:val="00B77CF5"/>
    <w:rsid w:val="00B77D37"/>
    <w:rsid w:val="00B8072E"/>
    <w:rsid w:val="00B80A28"/>
    <w:rsid w:val="00B80A90"/>
    <w:rsid w:val="00B81182"/>
    <w:rsid w:val="00B82263"/>
    <w:rsid w:val="00B83809"/>
    <w:rsid w:val="00B83848"/>
    <w:rsid w:val="00B845D5"/>
    <w:rsid w:val="00B869B0"/>
    <w:rsid w:val="00B8772E"/>
    <w:rsid w:val="00B902BC"/>
    <w:rsid w:val="00B91A1C"/>
    <w:rsid w:val="00B91BEB"/>
    <w:rsid w:val="00B93D90"/>
    <w:rsid w:val="00B94284"/>
    <w:rsid w:val="00B95B6E"/>
    <w:rsid w:val="00B96BC8"/>
    <w:rsid w:val="00BA2FF0"/>
    <w:rsid w:val="00BA41F4"/>
    <w:rsid w:val="00BB2141"/>
    <w:rsid w:val="00BB233D"/>
    <w:rsid w:val="00BB3A82"/>
    <w:rsid w:val="00BB3D20"/>
    <w:rsid w:val="00BB5D6E"/>
    <w:rsid w:val="00BB7982"/>
    <w:rsid w:val="00BC066D"/>
    <w:rsid w:val="00BC3428"/>
    <w:rsid w:val="00BC72B2"/>
    <w:rsid w:val="00BD0CC6"/>
    <w:rsid w:val="00BD21E0"/>
    <w:rsid w:val="00BD2A2D"/>
    <w:rsid w:val="00BD424F"/>
    <w:rsid w:val="00BE1347"/>
    <w:rsid w:val="00BE1EC9"/>
    <w:rsid w:val="00BE511C"/>
    <w:rsid w:val="00BE57AB"/>
    <w:rsid w:val="00BE617B"/>
    <w:rsid w:val="00BE7459"/>
    <w:rsid w:val="00BF7320"/>
    <w:rsid w:val="00BF7818"/>
    <w:rsid w:val="00C0476C"/>
    <w:rsid w:val="00C0523D"/>
    <w:rsid w:val="00C07285"/>
    <w:rsid w:val="00C07398"/>
    <w:rsid w:val="00C11FED"/>
    <w:rsid w:val="00C12F10"/>
    <w:rsid w:val="00C148CF"/>
    <w:rsid w:val="00C14BD2"/>
    <w:rsid w:val="00C20BED"/>
    <w:rsid w:val="00C23703"/>
    <w:rsid w:val="00C25B77"/>
    <w:rsid w:val="00C26BFB"/>
    <w:rsid w:val="00C30448"/>
    <w:rsid w:val="00C314C1"/>
    <w:rsid w:val="00C32AA2"/>
    <w:rsid w:val="00C33F87"/>
    <w:rsid w:val="00C3422C"/>
    <w:rsid w:val="00C3435A"/>
    <w:rsid w:val="00C3511B"/>
    <w:rsid w:val="00C35336"/>
    <w:rsid w:val="00C36220"/>
    <w:rsid w:val="00C378E3"/>
    <w:rsid w:val="00C40D94"/>
    <w:rsid w:val="00C4199A"/>
    <w:rsid w:val="00C41C0C"/>
    <w:rsid w:val="00C427D9"/>
    <w:rsid w:val="00C43982"/>
    <w:rsid w:val="00C45BD8"/>
    <w:rsid w:val="00C46727"/>
    <w:rsid w:val="00C46CAD"/>
    <w:rsid w:val="00C479A3"/>
    <w:rsid w:val="00C50791"/>
    <w:rsid w:val="00C51584"/>
    <w:rsid w:val="00C52E0E"/>
    <w:rsid w:val="00C52F07"/>
    <w:rsid w:val="00C54298"/>
    <w:rsid w:val="00C55071"/>
    <w:rsid w:val="00C565FC"/>
    <w:rsid w:val="00C618F6"/>
    <w:rsid w:val="00C66C95"/>
    <w:rsid w:val="00C67E59"/>
    <w:rsid w:val="00C71A1E"/>
    <w:rsid w:val="00C73E10"/>
    <w:rsid w:val="00C77CB1"/>
    <w:rsid w:val="00C84A86"/>
    <w:rsid w:val="00C86864"/>
    <w:rsid w:val="00C86A47"/>
    <w:rsid w:val="00C87C21"/>
    <w:rsid w:val="00C87F29"/>
    <w:rsid w:val="00C927D3"/>
    <w:rsid w:val="00C9379A"/>
    <w:rsid w:val="00C973EA"/>
    <w:rsid w:val="00C97464"/>
    <w:rsid w:val="00CA3F70"/>
    <w:rsid w:val="00CA5F76"/>
    <w:rsid w:val="00CA6AF8"/>
    <w:rsid w:val="00CB304A"/>
    <w:rsid w:val="00CB4EA7"/>
    <w:rsid w:val="00CC1D98"/>
    <w:rsid w:val="00CC247B"/>
    <w:rsid w:val="00CC3FA6"/>
    <w:rsid w:val="00CC5254"/>
    <w:rsid w:val="00CC539A"/>
    <w:rsid w:val="00CC6C0F"/>
    <w:rsid w:val="00CD0724"/>
    <w:rsid w:val="00CD081E"/>
    <w:rsid w:val="00CD28CC"/>
    <w:rsid w:val="00CD2E6E"/>
    <w:rsid w:val="00CD4C73"/>
    <w:rsid w:val="00CD6F05"/>
    <w:rsid w:val="00CD6F3A"/>
    <w:rsid w:val="00CD7ABF"/>
    <w:rsid w:val="00CE2DEB"/>
    <w:rsid w:val="00CE3961"/>
    <w:rsid w:val="00CE58EB"/>
    <w:rsid w:val="00CE62B3"/>
    <w:rsid w:val="00CE72AF"/>
    <w:rsid w:val="00CE7E74"/>
    <w:rsid w:val="00CF30FF"/>
    <w:rsid w:val="00CF389F"/>
    <w:rsid w:val="00CF3A7F"/>
    <w:rsid w:val="00CF709F"/>
    <w:rsid w:val="00CF7EFE"/>
    <w:rsid w:val="00D01797"/>
    <w:rsid w:val="00D04652"/>
    <w:rsid w:val="00D130F1"/>
    <w:rsid w:val="00D13425"/>
    <w:rsid w:val="00D143DE"/>
    <w:rsid w:val="00D15097"/>
    <w:rsid w:val="00D16260"/>
    <w:rsid w:val="00D17ED3"/>
    <w:rsid w:val="00D2250C"/>
    <w:rsid w:val="00D2493B"/>
    <w:rsid w:val="00D25276"/>
    <w:rsid w:val="00D25DEA"/>
    <w:rsid w:val="00D32224"/>
    <w:rsid w:val="00D34BCC"/>
    <w:rsid w:val="00D350E0"/>
    <w:rsid w:val="00D3655A"/>
    <w:rsid w:val="00D433EB"/>
    <w:rsid w:val="00D45197"/>
    <w:rsid w:val="00D45235"/>
    <w:rsid w:val="00D45D7B"/>
    <w:rsid w:val="00D45EAD"/>
    <w:rsid w:val="00D503A6"/>
    <w:rsid w:val="00D508F7"/>
    <w:rsid w:val="00D50F95"/>
    <w:rsid w:val="00D63088"/>
    <w:rsid w:val="00D671C8"/>
    <w:rsid w:val="00D67B66"/>
    <w:rsid w:val="00D70712"/>
    <w:rsid w:val="00D727F4"/>
    <w:rsid w:val="00D82694"/>
    <w:rsid w:val="00D8355B"/>
    <w:rsid w:val="00D83829"/>
    <w:rsid w:val="00D85618"/>
    <w:rsid w:val="00D86E57"/>
    <w:rsid w:val="00D903D4"/>
    <w:rsid w:val="00D90718"/>
    <w:rsid w:val="00D9156A"/>
    <w:rsid w:val="00D942AE"/>
    <w:rsid w:val="00D96376"/>
    <w:rsid w:val="00DA057C"/>
    <w:rsid w:val="00DA07D3"/>
    <w:rsid w:val="00DA0B80"/>
    <w:rsid w:val="00DA59A3"/>
    <w:rsid w:val="00DA7801"/>
    <w:rsid w:val="00DB3F21"/>
    <w:rsid w:val="00DB5241"/>
    <w:rsid w:val="00DB5FA0"/>
    <w:rsid w:val="00DC014A"/>
    <w:rsid w:val="00DC0AD8"/>
    <w:rsid w:val="00DC32CE"/>
    <w:rsid w:val="00DC7559"/>
    <w:rsid w:val="00DD1494"/>
    <w:rsid w:val="00DD2B6E"/>
    <w:rsid w:val="00DD355B"/>
    <w:rsid w:val="00DD58B3"/>
    <w:rsid w:val="00DD5D04"/>
    <w:rsid w:val="00DD7A05"/>
    <w:rsid w:val="00DD7D95"/>
    <w:rsid w:val="00DE2889"/>
    <w:rsid w:val="00DE290F"/>
    <w:rsid w:val="00DE29CB"/>
    <w:rsid w:val="00DE4A65"/>
    <w:rsid w:val="00DE5127"/>
    <w:rsid w:val="00DE6137"/>
    <w:rsid w:val="00DE69AB"/>
    <w:rsid w:val="00DE6E33"/>
    <w:rsid w:val="00DF0395"/>
    <w:rsid w:val="00DF191C"/>
    <w:rsid w:val="00DF4D22"/>
    <w:rsid w:val="00DF6D0C"/>
    <w:rsid w:val="00E030D3"/>
    <w:rsid w:val="00E03118"/>
    <w:rsid w:val="00E0346B"/>
    <w:rsid w:val="00E04ECE"/>
    <w:rsid w:val="00E0569A"/>
    <w:rsid w:val="00E07921"/>
    <w:rsid w:val="00E1174A"/>
    <w:rsid w:val="00E13E13"/>
    <w:rsid w:val="00E1472C"/>
    <w:rsid w:val="00E15AAF"/>
    <w:rsid w:val="00E16289"/>
    <w:rsid w:val="00E169D3"/>
    <w:rsid w:val="00E24162"/>
    <w:rsid w:val="00E2671E"/>
    <w:rsid w:val="00E308B5"/>
    <w:rsid w:val="00E31335"/>
    <w:rsid w:val="00E339ED"/>
    <w:rsid w:val="00E34763"/>
    <w:rsid w:val="00E3774A"/>
    <w:rsid w:val="00E40FA7"/>
    <w:rsid w:val="00E411C3"/>
    <w:rsid w:val="00E41FA4"/>
    <w:rsid w:val="00E44886"/>
    <w:rsid w:val="00E44C40"/>
    <w:rsid w:val="00E45E0A"/>
    <w:rsid w:val="00E462A6"/>
    <w:rsid w:val="00E474E8"/>
    <w:rsid w:val="00E5058C"/>
    <w:rsid w:val="00E50788"/>
    <w:rsid w:val="00E50868"/>
    <w:rsid w:val="00E51C23"/>
    <w:rsid w:val="00E553F0"/>
    <w:rsid w:val="00E569ED"/>
    <w:rsid w:val="00E579C7"/>
    <w:rsid w:val="00E6068E"/>
    <w:rsid w:val="00E611FA"/>
    <w:rsid w:val="00E61CE2"/>
    <w:rsid w:val="00E61DF8"/>
    <w:rsid w:val="00E636BE"/>
    <w:rsid w:val="00E658C4"/>
    <w:rsid w:val="00E66249"/>
    <w:rsid w:val="00E67CA3"/>
    <w:rsid w:val="00E703A0"/>
    <w:rsid w:val="00E71A63"/>
    <w:rsid w:val="00E746E8"/>
    <w:rsid w:val="00E7758F"/>
    <w:rsid w:val="00E82803"/>
    <w:rsid w:val="00E85A74"/>
    <w:rsid w:val="00E865BC"/>
    <w:rsid w:val="00E90B78"/>
    <w:rsid w:val="00E91C2D"/>
    <w:rsid w:val="00E942D5"/>
    <w:rsid w:val="00E9557E"/>
    <w:rsid w:val="00EA00A9"/>
    <w:rsid w:val="00EA18F6"/>
    <w:rsid w:val="00EA6C9A"/>
    <w:rsid w:val="00EB2105"/>
    <w:rsid w:val="00EB2770"/>
    <w:rsid w:val="00EB2F3B"/>
    <w:rsid w:val="00EB314F"/>
    <w:rsid w:val="00EB56E6"/>
    <w:rsid w:val="00EB63F6"/>
    <w:rsid w:val="00EB6F82"/>
    <w:rsid w:val="00EC15A4"/>
    <w:rsid w:val="00EC2BE0"/>
    <w:rsid w:val="00EC3AD4"/>
    <w:rsid w:val="00EC46AB"/>
    <w:rsid w:val="00EC4748"/>
    <w:rsid w:val="00EC6971"/>
    <w:rsid w:val="00ED48EA"/>
    <w:rsid w:val="00ED6C91"/>
    <w:rsid w:val="00EE031B"/>
    <w:rsid w:val="00EE14A4"/>
    <w:rsid w:val="00EE377D"/>
    <w:rsid w:val="00EE5904"/>
    <w:rsid w:val="00EE5A09"/>
    <w:rsid w:val="00EE5AA7"/>
    <w:rsid w:val="00EF7290"/>
    <w:rsid w:val="00F00E3B"/>
    <w:rsid w:val="00F010F8"/>
    <w:rsid w:val="00F014E0"/>
    <w:rsid w:val="00F02BFA"/>
    <w:rsid w:val="00F04A67"/>
    <w:rsid w:val="00F0550D"/>
    <w:rsid w:val="00F065AE"/>
    <w:rsid w:val="00F06C03"/>
    <w:rsid w:val="00F14C9A"/>
    <w:rsid w:val="00F15A19"/>
    <w:rsid w:val="00F16541"/>
    <w:rsid w:val="00F16CCF"/>
    <w:rsid w:val="00F3141F"/>
    <w:rsid w:val="00F34C74"/>
    <w:rsid w:val="00F40CDA"/>
    <w:rsid w:val="00F40F27"/>
    <w:rsid w:val="00F44087"/>
    <w:rsid w:val="00F448C0"/>
    <w:rsid w:val="00F4688C"/>
    <w:rsid w:val="00F46F73"/>
    <w:rsid w:val="00F47A65"/>
    <w:rsid w:val="00F5248E"/>
    <w:rsid w:val="00F554C0"/>
    <w:rsid w:val="00F56DA5"/>
    <w:rsid w:val="00F57B1E"/>
    <w:rsid w:val="00F6148D"/>
    <w:rsid w:val="00F63BD5"/>
    <w:rsid w:val="00F6408F"/>
    <w:rsid w:val="00F654C6"/>
    <w:rsid w:val="00F66D7D"/>
    <w:rsid w:val="00F70A47"/>
    <w:rsid w:val="00F73410"/>
    <w:rsid w:val="00F73474"/>
    <w:rsid w:val="00F73F8F"/>
    <w:rsid w:val="00F76978"/>
    <w:rsid w:val="00F802A5"/>
    <w:rsid w:val="00F84838"/>
    <w:rsid w:val="00F84DC8"/>
    <w:rsid w:val="00F85C43"/>
    <w:rsid w:val="00F90550"/>
    <w:rsid w:val="00F90CC6"/>
    <w:rsid w:val="00F92A3C"/>
    <w:rsid w:val="00FA0AAA"/>
    <w:rsid w:val="00FA1047"/>
    <w:rsid w:val="00FA233F"/>
    <w:rsid w:val="00FA3295"/>
    <w:rsid w:val="00FA6F9F"/>
    <w:rsid w:val="00FA7F24"/>
    <w:rsid w:val="00FB20C0"/>
    <w:rsid w:val="00FB49CA"/>
    <w:rsid w:val="00FB5E9C"/>
    <w:rsid w:val="00FB6D37"/>
    <w:rsid w:val="00FC2AA0"/>
    <w:rsid w:val="00FC5B6D"/>
    <w:rsid w:val="00FC7B99"/>
    <w:rsid w:val="00FC7EAF"/>
    <w:rsid w:val="00FD1B4B"/>
    <w:rsid w:val="00FD3E1D"/>
    <w:rsid w:val="00FD48FA"/>
    <w:rsid w:val="00FD597E"/>
    <w:rsid w:val="00FD5CA7"/>
    <w:rsid w:val="00FD7840"/>
    <w:rsid w:val="00FD7BBF"/>
    <w:rsid w:val="00FD7C47"/>
    <w:rsid w:val="00FE1374"/>
    <w:rsid w:val="00FE160D"/>
    <w:rsid w:val="00FE25B7"/>
    <w:rsid w:val="00FE28CC"/>
    <w:rsid w:val="00FF0EE9"/>
    <w:rsid w:val="00FF19F7"/>
    <w:rsid w:val="00FF205E"/>
    <w:rsid w:val="00FF3469"/>
    <w:rsid w:val="00FF4FCB"/>
    <w:rsid w:val="00FF60A0"/>
    <w:rsid w:val="00FF66C0"/>
    <w:rsid w:val="00FF709B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0BF4D"/>
  <w15:docId w15:val="{1CB7FF8B-6A30-4206-9A39-048DCB36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8A78F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A78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78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A78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78F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043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4379"/>
    <w:pPr>
      <w:keepNext/>
      <w:ind w:left="108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rsid w:val="007835C4"/>
    <w:rPr>
      <w:sz w:val="28"/>
    </w:rPr>
  </w:style>
  <w:style w:type="paragraph" w:styleId="a8">
    <w:name w:val="footer"/>
    <w:basedOn w:val="a"/>
    <w:link w:val="a9"/>
    <w:uiPriority w:val="99"/>
    <w:rsid w:val="003F537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C51584"/>
    <w:rPr>
      <w:sz w:val="28"/>
      <w:lang w:val="ru-RU" w:eastAsia="ru-RU" w:bidi="ar-SA"/>
    </w:rPr>
  </w:style>
  <w:style w:type="table" w:styleId="aa">
    <w:name w:val="Table Grid"/>
    <w:basedOn w:val="a1"/>
    <w:rsid w:val="0058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0569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83829"/>
    <w:rPr>
      <w:sz w:val="28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FC2A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AA0960"/>
    <w:pPr>
      <w:spacing w:after="200" w:line="276" w:lineRule="auto"/>
      <w:ind w:left="720"/>
    </w:pPr>
    <w:rPr>
      <w:lang w:eastAsia="en-US"/>
    </w:rPr>
  </w:style>
  <w:style w:type="character" w:customStyle="1" w:styleId="a4">
    <w:name w:val="Верхний колонтитул Знак"/>
    <w:link w:val="a3"/>
    <w:uiPriority w:val="99"/>
    <w:rsid w:val="002164FC"/>
  </w:style>
  <w:style w:type="paragraph" w:customStyle="1" w:styleId="ad">
    <w:basedOn w:val="a"/>
    <w:rsid w:val="00387D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"/>
    <w:uiPriority w:val="34"/>
    <w:qFormat/>
    <w:rsid w:val="00C67E59"/>
    <w:pPr>
      <w:spacing w:after="200" w:line="276" w:lineRule="auto"/>
      <w:ind w:left="720"/>
    </w:pPr>
    <w:rPr>
      <w:rFonts w:eastAsia="Calibri"/>
      <w:lang w:eastAsia="en-US"/>
    </w:rPr>
  </w:style>
  <w:style w:type="character" w:customStyle="1" w:styleId="50">
    <w:name w:val="Заголовок 5 Знак"/>
    <w:link w:val="5"/>
    <w:rsid w:val="0000437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04379"/>
    <w:rPr>
      <w:sz w:val="28"/>
    </w:rPr>
  </w:style>
  <w:style w:type="numbering" w:customStyle="1" w:styleId="11">
    <w:name w:val="Нет списка1"/>
    <w:next w:val="a2"/>
    <w:semiHidden/>
    <w:rsid w:val="00004379"/>
  </w:style>
  <w:style w:type="paragraph" w:styleId="30">
    <w:name w:val="Body Text 3"/>
    <w:basedOn w:val="a"/>
    <w:link w:val="31"/>
    <w:rsid w:val="00004379"/>
  </w:style>
  <w:style w:type="character" w:customStyle="1" w:styleId="31">
    <w:name w:val="Основной текст 3 Знак"/>
    <w:link w:val="30"/>
    <w:rsid w:val="00004379"/>
    <w:rPr>
      <w:sz w:val="24"/>
      <w:szCs w:val="24"/>
    </w:rPr>
  </w:style>
  <w:style w:type="paragraph" w:styleId="af">
    <w:name w:val="Body Text Indent"/>
    <w:basedOn w:val="a"/>
    <w:link w:val="af0"/>
    <w:rsid w:val="00004379"/>
    <w:pPr>
      <w:ind w:left="360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link w:val="af"/>
    <w:rsid w:val="00004379"/>
    <w:rPr>
      <w:sz w:val="28"/>
      <w:szCs w:val="24"/>
      <w:lang w:val="x-none" w:eastAsia="x-none"/>
    </w:rPr>
  </w:style>
  <w:style w:type="paragraph" w:styleId="22">
    <w:name w:val="Body Text Indent 2"/>
    <w:basedOn w:val="a"/>
    <w:link w:val="23"/>
    <w:rsid w:val="00004379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004379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0043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uiPriority w:val="99"/>
    <w:rsid w:val="00004379"/>
  </w:style>
  <w:style w:type="character" w:styleId="af1">
    <w:name w:val="Hyperlink"/>
    <w:rsid w:val="008A78FA"/>
    <w:rPr>
      <w:color w:val="0000FF"/>
      <w:u w:val="none"/>
    </w:rPr>
  </w:style>
  <w:style w:type="paragraph" w:customStyle="1" w:styleId="af2">
    <w:name w:val="Знак Знак Знак Знак Знак Знак Знак"/>
    <w:basedOn w:val="a"/>
    <w:rsid w:val="004974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EE5A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A78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A78F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EE5A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A78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A78F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78F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78F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rsid w:val="000D7CAE"/>
    <w:rPr>
      <w:color w:val="800080"/>
      <w:u w:val="single"/>
    </w:rPr>
  </w:style>
  <w:style w:type="character" w:customStyle="1" w:styleId="20">
    <w:name w:val="Заголовок 2 Знак"/>
    <w:aliases w:val="!Разделы документа Знак"/>
    <w:link w:val="2"/>
    <w:rsid w:val="000042BF"/>
    <w:rPr>
      <w:rFonts w:ascii="Arial" w:hAnsi="Arial" w:cs="Arial"/>
      <w:b/>
      <w:bCs/>
      <w:iCs/>
      <w:sz w:val="30"/>
      <w:szCs w:val="28"/>
    </w:rPr>
  </w:style>
  <w:style w:type="paragraph" w:customStyle="1" w:styleId="24">
    <w:name w:val="Абзац списка2"/>
    <w:basedOn w:val="a"/>
    <w:rsid w:val="002E212D"/>
    <w:pPr>
      <w:spacing w:after="200" w:line="276" w:lineRule="auto"/>
      <w:ind w:left="720"/>
    </w:pPr>
    <w:rPr>
      <w:lang w:eastAsia="en-US"/>
    </w:rPr>
  </w:style>
  <w:style w:type="paragraph" w:styleId="af6">
    <w:name w:val="Normal (Web)"/>
    <w:basedOn w:val="a"/>
    <w:rsid w:val="00577410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paragraph" w:customStyle="1" w:styleId="Default">
    <w:name w:val="Default"/>
    <w:rsid w:val="00370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Strong"/>
    <w:uiPriority w:val="22"/>
    <w:qFormat/>
    <w:rsid w:val="00597D5C"/>
    <w:rPr>
      <w:b/>
      <w:bCs/>
    </w:rPr>
  </w:style>
  <w:style w:type="paragraph" w:styleId="af8">
    <w:name w:val="footnote text"/>
    <w:basedOn w:val="a"/>
    <w:link w:val="af9"/>
    <w:uiPriority w:val="99"/>
    <w:unhideWhenUsed/>
    <w:rsid w:val="00805E11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805E11"/>
    <w:rPr>
      <w:rFonts w:ascii="Calibri" w:eastAsia="Calibri" w:hAnsi="Calibri"/>
      <w:lang w:eastAsia="en-US"/>
    </w:rPr>
  </w:style>
  <w:style w:type="character" w:styleId="afa">
    <w:name w:val="footnote reference"/>
    <w:uiPriority w:val="99"/>
    <w:unhideWhenUsed/>
    <w:rsid w:val="00805E1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1907EB"/>
    <w:rPr>
      <w:rFonts w:ascii="Arial" w:hAnsi="Arial" w:cs="Arial"/>
    </w:rPr>
  </w:style>
  <w:style w:type="paragraph" w:styleId="afb">
    <w:name w:val="No Spacing"/>
    <w:uiPriority w:val="1"/>
    <w:qFormat/>
    <w:rsid w:val="000D6D22"/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basedOn w:val="a0"/>
    <w:semiHidden/>
    <w:unhideWhenUsed/>
    <w:rsid w:val="0081593A"/>
    <w:rPr>
      <w:sz w:val="16"/>
      <w:szCs w:val="16"/>
    </w:rPr>
  </w:style>
  <w:style w:type="paragraph" w:styleId="afd">
    <w:name w:val="annotation subject"/>
    <w:basedOn w:val="af3"/>
    <w:next w:val="af3"/>
    <w:link w:val="afe"/>
    <w:semiHidden/>
    <w:unhideWhenUsed/>
    <w:rsid w:val="0081593A"/>
    <w:rPr>
      <w:rFonts w:ascii="Arial" w:hAnsi="Arial"/>
      <w:b/>
      <w:bCs/>
      <w:sz w:val="20"/>
    </w:rPr>
  </w:style>
  <w:style w:type="character" w:customStyle="1" w:styleId="afe">
    <w:name w:val="Тема примечания Знак"/>
    <w:basedOn w:val="af4"/>
    <w:link w:val="afd"/>
    <w:semiHidden/>
    <w:rsid w:val="0081593A"/>
    <w:rPr>
      <w:rFonts w:ascii="Arial" w:hAnsi="Arial"/>
      <w:b/>
      <w:bCs/>
      <w:sz w:val="22"/>
    </w:rPr>
  </w:style>
  <w:style w:type="character" w:customStyle="1" w:styleId="12">
    <w:name w:val="Нижний колонтитул Знак1"/>
    <w:basedOn w:val="a0"/>
    <w:uiPriority w:val="99"/>
    <w:semiHidden/>
    <w:rsid w:val="00E51C23"/>
  </w:style>
  <w:style w:type="paragraph" w:customStyle="1" w:styleId="ConsPlusTitle">
    <w:name w:val="ConsPlusTitle"/>
    <w:basedOn w:val="a"/>
    <w:rsid w:val="008F48A5"/>
    <w:pPr>
      <w:autoSpaceDE w:val="0"/>
      <w:autoSpaceDN w:val="0"/>
      <w:ind w:firstLine="0"/>
      <w:jc w:val="left"/>
    </w:pPr>
    <w:rPr>
      <w:rFonts w:ascii="Calibri" w:eastAsiaTheme="minorHAnsi" w:hAnsi="Calibri"/>
      <w:b/>
      <w:bCs/>
      <w:sz w:val="22"/>
      <w:szCs w:val="22"/>
    </w:rPr>
  </w:style>
  <w:style w:type="paragraph" w:customStyle="1" w:styleId="aff">
    <w:name w:val="Заголовки приложений"/>
    <w:basedOn w:val="a"/>
    <w:qFormat/>
    <w:rsid w:val="00CD4C73"/>
    <w:pPr>
      <w:spacing w:line="276" w:lineRule="auto"/>
      <w:ind w:firstLine="0"/>
      <w:jc w:val="center"/>
    </w:pPr>
    <w:rPr>
      <w:rFonts w:ascii="Times New Roman" w:eastAsiaTheme="minorHAnsi" w:hAnsi="Times New Roman" w:cstheme="minorBidi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fc.admhma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BAB3-BBAF-45E2-AC4C-DAC6CF8B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Links>
    <vt:vector size="246" baseType="variant">
      <vt:variant>
        <vt:i4>6881340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consultantplus://offline/ref=4EAEBC32B8B154F18647B9D54579A1F89F1A409B7F741142E1F387B3E4A066A0FEB6B5A4C39D3E38PF46G</vt:lpwstr>
      </vt:variant>
      <vt:variant>
        <vt:lpwstr/>
      </vt:variant>
      <vt:variant>
        <vt:i4>4063333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consultantplus://offline/ref=503E27F4AA642CC8FC34F5463B96D1197734CDED2766478CEF9BD24CCDE14A7B4B5FD1F92723A4BFV9DBG</vt:lpwstr>
      </vt:variant>
      <vt:variant>
        <vt:lpwstr/>
      </vt:variant>
      <vt:variant>
        <vt:i4>2228256</vt:i4>
      </vt:variant>
      <vt:variant>
        <vt:i4>114</vt:i4>
      </vt:variant>
      <vt:variant>
        <vt:i4>0</vt:i4>
      </vt:variant>
      <vt:variant>
        <vt:i4>5</vt:i4>
      </vt:variant>
      <vt:variant>
        <vt:lpwstr>../../AppData/Local/AppData/Local/Microsoft/Windows/AppData/AppData/Local/Microsoft/Windows/Temporary Internet Files/AppData/Local/Microsoft/Windows/Temporary Internet Files/AppData/Local/Microsoft/Windows/Temporary Internet Files/Content.Outlook/L16XAMDA/l</vt:lpwstr>
      </vt:variant>
      <vt:variant>
        <vt:lpwstr/>
      </vt:variant>
      <vt:variant>
        <vt:i4>4980814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../../../../../../../../content/act/812e7669-8cc9-4f7a-bb35-c5f5a6be194a.doc</vt:lpwstr>
      </vt:variant>
      <vt:variant>
        <vt:lpwstr/>
      </vt:variant>
      <vt:variant>
        <vt:i4>4390913</vt:i4>
      </vt:variant>
      <vt:variant>
        <vt:i4>108</vt:i4>
      </vt:variant>
      <vt:variant>
        <vt:i4>0</vt:i4>
      </vt:variant>
      <vt:variant>
        <vt:i4>5</vt:i4>
      </vt:variant>
      <vt:variant>
        <vt:lpwstr>../../AppData/Local/AppData/Local/Microsoft/Windows/content/act/e999dcf9-926b-4fa1-9b51-8fd631c66b00.html</vt:lpwstr>
      </vt:variant>
      <vt:variant>
        <vt:lpwstr/>
      </vt:variant>
      <vt:variant>
        <vt:i4>1507349</vt:i4>
      </vt:variant>
      <vt:variant>
        <vt:i4>105</vt:i4>
      </vt:variant>
      <vt:variant>
        <vt:i4>0</vt:i4>
      </vt:variant>
      <vt:variant>
        <vt:i4>5</vt:i4>
      </vt:variant>
      <vt:variant>
        <vt:lpwstr>../../AppData/Local/AppData/Local/Microsoft/Windows/content/act/48263f7b-bf68-4ce2-9435-a310a4a8bb35.docx</vt:lpwstr>
      </vt:variant>
      <vt:variant>
        <vt:lpwstr/>
      </vt:variant>
      <vt:variant>
        <vt:i4>1441799</vt:i4>
      </vt:variant>
      <vt:variant>
        <vt:i4>102</vt:i4>
      </vt:variant>
      <vt:variant>
        <vt:i4>0</vt:i4>
      </vt:variant>
      <vt:variant>
        <vt:i4>5</vt:i4>
      </vt:variant>
      <vt:variant>
        <vt:lpwstr>../../AppData/Local/AppData/Local/Microsoft/Windows/content/act/d712594f-0579-4a31-b5b7-0a4a051c81d4.html</vt:lpwstr>
      </vt:variant>
      <vt:variant>
        <vt:lpwstr/>
      </vt:variant>
      <vt:variant>
        <vt:i4>8323195</vt:i4>
      </vt:variant>
      <vt:variant>
        <vt:i4>99</vt:i4>
      </vt:variant>
      <vt:variant>
        <vt:i4>0</vt:i4>
      </vt:variant>
      <vt:variant>
        <vt:i4>5</vt:i4>
      </vt:variant>
      <vt:variant>
        <vt:lpwstr>http://dostup.scli.ru:8111/content/act/9e8a9094-7ca2-4741-8009-f7b13f1f5397</vt:lpwstr>
      </vt:variant>
      <vt:variant>
        <vt:lpwstr/>
      </vt:variant>
      <vt:variant>
        <vt:i4>1245263</vt:i4>
      </vt:variant>
      <vt:variant>
        <vt:i4>96</vt:i4>
      </vt:variant>
      <vt:variant>
        <vt:i4>0</vt:i4>
      </vt:variant>
      <vt:variant>
        <vt:i4>5</vt:i4>
      </vt:variant>
      <vt:variant>
        <vt:lpwstr>http://dostup.scli.ru:8111/content/act/4b713a73-14de-4295-929d-9283dcc04e68.html</vt:lpwstr>
      </vt:variant>
      <vt:variant>
        <vt:lpwstr/>
      </vt:variant>
      <vt:variant>
        <vt:i4>4784197</vt:i4>
      </vt:variant>
      <vt:variant>
        <vt:i4>93</vt:i4>
      </vt:variant>
      <vt:variant>
        <vt:i4>0</vt:i4>
      </vt:variant>
      <vt:variant>
        <vt:i4>5</vt:i4>
      </vt:variant>
      <vt:variant>
        <vt:lpwstr>http://dostup.scli.ru:8111/content/act/67297e9a-8e9f-49bb-afa2-4b258b1d36da.html</vt:lpwstr>
      </vt:variant>
      <vt:variant>
        <vt:lpwstr/>
      </vt:variant>
      <vt:variant>
        <vt:i4>4390913</vt:i4>
      </vt:variant>
      <vt:variant>
        <vt:i4>90</vt:i4>
      </vt:variant>
      <vt:variant>
        <vt:i4>0</vt:i4>
      </vt:variant>
      <vt:variant>
        <vt:i4>5</vt:i4>
      </vt:variant>
      <vt:variant>
        <vt:lpwstr>../../AppData/Local/AppData/Local/Microsoft/Windows/content/act/e999dcf9-926b-4fa1-9b51-8fd631c66b00.html</vt:lpwstr>
      </vt:variant>
      <vt:variant>
        <vt:lpwstr/>
      </vt:variant>
      <vt:variant>
        <vt:i4>4915229</vt:i4>
      </vt:variant>
      <vt:variant>
        <vt:i4>87</vt:i4>
      </vt:variant>
      <vt:variant>
        <vt:i4>0</vt:i4>
      </vt:variant>
      <vt:variant>
        <vt:i4>5</vt:i4>
      </vt:variant>
      <vt:variant>
        <vt:lpwstr>http://dostup.scli.ru:8111/content/act/03cf0fb8-17d5-46f6-a5ec-d1642676534b.html</vt:lpwstr>
      </vt:variant>
      <vt:variant>
        <vt:lpwstr/>
      </vt:variant>
      <vt:variant>
        <vt:i4>1310750</vt:i4>
      </vt:variant>
      <vt:variant>
        <vt:i4>84</vt:i4>
      </vt:variant>
      <vt:variant>
        <vt:i4>0</vt:i4>
      </vt:variant>
      <vt:variant>
        <vt:i4>5</vt:i4>
      </vt:variant>
      <vt:variant>
        <vt:lpwstr>http://dostup.scli.ru:8111/content/act/bba0bfb1-06c7-4e50-a8d3-fe1045784bf1.html</vt:lpwstr>
      </vt:variant>
      <vt:variant>
        <vt:lpwstr/>
      </vt:variant>
      <vt:variant>
        <vt:i4>4259904</vt:i4>
      </vt:variant>
      <vt:variant>
        <vt:i4>81</vt:i4>
      </vt:variant>
      <vt:variant>
        <vt:i4>0</vt:i4>
      </vt:variant>
      <vt:variant>
        <vt:i4>5</vt:i4>
      </vt:variant>
      <vt:variant>
        <vt:lpwstr>http://dostup.scli.ru:8111/content/act/bedb8d87-fb71-47d6-a08b-7000caa8861a.html</vt:lpwstr>
      </vt:variant>
      <vt:variant>
        <vt:lpwstr/>
      </vt:variant>
      <vt:variant>
        <vt:i4>4915278</vt:i4>
      </vt:variant>
      <vt:variant>
        <vt:i4>78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4391000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consultantplus://offline/ref=0DDA1607EBCF1E5FA75322168F221909EEE247FDEA2BD013D7FEC2CB0FM8n6M</vt:lpwstr>
      </vt:variant>
      <vt:variant>
        <vt:lpwstr/>
      </vt:variant>
      <vt:variant>
        <vt:i4>4653132</vt:i4>
      </vt:variant>
      <vt:variant>
        <vt:i4>72</vt:i4>
      </vt:variant>
      <vt:variant>
        <vt:i4>0</vt:i4>
      </vt:variant>
      <vt:variant>
        <vt:i4>5</vt:i4>
      </vt:variant>
      <vt:variant>
        <vt:lpwstr>http://dostup.scli.ru:8111/content/act/46fe6122-83a1-41d3-a87f-ca82977fb101.html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consultantplus://offline/ref=0DDA1607EBCF1E5FA75322168F221909EEE247FDEA2BD013D7FEC2CB0FM8n6M</vt:lpwstr>
      </vt:variant>
      <vt:variant>
        <vt:lpwstr/>
      </vt:variant>
      <vt:variant>
        <vt:i4>4784203</vt:i4>
      </vt:variant>
      <vt:variant>
        <vt:i4>66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  <vt:variant>
        <vt:i4>1703952</vt:i4>
      </vt:variant>
      <vt:variant>
        <vt:i4>63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1310750</vt:i4>
      </vt:variant>
      <vt:variant>
        <vt:i4>60</vt:i4>
      </vt:variant>
      <vt:variant>
        <vt:i4>0</vt:i4>
      </vt:variant>
      <vt:variant>
        <vt:i4>5</vt:i4>
      </vt:variant>
      <vt:variant>
        <vt:lpwstr>http://dostup.scli.ru:8111/content/act/bba0bfb1-06c7-4e50-a8d3-fe1045784bf1.html</vt:lpwstr>
      </vt:variant>
      <vt:variant>
        <vt:lpwstr/>
      </vt:variant>
      <vt:variant>
        <vt:i4>3735560</vt:i4>
      </vt:variant>
      <vt:variant>
        <vt:i4>57</vt:i4>
      </vt:variant>
      <vt:variant>
        <vt:i4>0</vt:i4>
      </vt:variant>
      <vt:variant>
        <vt:i4>5</vt:i4>
      </vt:variant>
      <vt:variant>
        <vt:lpwstr>../../AppData/Local/AppData/Local/Microsoft/Windows/AppData/deputat8/AppData/Local/Temp/Arm_Municipal/2.4.0.1/Documents/www.gosuslugi.ru</vt:lpwstr>
      </vt:variant>
      <vt:variant>
        <vt:lpwstr/>
      </vt:variant>
      <vt:variant>
        <vt:i4>6684746</vt:i4>
      </vt:variant>
      <vt:variant>
        <vt:i4>54</vt:i4>
      </vt:variant>
      <vt:variant>
        <vt:i4>0</vt:i4>
      </vt:variant>
      <vt:variant>
        <vt:i4>5</vt:i4>
      </vt:variant>
      <vt:variant>
        <vt:lpwstr>../../AppData/Local/AppData/Local/Microsoft/Windows/AppData/deputat8/AppData/Local/Temp/Arm_Municipal/2.4.0.1/Documents/www.admoil.ru</vt:lpwstr>
      </vt:variant>
      <vt:variant>
        <vt:lpwstr/>
      </vt:variant>
      <vt:variant>
        <vt:i4>8257587</vt:i4>
      </vt:variant>
      <vt:variant>
        <vt:i4>51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48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45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42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39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36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7733294</vt:i4>
      </vt:variant>
      <vt:variant>
        <vt:i4>33</vt:i4>
      </vt:variant>
      <vt:variant>
        <vt:i4>0</vt:i4>
      </vt:variant>
      <vt:variant>
        <vt:i4>5</vt:i4>
      </vt:variant>
      <vt:variant>
        <vt:lpwstr>http://www.mfc.admhmao.ru/</vt:lpwstr>
      </vt:variant>
      <vt:variant>
        <vt:lpwstr/>
      </vt:variant>
      <vt:variant>
        <vt:i4>4325399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4456453</vt:i4>
      </vt:variant>
      <vt:variant>
        <vt:i4>27</vt:i4>
      </vt:variant>
      <vt:variant>
        <vt:i4>0</vt:i4>
      </vt:variant>
      <vt:variant>
        <vt:i4>5</vt:i4>
      </vt:variant>
      <vt:variant>
        <vt:lpwstr>/content/act/62f50150-4e90-4b73-81b3-82ed094a17ea.doc</vt:lpwstr>
      </vt:variant>
      <vt:variant>
        <vt:lpwstr/>
      </vt:variant>
      <vt:variant>
        <vt:i4>4325399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655370</vt:i4>
      </vt:variant>
      <vt:variant>
        <vt:i4>21</vt:i4>
      </vt:variant>
      <vt:variant>
        <vt:i4>0</vt:i4>
      </vt:variant>
      <vt:variant>
        <vt:i4>5</vt:i4>
      </vt:variant>
      <vt:variant>
        <vt:lpwstr>c90dedb2-1006-49c8-a61d-7803ef499421</vt:lpwstr>
      </vt:variant>
      <vt:variant>
        <vt:lpwstr/>
      </vt:variant>
      <vt:variant>
        <vt:i4>4325399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3997795</vt:i4>
      </vt:variant>
      <vt:variant>
        <vt:i4>15</vt:i4>
      </vt:variant>
      <vt:variant>
        <vt:i4>0</vt:i4>
      </vt:variant>
      <vt:variant>
        <vt:i4>5</vt:i4>
      </vt:variant>
      <vt:variant>
        <vt:lpwstr>/content/act/48263f7b-bf68-4ce2-9435-a310a4a8bb35.docx</vt:lpwstr>
      </vt:variant>
      <vt:variant>
        <vt:lpwstr/>
      </vt:variant>
      <vt:variant>
        <vt:i4>7602268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http://zakon.scli.ru/ru/legal_texts/all/extended/index.php?do4=document&amp;id4=bb330989-0aab-4bfe-a1c0-f7461e7987d3</vt:lpwstr>
      </vt:variant>
      <vt:variant>
        <vt:lpwstr/>
      </vt:variant>
      <vt:variant>
        <vt:i4>4325399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../../../../../../../../content/act/62f50150-4e90-4b73-81b3-82ed094a17ea.doc</vt:lpwstr>
      </vt:variant>
      <vt:variant>
        <vt:lpwstr/>
      </vt:variant>
      <vt:variant>
        <vt:i4>5898248</vt:i4>
      </vt:variant>
      <vt:variant>
        <vt:i4>3</vt:i4>
      </vt:variant>
      <vt:variant>
        <vt:i4>0</vt:i4>
      </vt:variant>
      <vt:variant>
        <vt:i4>5</vt:i4>
      </vt:variant>
      <vt:variant>
        <vt:lpwstr>1299b11a-678c-441b-a1ed-0ebf30cc38f5</vt:lpwstr>
      </vt:variant>
      <vt:variant>
        <vt:lpwstr/>
      </vt:variant>
      <vt:variant>
        <vt:i4>1507342</vt:i4>
      </vt:variant>
      <vt:variant>
        <vt:i4>0</vt:i4>
      </vt:variant>
      <vt:variant>
        <vt:i4>0</vt:i4>
      </vt:variant>
      <vt:variant>
        <vt:i4>5</vt:i4>
      </vt:variant>
      <vt:variant>
        <vt:lpwstr>/content/act/7d6a5f49-cd09-4cbe-aa4d-77d9eb3f72c1.doc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Яна Владимировна</dc:creator>
  <cp:lastModifiedBy>Аманалиева Акмоор Айбековна</cp:lastModifiedBy>
  <cp:revision>5</cp:revision>
  <cp:lastPrinted>2024-02-08T05:05:00Z</cp:lastPrinted>
  <dcterms:created xsi:type="dcterms:W3CDTF">2024-02-08T05:05:00Z</dcterms:created>
  <dcterms:modified xsi:type="dcterms:W3CDTF">2024-02-13T07:17:00Z</dcterms:modified>
</cp:coreProperties>
</file>