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D0D84" w14:textId="77777777" w:rsidR="00E16035" w:rsidRPr="00113983" w:rsidRDefault="00E16035" w:rsidP="0058094B">
      <w:pPr>
        <w:keepNext/>
        <w:tabs>
          <w:tab w:val="left" w:pos="9639"/>
        </w:tabs>
        <w:jc w:val="center"/>
        <w:outlineLvl w:val="5"/>
        <w:rPr>
          <w:b/>
          <w:sz w:val="16"/>
          <w:szCs w:val="20"/>
        </w:rPr>
      </w:pPr>
      <w:r>
        <w:rPr>
          <w:b/>
          <w:noProof/>
          <w:sz w:val="16"/>
        </w:rPr>
        <w:drawing>
          <wp:inline distT="0" distB="0" distL="0" distR="0" wp14:anchorId="3EE69CBA" wp14:editId="3017559A">
            <wp:extent cx="609600" cy="723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C553F" w14:textId="77777777" w:rsidR="00E16035" w:rsidRPr="00113983" w:rsidRDefault="00E16035" w:rsidP="0058094B">
      <w:pPr>
        <w:jc w:val="center"/>
        <w:rPr>
          <w:rFonts w:ascii="Times New Roman" w:hAnsi="Times New Roman"/>
          <w:b/>
          <w:sz w:val="20"/>
          <w:szCs w:val="20"/>
        </w:rPr>
      </w:pPr>
    </w:p>
    <w:p w14:paraId="762F38FC" w14:textId="77777777" w:rsidR="00E16035" w:rsidRPr="00113983" w:rsidRDefault="00E16035" w:rsidP="0058094B">
      <w:pPr>
        <w:jc w:val="center"/>
        <w:rPr>
          <w:rFonts w:ascii="Times New Roman" w:hAnsi="Times New Roman"/>
          <w:b/>
          <w:sz w:val="42"/>
          <w:szCs w:val="42"/>
        </w:rPr>
      </w:pPr>
      <w:r w:rsidRPr="00113983">
        <w:rPr>
          <w:rFonts w:ascii="Times New Roman" w:hAnsi="Times New Roman"/>
          <w:b/>
          <w:sz w:val="42"/>
          <w:szCs w:val="42"/>
        </w:rPr>
        <w:t>АДМИНИСТРАЦИЯ</w:t>
      </w:r>
    </w:p>
    <w:p w14:paraId="0CAA195B" w14:textId="77777777" w:rsidR="00E16035" w:rsidRPr="00113983" w:rsidRDefault="00E16035" w:rsidP="0058094B">
      <w:pPr>
        <w:jc w:val="center"/>
        <w:rPr>
          <w:rFonts w:ascii="Times New Roman" w:hAnsi="Times New Roman"/>
          <w:b/>
          <w:sz w:val="19"/>
          <w:szCs w:val="42"/>
        </w:rPr>
      </w:pPr>
      <w:r w:rsidRPr="00113983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749B6AA2" w14:textId="77777777" w:rsidR="00E16035" w:rsidRPr="00113983" w:rsidRDefault="00E16035" w:rsidP="0058094B">
      <w:pPr>
        <w:jc w:val="center"/>
        <w:rPr>
          <w:rFonts w:ascii="Times New Roman" w:hAnsi="Times New Roman"/>
          <w:b/>
          <w:sz w:val="32"/>
        </w:rPr>
      </w:pPr>
    </w:p>
    <w:p w14:paraId="0956B9FF" w14:textId="77777777" w:rsidR="00E16035" w:rsidRPr="00113983" w:rsidRDefault="00E16035" w:rsidP="0058094B">
      <w:pPr>
        <w:jc w:val="center"/>
        <w:rPr>
          <w:rFonts w:ascii="Times New Roman" w:hAnsi="Times New Roman"/>
          <w:b/>
          <w:caps/>
          <w:sz w:val="36"/>
          <w:szCs w:val="38"/>
        </w:rPr>
      </w:pPr>
      <w:r w:rsidRPr="00113983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5F2A29E7" w14:textId="77777777" w:rsidR="00E16035" w:rsidRPr="00113983" w:rsidRDefault="00E16035" w:rsidP="0058094B">
      <w:pPr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16035" w:rsidRPr="00113983" w14:paraId="76229C70" w14:textId="77777777" w:rsidTr="0058094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F965A95" w14:textId="4E477BDC" w:rsidR="00E16035" w:rsidRPr="00D05D14" w:rsidRDefault="00E16035" w:rsidP="00580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Pr="00D05D14">
              <w:rPr>
                <w:rFonts w:ascii="Times New Roman" w:hAnsi="Times New Roman"/>
                <w:sz w:val="26"/>
                <w:szCs w:val="26"/>
              </w:rPr>
              <w:t>.04.2023</w:t>
            </w:r>
          </w:p>
        </w:tc>
        <w:tc>
          <w:tcPr>
            <w:tcW w:w="6595" w:type="dxa"/>
            <w:vMerge w:val="restart"/>
          </w:tcPr>
          <w:p w14:paraId="761DF3E5" w14:textId="1049D591" w:rsidR="00E16035" w:rsidRPr="00D05D14" w:rsidRDefault="00E16035" w:rsidP="0058094B">
            <w:pPr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05D14">
              <w:rPr>
                <w:rFonts w:ascii="Times New Roman" w:hAnsi="Times New Roman"/>
                <w:sz w:val="26"/>
                <w:szCs w:val="26"/>
              </w:rPr>
              <w:t>№</w:t>
            </w:r>
            <w:r w:rsidRPr="00D05D14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555</w:t>
            </w:r>
            <w:r w:rsidRPr="00D05D14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E16035" w:rsidRPr="00113983" w14:paraId="0C83842D" w14:textId="77777777" w:rsidTr="0058094B">
        <w:trPr>
          <w:cantSplit/>
          <w:trHeight w:val="70"/>
        </w:trPr>
        <w:tc>
          <w:tcPr>
            <w:tcW w:w="3119" w:type="dxa"/>
          </w:tcPr>
          <w:p w14:paraId="28D86575" w14:textId="77777777" w:rsidR="00E16035" w:rsidRPr="00113983" w:rsidRDefault="00E16035" w:rsidP="0058094B">
            <w:pPr>
              <w:rPr>
                <w:rFonts w:ascii="Times New Roman" w:hAnsi="Times New Roman"/>
                <w:sz w:val="4"/>
              </w:rPr>
            </w:pPr>
          </w:p>
          <w:p w14:paraId="10B8FB38" w14:textId="77777777" w:rsidR="00E16035" w:rsidRPr="00113983" w:rsidRDefault="00E16035" w:rsidP="005809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14:paraId="238A5249" w14:textId="77777777" w:rsidR="00E16035" w:rsidRPr="00113983" w:rsidRDefault="00E16035" w:rsidP="0058094B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14:paraId="2C727B08" w14:textId="77777777" w:rsidR="00E16035" w:rsidRDefault="00E16035" w:rsidP="0058094B">
      <w:pPr>
        <w:tabs>
          <w:tab w:val="left" w:pos="4500"/>
        </w:tabs>
        <w:jc w:val="center"/>
        <w:rPr>
          <w:rFonts w:ascii="Times New Roman" w:eastAsia="Calibri" w:hAnsi="Times New Roman"/>
          <w:sz w:val="26"/>
          <w:szCs w:val="26"/>
        </w:rPr>
      </w:pPr>
      <w:proofErr w:type="spellStart"/>
      <w:r w:rsidRPr="00113983">
        <w:rPr>
          <w:rFonts w:ascii="Times New Roman" w:hAnsi="Times New Roman"/>
          <w:bCs/>
        </w:rPr>
        <w:t>г.Нефтеюганск</w:t>
      </w:r>
      <w:proofErr w:type="spellEnd"/>
    </w:p>
    <w:p w14:paraId="4559AE2B" w14:textId="4AC5BF69" w:rsidR="006B7E9D" w:rsidRDefault="006B7E9D" w:rsidP="006B7E9D">
      <w:pPr>
        <w:shd w:val="clear" w:color="auto" w:fill="FFFFFF"/>
        <w:jc w:val="center"/>
        <w:rPr>
          <w:rFonts w:ascii="Times New Roman" w:hAnsi="Times New Roman"/>
          <w:kern w:val="28"/>
          <w:sz w:val="26"/>
          <w:szCs w:val="26"/>
        </w:rPr>
      </w:pPr>
    </w:p>
    <w:p w14:paraId="4A502FF6" w14:textId="77777777" w:rsidR="006B7E9D" w:rsidRDefault="006B7E9D" w:rsidP="006B7E9D">
      <w:pPr>
        <w:shd w:val="clear" w:color="auto" w:fill="FFFFFF"/>
        <w:jc w:val="center"/>
        <w:rPr>
          <w:rFonts w:ascii="Times New Roman" w:hAnsi="Times New Roman"/>
          <w:kern w:val="28"/>
          <w:sz w:val="26"/>
          <w:szCs w:val="26"/>
        </w:rPr>
      </w:pPr>
    </w:p>
    <w:p w14:paraId="14519DCD" w14:textId="1C7B8955" w:rsidR="00244DA5" w:rsidRPr="00F73BBF" w:rsidRDefault="00244DA5" w:rsidP="006B7E9D">
      <w:pPr>
        <w:shd w:val="clear" w:color="auto" w:fill="FFFFFF"/>
        <w:jc w:val="center"/>
        <w:rPr>
          <w:rFonts w:ascii="Times New Roman" w:hAnsi="Times New Roman"/>
          <w:kern w:val="28"/>
          <w:sz w:val="26"/>
          <w:szCs w:val="26"/>
        </w:rPr>
      </w:pPr>
      <w:r w:rsidRPr="00F73BBF">
        <w:rPr>
          <w:rFonts w:ascii="Times New Roman" w:hAnsi="Times New Roman"/>
          <w:kern w:val="28"/>
          <w:sz w:val="26"/>
          <w:szCs w:val="26"/>
        </w:rPr>
        <w:t>О</w:t>
      </w:r>
      <w:r w:rsidR="00C93AF9" w:rsidRPr="00F73BBF">
        <w:rPr>
          <w:rFonts w:ascii="Times New Roman" w:hAnsi="Times New Roman"/>
          <w:kern w:val="28"/>
          <w:sz w:val="26"/>
          <w:szCs w:val="26"/>
        </w:rPr>
        <w:t xml:space="preserve"> </w:t>
      </w:r>
      <w:r w:rsidR="00773122">
        <w:rPr>
          <w:rFonts w:ascii="Times New Roman" w:hAnsi="Times New Roman"/>
          <w:kern w:val="28"/>
          <w:sz w:val="26"/>
          <w:szCs w:val="26"/>
        </w:rPr>
        <w:t xml:space="preserve">признании утратившими силу некоторых постановлений </w:t>
      </w:r>
    </w:p>
    <w:p w14:paraId="71736BDD" w14:textId="70B2BEE0" w:rsidR="00C93AF9" w:rsidRPr="00244DA5" w:rsidRDefault="00C93AF9" w:rsidP="006B7E9D">
      <w:pPr>
        <w:shd w:val="clear" w:color="auto" w:fill="FFFFFF"/>
        <w:jc w:val="center"/>
        <w:rPr>
          <w:rFonts w:ascii="Times New Roman" w:hAnsi="Times New Roman"/>
          <w:kern w:val="28"/>
          <w:sz w:val="26"/>
          <w:szCs w:val="26"/>
        </w:rPr>
      </w:pPr>
      <w:r w:rsidRPr="00F73BBF">
        <w:rPr>
          <w:rFonts w:ascii="Times New Roman" w:hAnsi="Times New Roman"/>
          <w:kern w:val="28"/>
          <w:sz w:val="26"/>
          <w:szCs w:val="26"/>
        </w:rPr>
        <w:t xml:space="preserve"> администрации Нефтеюганского района</w:t>
      </w:r>
    </w:p>
    <w:p w14:paraId="73FDE0B6" w14:textId="77777777" w:rsidR="00C93AF9" w:rsidRPr="006B7E9D" w:rsidRDefault="00C93AF9" w:rsidP="006B7E9D">
      <w:pPr>
        <w:shd w:val="clear" w:color="auto" w:fill="FFFFFF"/>
        <w:rPr>
          <w:rFonts w:ascii="Times New Roman" w:hAnsi="Times New Roman"/>
        </w:rPr>
      </w:pPr>
    </w:p>
    <w:p w14:paraId="6327DEBC" w14:textId="77777777" w:rsidR="00C93AF9" w:rsidRPr="006B7E9D" w:rsidRDefault="00C93AF9" w:rsidP="006B7E9D">
      <w:pPr>
        <w:shd w:val="clear" w:color="auto" w:fill="FFFFFF"/>
        <w:rPr>
          <w:rFonts w:ascii="Times New Roman" w:hAnsi="Times New Roman"/>
        </w:rPr>
      </w:pPr>
    </w:p>
    <w:p w14:paraId="0B98BCEC" w14:textId="4BEF8471" w:rsidR="00C93AF9" w:rsidRPr="00244DA5" w:rsidRDefault="00C93AF9" w:rsidP="006B7E9D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6B7E9D">
        <w:rPr>
          <w:rFonts w:ascii="Times New Roman" w:hAnsi="Times New Roman"/>
          <w:sz w:val="26"/>
          <w:szCs w:val="26"/>
        </w:rPr>
        <w:t>В</w:t>
      </w:r>
      <w:r w:rsidRPr="00244DA5">
        <w:rPr>
          <w:rFonts w:ascii="Times New Roman" w:hAnsi="Times New Roman"/>
          <w:sz w:val="26"/>
          <w:szCs w:val="26"/>
        </w:rPr>
        <w:t xml:space="preserve"> соответствии со статьями 189, 190 </w:t>
      </w:r>
      <w:hyperlink r:id="rId9" w:history="1">
        <w:r w:rsidRPr="00244DA5">
          <w:rPr>
            <w:rFonts w:ascii="Times New Roman" w:hAnsi="Times New Roman"/>
            <w:sz w:val="26"/>
            <w:szCs w:val="26"/>
          </w:rPr>
          <w:t>Трудового кодекса</w:t>
        </w:r>
      </w:hyperlink>
      <w:r w:rsidRPr="00244DA5">
        <w:rPr>
          <w:rFonts w:ascii="Times New Roman" w:hAnsi="Times New Roman"/>
          <w:sz w:val="26"/>
          <w:szCs w:val="26"/>
        </w:rPr>
        <w:t xml:space="preserve"> Российской Федерации, Федеральным законом от 02.03.2007 </w:t>
      </w:r>
      <w:hyperlink r:id="rId10" w:history="1">
        <w:r w:rsidRPr="00244DA5">
          <w:rPr>
            <w:rFonts w:ascii="Times New Roman" w:hAnsi="Times New Roman"/>
            <w:sz w:val="26"/>
            <w:szCs w:val="26"/>
          </w:rPr>
          <w:t>№ 25-ФЗ</w:t>
        </w:r>
      </w:hyperlink>
      <w:r w:rsidRPr="00244DA5">
        <w:rPr>
          <w:rFonts w:ascii="Times New Roman" w:hAnsi="Times New Roman"/>
          <w:sz w:val="26"/>
          <w:szCs w:val="26"/>
        </w:rPr>
        <w:t xml:space="preserve"> «О муниципальной службе в Российской Федерации», Законом Ханты-Мансийского автономного округа </w:t>
      </w:r>
      <w:r w:rsidR="006B7E9D">
        <w:rPr>
          <w:rFonts w:ascii="Times New Roman" w:hAnsi="Times New Roman"/>
          <w:sz w:val="26"/>
          <w:szCs w:val="26"/>
        </w:rPr>
        <w:t>–</w:t>
      </w:r>
      <w:r w:rsidRPr="00244DA5">
        <w:rPr>
          <w:rFonts w:ascii="Times New Roman" w:hAnsi="Times New Roman"/>
          <w:sz w:val="26"/>
          <w:szCs w:val="26"/>
        </w:rPr>
        <w:t xml:space="preserve"> Югры от 20.07.2007 </w:t>
      </w:r>
      <w:r w:rsidR="005E54B8">
        <w:rPr>
          <w:rFonts w:ascii="Times New Roman" w:hAnsi="Times New Roman"/>
          <w:sz w:val="26"/>
          <w:szCs w:val="26"/>
        </w:rPr>
        <w:t xml:space="preserve">                  </w:t>
      </w:r>
      <w:hyperlink r:id="rId11" w:history="1">
        <w:r w:rsidRPr="00244DA5">
          <w:rPr>
            <w:rFonts w:ascii="Times New Roman" w:hAnsi="Times New Roman"/>
            <w:sz w:val="26"/>
            <w:szCs w:val="26"/>
          </w:rPr>
          <w:t>№ 113-оз</w:t>
        </w:r>
      </w:hyperlink>
      <w:r w:rsidRPr="00244DA5">
        <w:rPr>
          <w:rFonts w:ascii="Times New Roman" w:hAnsi="Times New Roman"/>
          <w:sz w:val="26"/>
          <w:szCs w:val="26"/>
        </w:rPr>
        <w:t xml:space="preserve"> «Об отдельных вопросах муниципальной службы в Ханты-Мансийском автономном округе - Югре», </w:t>
      </w:r>
      <w:hyperlink r:id="rId12" w:tgtFrame="Logical" w:history="1">
        <w:r w:rsidRPr="00244DA5">
          <w:rPr>
            <w:rFonts w:ascii="Times New Roman" w:hAnsi="Times New Roman"/>
            <w:sz w:val="26"/>
            <w:szCs w:val="26"/>
          </w:rPr>
          <w:t>Уставом</w:t>
        </w:r>
      </w:hyperlink>
      <w:r w:rsidRPr="00244DA5">
        <w:rPr>
          <w:rFonts w:ascii="Times New Roman" w:hAnsi="Times New Roman"/>
          <w:sz w:val="26"/>
          <w:szCs w:val="26"/>
        </w:rPr>
        <w:t xml:space="preserve"> Нефтеюганск</w:t>
      </w:r>
      <w:r w:rsidR="006F4C9B" w:rsidRPr="00244DA5">
        <w:rPr>
          <w:rFonts w:ascii="Times New Roman" w:hAnsi="Times New Roman"/>
          <w:sz w:val="26"/>
          <w:szCs w:val="26"/>
        </w:rPr>
        <w:t>ого</w:t>
      </w:r>
      <w:r w:rsidRPr="00244DA5">
        <w:rPr>
          <w:rFonts w:ascii="Times New Roman" w:hAnsi="Times New Roman"/>
          <w:sz w:val="26"/>
          <w:szCs w:val="26"/>
        </w:rPr>
        <w:t xml:space="preserve"> </w:t>
      </w:r>
      <w:r w:rsidR="006F4C9B" w:rsidRPr="00244DA5">
        <w:rPr>
          <w:rFonts w:ascii="Times New Roman" w:hAnsi="Times New Roman"/>
          <w:sz w:val="26"/>
          <w:szCs w:val="26"/>
        </w:rPr>
        <w:t xml:space="preserve">муниципального </w:t>
      </w:r>
      <w:r w:rsidRPr="00244DA5">
        <w:rPr>
          <w:rFonts w:ascii="Times New Roman" w:hAnsi="Times New Roman"/>
          <w:sz w:val="26"/>
          <w:szCs w:val="26"/>
        </w:rPr>
        <w:t>район</w:t>
      </w:r>
      <w:r w:rsidR="006F4C9B" w:rsidRPr="00244DA5">
        <w:rPr>
          <w:rFonts w:ascii="Times New Roman" w:hAnsi="Times New Roman"/>
          <w:sz w:val="26"/>
          <w:szCs w:val="26"/>
        </w:rPr>
        <w:t>а Ханты-Мансийского автономного округа – Югры</w:t>
      </w:r>
      <w:r w:rsidR="006B7E9D">
        <w:rPr>
          <w:rFonts w:ascii="Times New Roman" w:hAnsi="Times New Roman"/>
          <w:sz w:val="26"/>
          <w:szCs w:val="26"/>
        </w:rPr>
        <w:t xml:space="preserve"> </w:t>
      </w:r>
      <w:r w:rsidRPr="00244DA5">
        <w:rPr>
          <w:rFonts w:ascii="Times New Roman" w:hAnsi="Times New Roman"/>
          <w:sz w:val="26"/>
          <w:szCs w:val="26"/>
        </w:rPr>
        <w:t>п о с т а н о в л я ю:</w:t>
      </w:r>
    </w:p>
    <w:p w14:paraId="05194FBF" w14:textId="77777777" w:rsidR="00773122" w:rsidRDefault="00773122" w:rsidP="006B7E9D">
      <w:pPr>
        <w:shd w:val="clear" w:color="auto" w:fill="FFFFFF"/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14:paraId="44083E25" w14:textId="4CACFBCA" w:rsidR="006F4C9B" w:rsidRPr="006B7E9D" w:rsidRDefault="006F4C9B" w:rsidP="006B7E9D">
      <w:pPr>
        <w:pStyle w:val="af0"/>
        <w:numPr>
          <w:ilvl w:val="0"/>
          <w:numId w:val="46"/>
        </w:numPr>
        <w:shd w:val="clear" w:color="auto" w:fill="FFFFFF"/>
        <w:tabs>
          <w:tab w:val="left" w:pos="709"/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6B7E9D">
        <w:rPr>
          <w:rFonts w:ascii="Times New Roman" w:hAnsi="Times New Roman"/>
          <w:sz w:val="26"/>
          <w:szCs w:val="26"/>
        </w:rPr>
        <w:t>Признать утратившими силу постановления администрации Нефтеюганского района:</w:t>
      </w:r>
    </w:p>
    <w:p w14:paraId="0F725C23" w14:textId="4DF4AE65" w:rsidR="006F4C9B" w:rsidRPr="00244DA5" w:rsidRDefault="006F4C9B" w:rsidP="006B7E9D">
      <w:pPr>
        <w:shd w:val="clear" w:color="auto" w:fill="FFFFFF"/>
        <w:tabs>
          <w:tab w:val="left" w:pos="709"/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244DA5">
        <w:rPr>
          <w:rFonts w:ascii="Times New Roman" w:hAnsi="Times New Roman"/>
          <w:sz w:val="26"/>
          <w:szCs w:val="26"/>
        </w:rPr>
        <w:t>от 25.12.2012 № 4041-па «</w:t>
      </w:r>
      <w:r w:rsidRPr="00244DA5">
        <w:rPr>
          <w:rFonts w:ascii="Times New Roman" w:hAnsi="Times New Roman"/>
          <w:kern w:val="28"/>
          <w:sz w:val="26"/>
          <w:szCs w:val="26"/>
        </w:rPr>
        <w:t>Об утверждении правил внутреннего трудового распорядка администрации Нефтеюганского района</w:t>
      </w:r>
      <w:r w:rsidRPr="00244DA5">
        <w:rPr>
          <w:rFonts w:ascii="Times New Roman" w:hAnsi="Times New Roman"/>
          <w:sz w:val="26"/>
          <w:szCs w:val="26"/>
        </w:rPr>
        <w:t>»;</w:t>
      </w:r>
    </w:p>
    <w:p w14:paraId="46987A84" w14:textId="3A944425" w:rsidR="006F4C9B" w:rsidRPr="00244DA5" w:rsidRDefault="002B0F63" w:rsidP="006B7E9D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hyperlink r:id="rId13" w:tgtFrame="ChangingDocument" w:history="1">
        <w:r w:rsidR="006F4C9B" w:rsidRPr="00244DA5">
          <w:rPr>
            <w:rFonts w:ascii="Times New Roman" w:hAnsi="Times New Roman"/>
            <w:sz w:val="26"/>
            <w:szCs w:val="26"/>
          </w:rPr>
          <w:t>от 01.02.2013 № 193-па</w:t>
        </w:r>
      </w:hyperlink>
      <w:r w:rsidR="006F4C9B" w:rsidRPr="00244DA5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Нефтеюганского района от 25.12.2012 № 4041-па»; </w:t>
      </w:r>
    </w:p>
    <w:p w14:paraId="1A161C1E" w14:textId="29D545DE" w:rsidR="006F4C9B" w:rsidRPr="00244DA5" w:rsidRDefault="002B0F63" w:rsidP="006B7E9D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hyperlink r:id="rId14" w:tooltip="постановление от 10.06.2014 0:00:00 №1121-па-нпа Администрация Нефтеюганского района&#10;&#10;О внесении изменений в постановление администрации Нефтеюганского района от 25.12.2012 № 4041-па&#10;&#10;" w:history="1">
        <w:r w:rsidR="006F4C9B" w:rsidRPr="00244DA5">
          <w:rPr>
            <w:rFonts w:ascii="Times New Roman" w:hAnsi="Times New Roman"/>
            <w:sz w:val="26"/>
            <w:szCs w:val="26"/>
          </w:rPr>
          <w:t>от 10.06.2014 № 1121-па-нпа</w:t>
        </w:r>
      </w:hyperlink>
      <w:r w:rsidR="006F4C9B" w:rsidRPr="00244DA5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Нефтеюганского района от 25.12.2012 № 4041-па»;</w:t>
      </w:r>
    </w:p>
    <w:p w14:paraId="126D0972" w14:textId="360543EE" w:rsidR="006F4C9B" w:rsidRPr="00244DA5" w:rsidRDefault="002B0F63" w:rsidP="006B7E9D">
      <w:pPr>
        <w:shd w:val="clear" w:color="auto" w:fill="FFFFFF"/>
        <w:ind w:firstLine="709"/>
        <w:rPr>
          <w:rFonts w:ascii="Times New Roman" w:hAnsi="Times New Roman"/>
          <w:i/>
          <w:iCs/>
          <w:color w:val="0000FF"/>
          <w:sz w:val="22"/>
          <w:szCs w:val="22"/>
        </w:rPr>
      </w:pPr>
      <w:hyperlink r:id="rId15" w:tooltip="постановление от 27.10.2014 0:00:00 №2368-па-нпа Администрация Нефтеюганского района&#10;&#10;О внесении изменений в постановление администрации &#10;&#10;Нефтеюганского района от 25.12.2012 № 4041-па " w:history="1">
        <w:r w:rsidR="006F4C9B" w:rsidRPr="00244DA5">
          <w:rPr>
            <w:rFonts w:ascii="Times New Roman" w:hAnsi="Times New Roman"/>
            <w:sz w:val="26"/>
            <w:szCs w:val="26"/>
          </w:rPr>
          <w:t>от 27.10.2014 № 2368-па-нпа</w:t>
        </w:r>
      </w:hyperlink>
      <w:r w:rsidR="006F4C9B" w:rsidRPr="00244DA5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Нефтеюганского района от 25.12.2012 № 4041-па»;</w:t>
      </w:r>
    </w:p>
    <w:p w14:paraId="5D4170BB" w14:textId="222DBB3A" w:rsidR="006F4C9B" w:rsidRPr="00244DA5" w:rsidRDefault="002B0F63" w:rsidP="006B7E9D">
      <w:pPr>
        <w:shd w:val="clear" w:color="auto" w:fill="FFFFFF"/>
        <w:ind w:firstLine="709"/>
        <w:rPr>
          <w:rFonts w:ascii="Times New Roman" w:hAnsi="Times New Roman"/>
          <w:i/>
          <w:iCs/>
          <w:sz w:val="22"/>
          <w:szCs w:val="22"/>
        </w:rPr>
      </w:pPr>
      <w:hyperlink r:id="rId16" w:tooltip="постановление от 01.12.2014 0:00:00 №2804-па-нпа Администрация Нефтеюганского района&#10;&#10;О внесении изменений в постановление администрации Нефтеюганского района от 25.12.2012 № 4041-па" w:history="1">
        <w:r w:rsidR="006F4C9B" w:rsidRPr="00244DA5">
          <w:rPr>
            <w:rStyle w:val="ac"/>
            <w:rFonts w:ascii="Times New Roman" w:hAnsi="Times New Roman"/>
            <w:color w:val="auto"/>
            <w:sz w:val="26"/>
            <w:szCs w:val="26"/>
          </w:rPr>
          <w:t>от 01.12.2014 № 2804-па-нпа</w:t>
        </w:r>
      </w:hyperlink>
      <w:r w:rsidR="006F4C9B" w:rsidRPr="00244DA5">
        <w:rPr>
          <w:rStyle w:val="ac"/>
          <w:rFonts w:ascii="Times New Roman" w:hAnsi="Times New Roman"/>
          <w:color w:val="auto"/>
          <w:sz w:val="26"/>
          <w:szCs w:val="26"/>
        </w:rPr>
        <w:t xml:space="preserve"> </w:t>
      </w:r>
      <w:r w:rsidR="006F4C9B" w:rsidRPr="00244DA5">
        <w:rPr>
          <w:rFonts w:ascii="Times New Roman" w:hAnsi="Times New Roman"/>
          <w:sz w:val="26"/>
          <w:szCs w:val="26"/>
        </w:rPr>
        <w:t>«О внесении изменений в постановление администрации Нефтеюганского района от 25.12.2012 № 4041-па»;</w:t>
      </w:r>
    </w:p>
    <w:p w14:paraId="11FF9254" w14:textId="4C3F56C1" w:rsidR="006F4C9B" w:rsidRPr="00244DA5" w:rsidRDefault="002B0F63" w:rsidP="006B7E9D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hyperlink r:id="rId17" w:tooltip="постановление от 14.03.2016 0:00:00 №314-па-нпа Администрация Нефтеюганского района&#10;&#10;О внесении изменений в постановление администрации &#10;Нефтеюганского района от 25.12.2012 № 4041-па &#10;" w:history="1">
        <w:r w:rsidR="006F4C9B" w:rsidRPr="00244DA5">
          <w:rPr>
            <w:rStyle w:val="ac"/>
            <w:rFonts w:ascii="Times New Roman" w:hAnsi="Times New Roman"/>
            <w:color w:val="auto"/>
            <w:sz w:val="26"/>
            <w:szCs w:val="26"/>
          </w:rPr>
          <w:t>от 14.03.2016 № 314-па-нпа</w:t>
        </w:r>
      </w:hyperlink>
      <w:r w:rsidR="006F4C9B" w:rsidRPr="00244DA5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Нефтеюганского района от 25.12.2012 № 4041-па»;</w:t>
      </w:r>
    </w:p>
    <w:p w14:paraId="328E9ADD" w14:textId="34F004B4" w:rsidR="006F4C9B" w:rsidRPr="00244DA5" w:rsidRDefault="002B0F63" w:rsidP="006B7E9D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hyperlink r:id="rId18" w:tooltip="постановление от 13.10.2016 0:00:00 №1625-па-нпа Администрация Нефтеюганского района&#10;&#10;О внесении изменений в постановление администрации Нефтеюганского района от 25.12.2012 № 4041-па &#10;" w:history="1">
        <w:r w:rsidR="006F4C9B" w:rsidRPr="00244DA5">
          <w:rPr>
            <w:rStyle w:val="ac"/>
            <w:rFonts w:ascii="Times New Roman" w:hAnsi="Times New Roman"/>
            <w:color w:val="auto"/>
            <w:sz w:val="26"/>
            <w:szCs w:val="26"/>
          </w:rPr>
          <w:t>от 13.10.2016 № 1625-па-нпа</w:t>
        </w:r>
      </w:hyperlink>
      <w:r w:rsidR="006F4C9B" w:rsidRPr="00244DA5">
        <w:rPr>
          <w:rStyle w:val="ac"/>
          <w:rFonts w:ascii="Times New Roman" w:hAnsi="Times New Roman"/>
          <w:color w:val="auto"/>
          <w:sz w:val="26"/>
          <w:szCs w:val="26"/>
        </w:rPr>
        <w:t xml:space="preserve"> </w:t>
      </w:r>
      <w:r w:rsidR="006F4C9B" w:rsidRPr="00244DA5">
        <w:rPr>
          <w:rFonts w:ascii="Times New Roman" w:hAnsi="Times New Roman"/>
          <w:sz w:val="26"/>
          <w:szCs w:val="26"/>
        </w:rPr>
        <w:t>«О внесении изменений в постановление администрации Нефтеюганского района от 25.12.2012 № 4041-па»;</w:t>
      </w:r>
    </w:p>
    <w:p w14:paraId="715E97F2" w14:textId="3CB4578D" w:rsidR="006F4C9B" w:rsidRPr="00244DA5" w:rsidRDefault="002B0F63" w:rsidP="006B7E9D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hyperlink r:id="rId19" w:tooltip="постановление от 28.11.2016 0:00:00 №2114-па-нпа Администрация Нефтеюганского района&#10;&#10;О внесении изменений в постановление администрации Нефтеюганского района от 25.12.2012 № 4041-па &#10;" w:history="1">
        <w:r w:rsidR="006F4C9B" w:rsidRPr="00244DA5">
          <w:rPr>
            <w:rStyle w:val="ac"/>
            <w:rFonts w:ascii="Times New Roman" w:hAnsi="Times New Roman"/>
            <w:color w:val="auto"/>
            <w:sz w:val="26"/>
            <w:szCs w:val="26"/>
          </w:rPr>
          <w:t>от 28.11.2016 № 2114-па-нпа</w:t>
        </w:r>
      </w:hyperlink>
      <w:r w:rsidR="006F4C9B" w:rsidRPr="00244DA5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Нефтеюганского района от 25.12.2012 № 4041-па»;</w:t>
      </w:r>
    </w:p>
    <w:p w14:paraId="23D7DD77" w14:textId="58405094" w:rsidR="006F4C9B" w:rsidRPr="00244DA5" w:rsidRDefault="002B0F63" w:rsidP="006B7E9D">
      <w:pPr>
        <w:shd w:val="clear" w:color="auto" w:fill="FFFFFF"/>
        <w:ind w:firstLine="709"/>
        <w:rPr>
          <w:rStyle w:val="ac"/>
          <w:rFonts w:ascii="Times New Roman" w:hAnsi="Times New Roman"/>
          <w:color w:val="auto"/>
          <w:sz w:val="26"/>
          <w:szCs w:val="26"/>
        </w:rPr>
      </w:pPr>
      <w:hyperlink r:id="rId20" w:tooltip="постановление от 18.03.2019 0:00:00 №585-па-нпа Администрация Нефтеюганского района&#10;&#10;О внесении изменений в постановление администрации Нефтеюганского района &#10;от 25.12.2012 № 4041-па " w:history="1">
        <w:r w:rsidR="006F4C9B" w:rsidRPr="00244DA5">
          <w:rPr>
            <w:rStyle w:val="ac"/>
            <w:rFonts w:ascii="Times New Roman" w:hAnsi="Times New Roman"/>
            <w:color w:val="auto"/>
            <w:sz w:val="26"/>
            <w:szCs w:val="26"/>
          </w:rPr>
          <w:t>от 18.03.2019 № 585-па-нпа</w:t>
        </w:r>
      </w:hyperlink>
      <w:r w:rsidR="006F4C9B" w:rsidRPr="00244DA5">
        <w:rPr>
          <w:rStyle w:val="ac"/>
          <w:rFonts w:ascii="Times New Roman" w:hAnsi="Times New Roman"/>
          <w:color w:val="auto"/>
          <w:sz w:val="26"/>
          <w:szCs w:val="26"/>
        </w:rPr>
        <w:t xml:space="preserve"> </w:t>
      </w:r>
      <w:r w:rsidR="006F4C9B" w:rsidRPr="00244DA5">
        <w:rPr>
          <w:rFonts w:ascii="Times New Roman" w:hAnsi="Times New Roman"/>
          <w:sz w:val="26"/>
          <w:szCs w:val="26"/>
        </w:rPr>
        <w:t>«О внесении изменений в постановление администрации Нефтеюганского района от 25.12.2012 № 4041-па</w:t>
      </w:r>
      <w:r w:rsidR="0018162C" w:rsidRPr="00244DA5">
        <w:rPr>
          <w:rFonts w:ascii="Times New Roman" w:hAnsi="Times New Roman"/>
          <w:sz w:val="26"/>
          <w:szCs w:val="26"/>
        </w:rPr>
        <w:t xml:space="preserve"> </w:t>
      </w:r>
      <w:r w:rsidR="006F4C9B" w:rsidRPr="00244DA5">
        <w:rPr>
          <w:rFonts w:ascii="Times New Roman" w:hAnsi="Times New Roman"/>
          <w:sz w:val="26"/>
          <w:szCs w:val="26"/>
        </w:rPr>
        <w:t>«</w:t>
      </w:r>
      <w:r w:rsidR="006F4C9B" w:rsidRPr="00244DA5">
        <w:rPr>
          <w:rFonts w:ascii="Times New Roman" w:hAnsi="Times New Roman"/>
          <w:kern w:val="28"/>
          <w:sz w:val="26"/>
          <w:szCs w:val="26"/>
        </w:rPr>
        <w:t>Об утверждении правил внутреннего трудового распорядка администрации Нефтеюганского района</w:t>
      </w:r>
      <w:r w:rsidR="006F4C9B" w:rsidRPr="00244DA5">
        <w:rPr>
          <w:rFonts w:ascii="Times New Roman" w:hAnsi="Times New Roman"/>
          <w:sz w:val="26"/>
          <w:szCs w:val="26"/>
        </w:rPr>
        <w:t>»</w:t>
      </w:r>
      <w:r w:rsidR="0018162C" w:rsidRPr="00244DA5">
        <w:rPr>
          <w:rFonts w:ascii="Times New Roman" w:hAnsi="Times New Roman"/>
          <w:sz w:val="26"/>
          <w:szCs w:val="26"/>
        </w:rPr>
        <w:t>;</w:t>
      </w:r>
      <w:r w:rsidR="006F4C9B" w:rsidRPr="00244DA5">
        <w:rPr>
          <w:rStyle w:val="ac"/>
          <w:rFonts w:ascii="Times New Roman" w:hAnsi="Times New Roman"/>
          <w:color w:val="auto"/>
          <w:sz w:val="26"/>
          <w:szCs w:val="26"/>
        </w:rPr>
        <w:t xml:space="preserve"> </w:t>
      </w:r>
    </w:p>
    <w:p w14:paraId="2B57D528" w14:textId="567DB4C5" w:rsidR="006F4C9B" w:rsidRPr="00244DA5" w:rsidRDefault="002B0F63" w:rsidP="006B7E9D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hyperlink r:id="rId21" w:tooltip="постановление от 17.06.2019 0:00:00 №1278-па-нпа Администрация Нефтеюганского района&#10;&#10;О внесении изменений в постановление администрации Нефтеюганского района от 25.12.2012 № 4041-па " w:history="1">
        <w:r w:rsidR="006F4C9B" w:rsidRPr="00244DA5">
          <w:rPr>
            <w:rStyle w:val="ac"/>
            <w:rFonts w:ascii="Times New Roman" w:hAnsi="Times New Roman"/>
            <w:color w:val="auto"/>
            <w:sz w:val="26"/>
            <w:szCs w:val="26"/>
          </w:rPr>
          <w:t>от 17.06.2019 № 1278-па-нпа</w:t>
        </w:r>
      </w:hyperlink>
      <w:r w:rsidR="0018162C" w:rsidRPr="00244DA5">
        <w:rPr>
          <w:rStyle w:val="ac"/>
          <w:rFonts w:ascii="Times New Roman" w:hAnsi="Times New Roman"/>
          <w:i/>
          <w:iCs/>
          <w:sz w:val="22"/>
          <w:szCs w:val="22"/>
        </w:rPr>
        <w:t xml:space="preserve"> </w:t>
      </w:r>
      <w:r w:rsidR="0018162C" w:rsidRPr="00244DA5">
        <w:rPr>
          <w:rFonts w:ascii="Times New Roman" w:hAnsi="Times New Roman"/>
          <w:sz w:val="26"/>
          <w:szCs w:val="26"/>
        </w:rPr>
        <w:t>«О внесении изменений в постановление администрации Нефтеюганского района от 25.12.2012 № 4041-па «</w:t>
      </w:r>
      <w:r w:rsidR="0018162C" w:rsidRPr="00244DA5">
        <w:rPr>
          <w:rFonts w:ascii="Times New Roman" w:hAnsi="Times New Roman"/>
          <w:kern w:val="28"/>
          <w:sz w:val="26"/>
          <w:szCs w:val="26"/>
        </w:rPr>
        <w:t>Об утверждении правил внутреннего трудового распорядка администрации Нефтеюганского района</w:t>
      </w:r>
      <w:r w:rsidR="0018162C" w:rsidRPr="00244DA5">
        <w:rPr>
          <w:rFonts w:ascii="Times New Roman" w:hAnsi="Times New Roman"/>
          <w:sz w:val="26"/>
          <w:szCs w:val="26"/>
        </w:rPr>
        <w:t>»;</w:t>
      </w:r>
    </w:p>
    <w:p w14:paraId="30E7EDDD" w14:textId="417E6099" w:rsidR="00F9621D" w:rsidRPr="00244DA5" w:rsidRDefault="00F9621D" w:rsidP="006B7E9D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244DA5">
        <w:rPr>
          <w:rFonts w:ascii="Times New Roman" w:hAnsi="Times New Roman"/>
          <w:sz w:val="26"/>
          <w:szCs w:val="26"/>
        </w:rPr>
        <w:t>от 10.02.2020 № 148-па-нпа «О внесении изменений в постановление администрации Нефтеюганского района от 25.12.2012 № 4041-па «</w:t>
      </w:r>
      <w:r w:rsidRPr="00244DA5">
        <w:rPr>
          <w:rFonts w:ascii="Times New Roman" w:hAnsi="Times New Roman"/>
          <w:kern w:val="28"/>
          <w:sz w:val="26"/>
          <w:szCs w:val="26"/>
        </w:rPr>
        <w:t>Об утверждении правил внутреннего трудового распорядка администрации Нефтеюганского района</w:t>
      </w:r>
      <w:r w:rsidRPr="00244DA5">
        <w:rPr>
          <w:rFonts w:ascii="Times New Roman" w:hAnsi="Times New Roman"/>
          <w:sz w:val="26"/>
          <w:szCs w:val="26"/>
        </w:rPr>
        <w:t>»;</w:t>
      </w:r>
    </w:p>
    <w:p w14:paraId="0D60EC2B" w14:textId="7B329363" w:rsidR="00F9621D" w:rsidRPr="00244DA5" w:rsidRDefault="0018162C" w:rsidP="006B7E9D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244DA5">
        <w:rPr>
          <w:rFonts w:ascii="Times New Roman" w:hAnsi="Times New Roman"/>
          <w:sz w:val="26"/>
          <w:szCs w:val="26"/>
        </w:rPr>
        <w:t>от 30.04.2020 № 585-па-нпа «О внесении изменений в постановление администрации Нефтеюганского района от 25.12.2012 № 4041-па «</w:t>
      </w:r>
      <w:r w:rsidRPr="00244DA5">
        <w:rPr>
          <w:rFonts w:ascii="Times New Roman" w:hAnsi="Times New Roman"/>
          <w:kern w:val="28"/>
          <w:sz w:val="26"/>
          <w:szCs w:val="26"/>
        </w:rPr>
        <w:t>Об утверждении правил внутреннего трудового распорядка администрации Нефтеюганского района</w:t>
      </w:r>
      <w:r w:rsidRPr="00244DA5">
        <w:rPr>
          <w:rFonts w:ascii="Times New Roman" w:hAnsi="Times New Roman"/>
          <w:sz w:val="26"/>
          <w:szCs w:val="26"/>
        </w:rPr>
        <w:t>»</w:t>
      </w:r>
      <w:r w:rsidR="00F9621D" w:rsidRPr="00244DA5">
        <w:rPr>
          <w:rFonts w:ascii="Times New Roman" w:hAnsi="Times New Roman"/>
          <w:sz w:val="26"/>
          <w:szCs w:val="26"/>
        </w:rPr>
        <w:t>;</w:t>
      </w:r>
    </w:p>
    <w:p w14:paraId="1F5B106F" w14:textId="77777777" w:rsidR="00F9621D" w:rsidRPr="00244DA5" w:rsidRDefault="00F9621D" w:rsidP="006B7E9D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244DA5">
        <w:rPr>
          <w:rFonts w:ascii="Times New Roman" w:hAnsi="Times New Roman"/>
          <w:sz w:val="26"/>
          <w:szCs w:val="26"/>
        </w:rPr>
        <w:t>от 23.10.2020 № 1597-па-нпа «О внесении изменений в постановление администрации Нефтеюганского района от 25.12.2012 № 4041-па «</w:t>
      </w:r>
      <w:r w:rsidRPr="00244DA5">
        <w:rPr>
          <w:rFonts w:ascii="Times New Roman" w:hAnsi="Times New Roman"/>
          <w:kern w:val="28"/>
          <w:sz w:val="26"/>
          <w:szCs w:val="26"/>
        </w:rPr>
        <w:t>Об утверждении правил внутреннего трудового распорядка администрации Нефтеюганского района</w:t>
      </w:r>
      <w:r w:rsidRPr="00244DA5">
        <w:rPr>
          <w:rFonts w:ascii="Times New Roman" w:hAnsi="Times New Roman"/>
          <w:sz w:val="26"/>
          <w:szCs w:val="26"/>
        </w:rPr>
        <w:t>»;</w:t>
      </w:r>
    </w:p>
    <w:p w14:paraId="3E431DC7" w14:textId="01764D71" w:rsidR="00C93AF9" w:rsidRPr="00244DA5" w:rsidRDefault="00F9621D" w:rsidP="006B7E9D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244DA5">
        <w:rPr>
          <w:rFonts w:ascii="Times New Roman" w:hAnsi="Times New Roman"/>
          <w:sz w:val="26"/>
          <w:szCs w:val="26"/>
        </w:rPr>
        <w:t>от 05.09.2022 № 1604-па-нпа «О внесении изменений в постановление администрации Нефтеюганского района от 25.12.2012 № 4041-па «</w:t>
      </w:r>
      <w:r w:rsidRPr="00244DA5">
        <w:rPr>
          <w:rFonts w:ascii="Times New Roman" w:hAnsi="Times New Roman"/>
          <w:kern w:val="28"/>
          <w:sz w:val="26"/>
          <w:szCs w:val="26"/>
        </w:rPr>
        <w:t>Об утверждении правил внутреннего трудового распорядка администрации Нефтеюганского района</w:t>
      </w:r>
      <w:r w:rsidRPr="00244DA5">
        <w:rPr>
          <w:rFonts w:ascii="Times New Roman" w:hAnsi="Times New Roman"/>
          <w:sz w:val="26"/>
          <w:szCs w:val="26"/>
        </w:rPr>
        <w:t>»</w:t>
      </w:r>
      <w:r w:rsidR="0018162C" w:rsidRPr="00244DA5">
        <w:rPr>
          <w:rFonts w:ascii="Times New Roman" w:hAnsi="Times New Roman"/>
          <w:sz w:val="26"/>
          <w:szCs w:val="26"/>
        </w:rPr>
        <w:t>.</w:t>
      </w:r>
      <w:r w:rsidR="00F73BBF" w:rsidRPr="00244DA5">
        <w:rPr>
          <w:rFonts w:ascii="Times New Roman" w:hAnsi="Times New Roman"/>
          <w:sz w:val="26"/>
          <w:szCs w:val="26"/>
        </w:rPr>
        <w:t xml:space="preserve"> </w:t>
      </w:r>
    </w:p>
    <w:p w14:paraId="2FDA3ECD" w14:textId="1A8AFDAD" w:rsidR="00C93AF9" w:rsidRPr="00244DA5" w:rsidRDefault="00C93AF9" w:rsidP="006B7E9D">
      <w:pPr>
        <w:pStyle w:val="af0"/>
        <w:numPr>
          <w:ilvl w:val="0"/>
          <w:numId w:val="46"/>
        </w:numPr>
        <w:shd w:val="clear" w:color="auto" w:fill="FFFFFF"/>
        <w:tabs>
          <w:tab w:val="left" w:pos="709"/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244DA5">
        <w:rPr>
          <w:rFonts w:ascii="Times New Roman" w:hAnsi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 в сети Интернет.</w:t>
      </w:r>
    </w:p>
    <w:p w14:paraId="62A7FA57" w14:textId="194700C5" w:rsidR="00C93AF9" w:rsidRPr="00244DA5" w:rsidRDefault="00C93AF9" w:rsidP="006B7E9D">
      <w:pPr>
        <w:pStyle w:val="af0"/>
        <w:numPr>
          <w:ilvl w:val="0"/>
          <w:numId w:val="46"/>
        </w:numPr>
        <w:shd w:val="clear" w:color="auto" w:fill="FFFFFF"/>
        <w:tabs>
          <w:tab w:val="left" w:pos="709"/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244DA5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14:paraId="613BBA77" w14:textId="7CCBBFF3" w:rsidR="00C93AF9" w:rsidRPr="00244DA5" w:rsidRDefault="00C93AF9" w:rsidP="006B7E9D">
      <w:pPr>
        <w:pStyle w:val="af0"/>
        <w:numPr>
          <w:ilvl w:val="0"/>
          <w:numId w:val="46"/>
        </w:numPr>
        <w:shd w:val="clear" w:color="auto" w:fill="FFFFFF"/>
        <w:tabs>
          <w:tab w:val="left" w:pos="709"/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244DA5">
        <w:rPr>
          <w:rFonts w:ascii="Times New Roman" w:hAnsi="Times New Roman"/>
          <w:sz w:val="26"/>
          <w:szCs w:val="26"/>
        </w:rPr>
        <w:t xml:space="preserve">Контроль за выполнением постановления </w:t>
      </w:r>
      <w:r w:rsidR="00773122">
        <w:rPr>
          <w:rFonts w:ascii="Times New Roman" w:hAnsi="Times New Roman"/>
          <w:sz w:val="26"/>
          <w:szCs w:val="26"/>
        </w:rPr>
        <w:t>осуществляю лично</w:t>
      </w:r>
      <w:r w:rsidR="00502E53" w:rsidRPr="00244DA5">
        <w:rPr>
          <w:rFonts w:ascii="Times New Roman" w:hAnsi="Times New Roman"/>
          <w:sz w:val="26"/>
          <w:szCs w:val="26"/>
        </w:rPr>
        <w:t>.</w:t>
      </w:r>
    </w:p>
    <w:p w14:paraId="4B6D3F6C" w14:textId="77777777" w:rsidR="00C93AF9" w:rsidRPr="006B7E9D" w:rsidRDefault="00C93AF9" w:rsidP="006B7E9D">
      <w:pPr>
        <w:shd w:val="clear" w:color="auto" w:fill="FFFFFF"/>
        <w:tabs>
          <w:tab w:val="left" w:pos="993"/>
        </w:tabs>
        <w:ind w:firstLine="709"/>
        <w:rPr>
          <w:rFonts w:ascii="Times New Roman" w:hAnsi="Times New Roman"/>
        </w:rPr>
      </w:pPr>
    </w:p>
    <w:p w14:paraId="3926E40F" w14:textId="77777777" w:rsidR="00B32DB3" w:rsidRPr="006B7E9D" w:rsidRDefault="00B32DB3" w:rsidP="006B7E9D">
      <w:pPr>
        <w:shd w:val="clear" w:color="auto" w:fill="FFFFFF"/>
        <w:tabs>
          <w:tab w:val="left" w:pos="993"/>
        </w:tabs>
        <w:rPr>
          <w:rFonts w:ascii="Times New Roman" w:hAnsi="Times New Roman"/>
        </w:rPr>
      </w:pPr>
    </w:p>
    <w:p w14:paraId="2407D46A" w14:textId="77777777" w:rsidR="00B32DB3" w:rsidRPr="006B7E9D" w:rsidRDefault="00B32DB3" w:rsidP="006B7E9D">
      <w:pPr>
        <w:shd w:val="clear" w:color="auto" w:fill="FFFFFF"/>
        <w:tabs>
          <w:tab w:val="left" w:pos="993"/>
        </w:tabs>
        <w:rPr>
          <w:rFonts w:ascii="Times New Roman" w:hAnsi="Times New Roman"/>
        </w:rPr>
      </w:pPr>
    </w:p>
    <w:p w14:paraId="13BA58ED" w14:textId="77777777" w:rsidR="006B7E9D" w:rsidRPr="00D61F66" w:rsidRDefault="006B7E9D" w:rsidP="006B7E9D">
      <w:pPr>
        <w:ind w:firstLine="0"/>
        <w:rPr>
          <w:rFonts w:ascii="Times New Roman" w:eastAsia="Calibri" w:hAnsi="Times New Roman"/>
          <w:sz w:val="26"/>
          <w:szCs w:val="26"/>
        </w:rPr>
      </w:pPr>
      <w:r w:rsidRPr="00D61F66">
        <w:rPr>
          <w:rFonts w:ascii="Times New Roman" w:eastAsia="Calibri" w:hAnsi="Times New Roman"/>
          <w:sz w:val="26"/>
          <w:szCs w:val="26"/>
        </w:rPr>
        <w:t>Глава района</w:t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61F66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5B6CAC7D" w14:textId="0590813B" w:rsidR="00C93AF9" w:rsidRPr="006B7E9D" w:rsidRDefault="00C93AF9" w:rsidP="006B7E9D">
      <w:pPr>
        <w:rPr>
          <w:rFonts w:ascii="Times New Roman" w:hAnsi="Times New Roman"/>
          <w:sz w:val="26"/>
          <w:szCs w:val="26"/>
        </w:rPr>
      </w:pPr>
    </w:p>
    <w:p w14:paraId="42EF7F36" w14:textId="78F01D72" w:rsidR="00773122" w:rsidRDefault="00773122" w:rsidP="006B7E9D">
      <w:pPr>
        <w:rPr>
          <w:rFonts w:ascii="Times New Roman" w:hAnsi="Times New Roman"/>
          <w:sz w:val="26"/>
          <w:szCs w:val="26"/>
        </w:rPr>
      </w:pPr>
    </w:p>
    <w:p w14:paraId="2EA68EA8" w14:textId="46BBA0C4" w:rsidR="00773122" w:rsidRDefault="00773122" w:rsidP="006B7E9D">
      <w:pPr>
        <w:rPr>
          <w:rFonts w:ascii="Times New Roman" w:hAnsi="Times New Roman"/>
          <w:sz w:val="26"/>
          <w:szCs w:val="26"/>
        </w:rPr>
      </w:pPr>
    </w:p>
    <w:sectPr w:rsidR="00773122" w:rsidSect="006B7E9D">
      <w:headerReference w:type="even" r:id="rId22"/>
      <w:headerReference w:type="default" r:id="rId23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4BA11" w14:textId="77777777" w:rsidR="002B0F63" w:rsidRDefault="002B0F63">
      <w:r>
        <w:separator/>
      </w:r>
    </w:p>
  </w:endnote>
  <w:endnote w:type="continuationSeparator" w:id="0">
    <w:p w14:paraId="3A57E05A" w14:textId="77777777" w:rsidR="002B0F63" w:rsidRDefault="002B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286FD" w14:textId="77777777" w:rsidR="002B0F63" w:rsidRDefault="002B0F63">
      <w:r>
        <w:separator/>
      </w:r>
    </w:p>
  </w:footnote>
  <w:footnote w:type="continuationSeparator" w:id="0">
    <w:p w14:paraId="04DC4C5F" w14:textId="77777777" w:rsidR="002B0F63" w:rsidRDefault="002B0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C4434" w14:textId="77777777" w:rsidR="00C95ED6" w:rsidRDefault="00C95ED6" w:rsidP="00BD3F2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09162D8" w14:textId="77777777" w:rsidR="00C95ED6" w:rsidRDefault="00C95E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226102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D3CA53D" w14:textId="5D548BEA" w:rsidR="006B7E9D" w:rsidRPr="006B7E9D" w:rsidRDefault="006B7E9D">
        <w:pPr>
          <w:pStyle w:val="a3"/>
          <w:jc w:val="center"/>
          <w:rPr>
            <w:rFonts w:ascii="Times New Roman" w:hAnsi="Times New Roman"/>
          </w:rPr>
        </w:pPr>
        <w:r w:rsidRPr="006B7E9D">
          <w:rPr>
            <w:rFonts w:ascii="Times New Roman" w:hAnsi="Times New Roman"/>
          </w:rPr>
          <w:fldChar w:fldCharType="begin"/>
        </w:r>
        <w:r w:rsidRPr="006B7E9D">
          <w:rPr>
            <w:rFonts w:ascii="Times New Roman" w:hAnsi="Times New Roman"/>
          </w:rPr>
          <w:instrText>PAGE   \* MERGEFORMAT</w:instrText>
        </w:r>
        <w:r w:rsidRPr="006B7E9D">
          <w:rPr>
            <w:rFonts w:ascii="Times New Roman" w:hAnsi="Times New Roman"/>
          </w:rPr>
          <w:fldChar w:fldCharType="separate"/>
        </w:r>
        <w:r w:rsidRPr="006B7E9D">
          <w:rPr>
            <w:rFonts w:ascii="Times New Roman" w:hAnsi="Times New Roman"/>
          </w:rPr>
          <w:t>2</w:t>
        </w:r>
        <w:r w:rsidRPr="006B7E9D">
          <w:rPr>
            <w:rFonts w:ascii="Times New Roman" w:hAnsi="Times New Roman"/>
          </w:rPr>
          <w:fldChar w:fldCharType="end"/>
        </w:r>
      </w:p>
    </w:sdtContent>
  </w:sdt>
  <w:p w14:paraId="581C1DF0" w14:textId="77777777" w:rsidR="006B447C" w:rsidRDefault="006B447C" w:rsidP="006B7E9D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37B01"/>
    <w:multiLevelType w:val="hybridMultilevel"/>
    <w:tmpl w:val="2DF0B9E4"/>
    <w:lvl w:ilvl="0" w:tplc="89CAAB40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1C14EE"/>
    <w:multiLevelType w:val="hybridMultilevel"/>
    <w:tmpl w:val="47C4B442"/>
    <w:lvl w:ilvl="0" w:tplc="AF90C936">
      <w:start w:val="1"/>
      <w:numFmt w:val="bullet"/>
      <w:lvlText w:val="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4"/>
        </w:tabs>
        <w:ind w:left="1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4"/>
        </w:tabs>
        <w:ind w:left="2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4"/>
        </w:tabs>
        <w:ind w:left="2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4"/>
        </w:tabs>
        <w:ind w:left="3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4"/>
        </w:tabs>
        <w:ind w:left="4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4"/>
        </w:tabs>
        <w:ind w:left="4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4"/>
        </w:tabs>
        <w:ind w:left="5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4"/>
        </w:tabs>
        <w:ind w:left="6334" w:hanging="360"/>
      </w:pPr>
      <w:rPr>
        <w:rFonts w:ascii="Wingdings" w:hAnsi="Wingdings" w:hint="default"/>
      </w:rPr>
    </w:lvl>
  </w:abstractNum>
  <w:abstractNum w:abstractNumId="2" w15:restartNumberingAfterBreak="0">
    <w:nsid w:val="23436AD0"/>
    <w:multiLevelType w:val="multilevel"/>
    <w:tmpl w:val="0E66DBE8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124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1245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70"/>
        </w:tabs>
        <w:ind w:left="3270" w:hanging="1245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45"/>
        </w:tabs>
        <w:ind w:left="3945" w:hanging="1245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15"/>
        </w:tabs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5"/>
        </w:tabs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eastAsia="Times New Roman" w:hint="default"/>
      </w:rPr>
    </w:lvl>
  </w:abstractNum>
  <w:abstractNum w:abstractNumId="3" w15:restartNumberingAfterBreak="0">
    <w:nsid w:val="23441070"/>
    <w:multiLevelType w:val="hybridMultilevel"/>
    <w:tmpl w:val="9FB0BFC8"/>
    <w:lvl w:ilvl="0" w:tplc="54469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6C72AD"/>
    <w:multiLevelType w:val="multilevel"/>
    <w:tmpl w:val="AC5E3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SimSu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083BEA"/>
    <w:multiLevelType w:val="multilevel"/>
    <w:tmpl w:val="719C04F0"/>
    <w:lvl w:ilvl="0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eastAsia="SimSun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B9D5D61"/>
    <w:multiLevelType w:val="hybridMultilevel"/>
    <w:tmpl w:val="40883270"/>
    <w:lvl w:ilvl="0" w:tplc="89CAAB40">
      <w:start w:val="1"/>
      <w:numFmt w:val="bullet"/>
      <w:lvlText w:val="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D76A83"/>
    <w:multiLevelType w:val="multilevel"/>
    <w:tmpl w:val="AC5E3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SimSu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BB19DE"/>
    <w:multiLevelType w:val="multilevel"/>
    <w:tmpl w:val="3FDE8B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sz w:val="26"/>
      </w:rPr>
    </w:lvl>
  </w:abstractNum>
  <w:abstractNum w:abstractNumId="9" w15:restartNumberingAfterBreak="0">
    <w:nsid w:val="2E6B7295"/>
    <w:multiLevelType w:val="singleLevel"/>
    <w:tmpl w:val="E0A498CA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</w:rPr>
    </w:lvl>
  </w:abstractNum>
  <w:abstractNum w:abstractNumId="10" w15:restartNumberingAfterBreak="0">
    <w:nsid w:val="2F422B37"/>
    <w:multiLevelType w:val="multilevel"/>
    <w:tmpl w:val="A07E84DA"/>
    <w:lvl w:ilvl="0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eastAsia="SimSun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35CA51E8"/>
    <w:multiLevelType w:val="multilevel"/>
    <w:tmpl w:val="EFD8E9E2"/>
    <w:lvl w:ilvl="0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2" w15:restartNumberingAfterBreak="0">
    <w:nsid w:val="391A53CF"/>
    <w:multiLevelType w:val="multilevel"/>
    <w:tmpl w:val="F0F2393A"/>
    <w:lvl w:ilvl="0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eastAsia="SimSun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3EB85049"/>
    <w:multiLevelType w:val="hybridMultilevel"/>
    <w:tmpl w:val="9946BB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2C37D3B"/>
    <w:multiLevelType w:val="hybridMultilevel"/>
    <w:tmpl w:val="29B8ECCA"/>
    <w:lvl w:ilvl="0" w:tplc="89CAAB40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6A5D2D"/>
    <w:multiLevelType w:val="hybridMultilevel"/>
    <w:tmpl w:val="9A54F5A6"/>
    <w:lvl w:ilvl="0" w:tplc="3FAAC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92978A6"/>
    <w:multiLevelType w:val="multilevel"/>
    <w:tmpl w:val="8A4C04C8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eastAsia="SimSun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A8347CA"/>
    <w:multiLevelType w:val="multilevel"/>
    <w:tmpl w:val="AC5E3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SimSu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711CD9"/>
    <w:multiLevelType w:val="hybridMultilevel"/>
    <w:tmpl w:val="E2FA411C"/>
    <w:lvl w:ilvl="0" w:tplc="89CAAB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ECA50F3"/>
    <w:multiLevelType w:val="hybridMultilevel"/>
    <w:tmpl w:val="611838BC"/>
    <w:lvl w:ilvl="0" w:tplc="89CAAB40">
      <w:start w:val="1"/>
      <w:numFmt w:val="bullet"/>
      <w:lvlText w:val="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751A9A"/>
    <w:multiLevelType w:val="multilevel"/>
    <w:tmpl w:val="AC5E3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SimSu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C96B02"/>
    <w:multiLevelType w:val="hybridMultilevel"/>
    <w:tmpl w:val="F886E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DD5572"/>
    <w:multiLevelType w:val="multilevel"/>
    <w:tmpl w:val="DEDAE520"/>
    <w:lvl w:ilvl="0">
      <w:start w:val="1"/>
      <w:numFmt w:val="decimal"/>
      <w:lvlText w:val="5.%1."/>
      <w:lvlJc w:val="left"/>
      <w:pPr>
        <w:tabs>
          <w:tab w:val="num" w:pos="1070"/>
        </w:tabs>
        <w:ind w:left="1070" w:hanging="360"/>
      </w:pPr>
      <w:rPr>
        <w:rFonts w:eastAsia="SimSun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5E7E42B1"/>
    <w:multiLevelType w:val="hybridMultilevel"/>
    <w:tmpl w:val="823EFD44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C6E40"/>
    <w:multiLevelType w:val="hybridMultilevel"/>
    <w:tmpl w:val="C2A83078"/>
    <w:lvl w:ilvl="0" w:tplc="89CAAB40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DF391D"/>
    <w:multiLevelType w:val="multilevel"/>
    <w:tmpl w:val="90208902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6" w15:restartNumberingAfterBreak="0">
    <w:nsid w:val="685E1996"/>
    <w:multiLevelType w:val="multilevel"/>
    <w:tmpl w:val="AC5E3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SimSu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7F643A"/>
    <w:multiLevelType w:val="hybridMultilevel"/>
    <w:tmpl w:val="83CA70E8"/>
    <w:lvl w:ilvl="0" w:tplc="0EC634C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 w15:restartNumberingAfterBreak="0">
    <w:nsid w:val="6AAA5474"/>
    <w:multiLevelType w:val="multilevel"/>
    <w:tmpl w:val="AC5E3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SimSu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D20DBE"/>
    <w:multiLevelType w:val="hybridMultilevel"/>
    <w:tmpl w:val="EA8EEE1E"/>
    <w:lvl w:ilvl="0" w:tplc="89CAAB40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E025C6"/>
    <w:multiLevelType w:val="hybridMultilevel"/>
    <w:tmpl w:val="E32828D0"/>
    <w:lvl w:ilvl="0" w:tplc="187C9D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41D3AC2"/>
    <w:multiLevelType w:val="multilevel"/>
    <w:tmpl w:val="AC5E3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SimSu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084020"/>
    <w:multiLevelType w:val="hybridMultilevel"/>
    <w:tmpl w:val="B46ACD8E"/>
    <w:lvl w:ilvl="0" w:tplc="89CAAB40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454D33"/>
    <w:multiLevelType w:val="hybridMultilevel"/>
    <w:tmpl w:val="C3BCB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0750D"/>
    <w:multiLevelType w:val="hybridMultilevel"/>
    <w:tmpl w:val="9B4ACD82"/>
    <w:lvl w:ilvl="0" w:tplc="89CAAB40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1D52B0"/>
    <w:multiLevelType w:val="multilevel"/>
    <w:tmpl w:val="799CE900"/>
    <w:lvl w:ilvl="0">
      <w:start w:val="1"/>
      <w:numFmt w:val="decimal"/>
      <w:lvlText w:val="7.%1."/>
      <w:lvlJc w:val="left"/>
      <w:pPr>
        <w:tabs>
          <w:tab w:val="num" w:pos="1185"/>
        </w:tabs>
        <w:ind w:left="1185" w:hanging="360"/>
      </w:pPr>
      <w:rPr>
        <w:rFonts w:eastAsia="SimSun" w:hint="default"/>
      </w:rPr>
    </w:lvl>
    <w:lvl w:ilvl="1">
      <w:start w:val="1"/>
      <w:numFmt w:val="bullet"/>
      <w:lvlText w:val="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625"/>
        </w:tabs>
        <w:ind w:left="26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065"/>
        </w:tabs>
        <w:ind w:left="40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785"/>
        </w:tabs>
        <w:ind w:left="47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225"/>
        </w:tabs>
        <w:ind w:left="62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945"/>
        </w:tabs>
        <w:ind w:left="6945" w:hanging="360"/>
      </w:pPr>
      <w:rPr>
        <w:rFonts w:hint="default"/>
      </w:rPr>
    </w:lvl>
  </w:abstractNum>
  <w:num w:numId="1">
    <w:abstractNumId w:val="31"/>
  </w:num>
  <w:num w:numId="2">
    <w:abstractNumId w:val="9"/>
    <w:lvlOverride w:ilvl="0">
      <w:startOverride w:val="1"/>
    </w:lvlOverride>
  </w:num>
  <w:num w:numId="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  <w:num w:numId="13">
    <w:abstractNumId w:val="21"/>
  </w:num>
  <w:num w:numId="14">
    <w:abstractNumId w:val="11"/>
  </w:num>
  <w:num w:numId="15">
    <w:abstractNumId w:val="2"/>
  </w:num>
  <w:num w:numId="16">
    <w:abstractNumId w:val="26"/>
  </w:num>
  <w:num w:numId="17">
    <w:abstractNumId w:val="16"/>
  </w:num>
  <w:num w:numId="18">
    <w:abstractNumId w:val="20"/>
  </w:num>
  <w:num w:numId="19">
    <w:abstractNumId w:val="5"/>
  </w:num>
  <w:num w:numId="20">
    <w:abstractNumId w:val="17"/>
  </w:num>
  <w:num w:numId="21">
    <w:abstractNumId w:val="22"/>
  </w:num>
  <w:num w:numId="22">
    <w:abstractNumId w:val="4"/>
  </w:num>
  <w:num w:numId="23">
    <w:abstractNumId w:val="10"/>
  </w:num>
  <w:num w:numId="24">
    <w:abstractNumId w:val="7"/>
  </w:num>
  <w:num w:numId="25">
    <w:abstractNumId w:val="35"/>
  </w:num>
  <w:num w:numId="26">
    <w:abstractNumId w:val="28"/>
  </w:num>
  <w:num w:numId="27">
    <w:abstractNumId w:val="12"/>
  </w:num>
  <w:num w:numId="28">
    <w:abstractNumId w:val="23"/>
  </w:num>
  <w:num w:numId="29">
    <w:abstractNumId w:val="25"/>
  </w:num>
  <w:num w:numId="30">
    <w:abstractNumId w:val="33"/>
  </w:num>
  <w:num w:numId="31">
    <w:abstractNumId w:val="15"/>
  </w:num>
  <w:num w:numId="32">
    <w:abstractNumId w:val="15"/>
  </w:num>
  <w:num w:numId="3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8"/>
  </w:num>
  <w:num w:numId="43">
    <w:abstractNumId w:val="18"/>
  </w:num>
  <w:num w:numId="44">
    <w:abstractNumId w:val="30"/>
  </w:num>
  <w:num w:numId="45">
    <w:abstractNumId w:val="13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attachedTemplate r:id="rId1"/>
  <w:defaultTabStop w:val="708"/>
  <w:hyphenationZone w:val="357"/>
  <w:doNotHyphenateCaps/>
  <w:drawingGridHorizontalSpacing w:val="7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F66"/>
    <w:rsid w:val="00000444"/>
    <w:rsid w:val="00004818"/>
    <w:rsid w:val="000070F2"/>
    <w:rsid w:val="00020868"/>
    <w:rsid w:val="000212D5"/>
    <w:rsid w:val="0004075C"/>
    <w:rsid w:val="0004152F"/>
    <w:rsid w:val="00050577"/>
    <w:rsid w:val="00064AA5"/>
    <w:rsid w:val="000668E8"/>
    <w:rsid w:val="00071CD2"/>
    <w:rsid w:val="00073B62"/>
    <w:rsid w:val="00080142"/>
    <w:rsid w:val="00083EF3"/>
    <w:rsid w:val="0008622C"/>
    <w:rsid w:val="00090937"/>
    <w:rsid w:val="00091CBD"/>
    <w:rsid w:val="0009448C"/>
    <w:rsid w:val="0009549B"/>
    <w:rsid w:val="000A3A05"/>
    <w:rsid w:val="000B5D54"/>
    <w:rsid w:val="000C5579"/>
    <w:rsid w:val="000D1EEE"/>
    <w:rsid w:val="000D588F"/>
    <w:rsid w:val="000E1C79"/>
    <w:rsid w:val="000E49D0"/>
    <w:rsid w:val="0011040F"/>
    <w:rsid w:val="001119C8"/>
    <w:rsid w:val="00121742"/>
    <w:rsid w:val="001315B7"/>
    <w:rsid w:val="00132EDD"/>
    <w:rsid w:val="001409BE"/>
    <w:rsid w:val="00161841"/>
    <w:rsid w:val="00162E3E"/>
    <w:rsid w:val="0016342B"/>
    <w:rsid w:val="00166052"/>
    <w:rsid w:val="00172066"/>
    <w:rsid w:val="00174090"/>
    <w:rsid w:val="0018162C"/>
    <w:rsid w:val="00186734"/>
    <w:rsid w:val="00186F64"/>
    <w:rsid w:val="00191AC7"/>
    <w:rsid w:val="001920DB"/>
    <w:rsid w:val="00194FA1"/>
    <w:rsid w:val="001A6D78"/>
    <w:rsid w:val="001B0980"/>
    <w:rsid w:val="001B2964"/>
    <w:rsid w:val="001C2E67"/>
    <w:rsid w:val="001C4500"/>
    <w:rsid w:val="001D14D9"/>
    <w:rsid w:val="001D6AF0"/>
    <w:rsid w:val="001D7E39"/>
    <w:rsid w:val="001F5F58"/>
    <w:rsid w:val="001F7552"/>
    <w:rsid w:val="002012E8"/>
    <w:rsid w:val="0022185C"/>
    <w:rsid w:val="00226013"/>
    <w:rsid w:val="00235E72"/>
    <w:rsid w:val="00244DA5"/>
    <w:rsid w:val="0025073F"/>
    <w:rsid w:val="002607D9"/>
    <w:rsid w:val="00263B19"/>
    <w:rsid w:val="002720D1"/>
    <w:rsid w:val="00281CDB"/>
    <w:rsid w:val="00295BAC"/>
    <w:rsid w:val="00296616"/>
    <w:rsid w:val="002A085D"/>
    <w:rsid w:val="002A33EC"/>
    <w:rsid w:val="002B0F63"/>
    <w:rsid w:val="002C1AD2"/>
    <w:rsid w:val="002F27EF"/>
    <w:rsid w:val="002F3303"/>
    <w:rsid w:val="00302890"/>
    <w:rsid w:val="00304BA9"/>
    <w:rsid w:val="0032210F"/>
    <w:rsid w:val="003238B7"/>
    <w:rsid w:val="0033315B"/>
    <w:rsid w:val="00336ABF"/>
    <w:rsid w:val="00337A5C"/>
    <w:rsid w:val="00342EA6"/>
    <w:rsid w:val="00350F3D"/>
    <w:rsid w:val="00351C63"/>
    <w:rsid w:val="00356B23"/>
    <w:rsid w:val="003610EB"/>
    <w:rsid w:val="0036185E"/>
    <w:rsid w:val="00367299"/>
    <w:rsid w:val="00384167"/>
    <w:rsid w:val="00390B6D"/>
    <w:rsid w:val="00392E69"/>
    <w:rsid w:val="003A09DD"/>
    <w:rsid w:val="003A4878"/>
    <w:rsid w:val="003B0A08"/>
    <w:rsid w:val="003B1DEE"/>
    <w:rsid w:val="003B5E7A"/>
    <w:rsid w:val="003C0D32"/>
    <w:rsid w:val="003C18B1"/>
    <w:rsid w:val="003C49E8"/>
    <w:rsid w:val="003C593B"/>
    <w:rsid w:val="003C60FB"/>
    <w:rsid w:val="003D0D5E"/>
    <w:rsid w:val="003F3192"/>
    <w:rsid w:val="003F6D0F"/>
    <w:rsid w:val="004018F3"/>
    <w:rsid w:val="0040277C"/>
    <w:rsid w:val="00402A10"/>
    <w:rsid w:val="004041F8"/>
    <w:rsid w:val="0040778B"/>
    <w:rsid w:val="004132A3"/>
    <w:rsid w:val="0041340E"/>
    <w:rsid w:val="00413D31"/>
    <w:rsid w:val="00416CE7"/>
    <w:rsid w:val="00436C32"/>
    <w:rsid w:val="004371EC"/>
    <w:rsid w:val="00437A5B"/>
    <w:rsid w:val="00442128"/>
    <w:rsid w:val="004551F5"/>
    <w:rsid w:val="00456920"/>
    <w:rsid w:val="00460F71"/>
    <w:rsid w:val="00467B09"/>
    <w:rsid w:val="00492890"/>
    <w:rsid w:val="00494F77"/>
    <w:rsid w:val="004A1A6D"/>
    <w:rsid w:val="004A41B5"/>
    <w:rsid w:val="004A749A"/>
    <w:rsid w:val="004C4AFB"/>
    <w:rsid w:val="004D2826"/>
    <w:rsid w:val="004F5134"/>
    <w:rsid w:val="00502E53"/>
    <w:rsid w:val="005110C5"/>
    <w:rsid w:val="005137DD"/>
    <w:rsid w:val="00520326"/>
    <w:rsid w:val="005330B2"/>
    <w:rsid w:val="0053490B"/>
    <w:rsid w:val="00540171"/>
    <w:rsid w:val="005463D7"/>
    <w:rsid w:val="005632CF"/>
    <w:rsid w:val="00563CB8"/>
    <w:rsid w:val="00570364"/>
    <w:rsid w:val="00587FD3"/>
    <w:rsid w:val="00591EFE"/>
    <w:rsid w:val="005930E4"/>
    <w:rsid w:val="005C5BB6"/>
    <w:rsid w:val="005C79B9"/>
    <w:rsid w:val="005D0754"/>
    <w:rsid w:val="005E54B8"/>
    <w:rsid w:val="0060016A"/>
    <w:rsid w:val="00624F1E"/>
    <w:rsid w:val="006250C8"/>
    <w:rsid w:val="00625B3B"/>
    <w:rsid w:val="006264ED"/>
    <w:rsid w:val="00626AEC"/>
    <w:rsid w:val="00627B1F"/>
    <w:rsid w:val="006368E3"/>
    <w:rsid w:val="006477CC"/>
    <w:rsid w:val="00647DCE"/>
    <w:rsid w:val="0066331E"/>
    <w:rsid w:val="00663442"/>
    <w:rsid w:val="00667323"/>
    <w:rsid w:val="006673D7"/>
    <w:rsid w:val="00672DAE"/>
    <w:rsid w:val="00685C94"/>
    <w:rsid w:val="006A2DA8"/>
    <w:rsid w:val="006A7489"/>
    <w:rsid w:val="006B141C"/>
    <w:rsid w:val="006B243E"/>
    <w:rsid w:val="006B447C"/>
    <w:rsid w:val="006B7E9D"/>
    <w:rsid w:val="006F431C"/>
    <w:rsid w:val="006F4C9B"/>
    <w:rsid w:val="00704B09"/>
    <w:rsid w:val="00712200"/>
    <w:rsid w:val="007244C7"/>
    <w:rsid w:val="007246CC"/>
    <w:rsid w:val="007258A6"/>
    <w:rsid w:val="00731681"/>
    <w:rsid w:val="007327CC"/>
    <w:rsid w:val="00732B56"/>
    <w:rsid w:val="00742840"/>
    <w:rsid w:val="00761ADC"/>
    <w:rsid w:val="007621D4"/>
    <w:rsid w:val="007636A1"/>
    <w:rsid w:val="00766293"/>
    <w:rsid w:val="00767EC0"/>
    <w:rsid w:val="00770C94"/>
    <w:rsid w:val="00772D61"/>
    <w:rsid w:val="00773122"/>
    <w:rsid w:val="007823B4"/>
    <w:rsid w:val="007920EA"/>
    <w:rsid w:val="00793F56"/>
    <w:rsid w:val="007C1B4C"/>
    <w:rsid w:val="007C248E"/>
    <w:rsid w:val="007E323E"/>
    <w:rsid w:val="007E5D85"/>
    <w:rsid w:val="00801C9E"/>
    <w:rsid w:val="00802843"/>
    <w:rsid w:val="00814592"/>
    <w:rsid w:val="00823E82"/>
    <w:rsid w:val="0083045C"/>
    <w:rsid w:val="00830917"/>
    <w:rsid w:val="0084637C"/>
    <w:rsid w:val="00857316"/>
    <w:rsid w:val="0087269D"/>
    <w:rsid w:val="00872839"/>
    <w:rsid w:val="00893202"/>
    <w:rsid w:val="008B2CE0"/>
    <w:rsid w:val="008C0CBB"/>
    <w:rsid w:val="008C293C"/>
    <w:rsid w:val="008C312F"/>
    <w:rsid w:val="008C6E93"/>
    <w:rsid w:val="008E140C"/>
    <w:rsid w:val="008E235C"/>
    <w:rsid w:val="008E2C7F"/>
    <w:rsid w:val="008F3642"/>
    <w:rsid w:val="008F6961"/>
    <w:rsid w:val="00904881"/>
    <w:rsid w:val="00905869"/>
    <w:rsid w:val="00910750"/>
    <w:rsid w:val="00913A2E"/>
    <w:rsid w:val="00914A6F"/>
    <w:rsid w:val="00922A48"/>
    <w:rsid w:val="009260E9"/>
    <w:rsid w:val="00932BC0"/>
    <w:rsid w:val="00934F24"/>
    <w:rsid w:val="009353FA"/>
    <w:rsid w:val="00937CAE"/>
    <w:rsid w:val="00943BAD"/>
    <w:rsid w:val="0095415D"/>
    <w:rsid w:val="0095616A"/>
    <w:rsid w:val="00961E40"/>
    <w:rsid w:val="009728FD"/>
    <w:rsid w:val="009774FD"/>
    <w:rsid w:val="00983CCE"/>
    <w:rsid w:val="00985AF5"/>
    <w:rsid w:val="009926EB"/>
    <w:rsid w:val="00993866"/>
    <w:rsid w:val="009968FE"/>
    <w:rsid w:val="009977B1"/>
    <w:rsid w:val="009A32F6"/>
    <w:rsid w:val="009A3975"/>
    <w:rsid w:val="009B0866"/>
    <w:rsid w:val="009B723D"/>
    <w:rsid w:val="009C21A9"/>
    <w:rsid w:val="009C260F"/>
    <w:rsid w:val="009D5C47"/>
    <w:rsid w:val="009E03AF"/>
    <w:rsid w:val="009E38C9"/>
    <w:rsid w:val="009F4C78"/>
    <w:rsid w:val="00A02C30"/>
    <w:rsid w:val="00A0308B"/>
    <w:rsid w:val="00A049D7"/>
    <w:rsid w:val="00A10037"/>
    <w:rsid w:val="00A22151"/>
    <w:rsid w:val="00A31B39"/>
    <w:rsid w:val="00A43D9C"/>
    <w:rsid w:val="00A44A80"/>
    <w:rsid w:val="00A4628C"/>
    <w:rsid w:val="00A63D97"/>
    <w:rsid w:val="00A75F18"/>
    <w:rsid w:val="00A8315E"/>
    <w:rsid w:val="00A83D14"/>
    <w:rsid w:val="00A84C3E"/>
    <w:rsid w:val="00A8581E"/>
    <w:rsid w:val="00A876D2"/>
    <w:rsid w:val="00A9007B"/>
    <w:rsid w:val="00AA77E9"/>
    <w:rsid w:val="00AA7C72"/>
    <w:rsid w:val="00AC5DE8"/>
    <w:rsid w:val="00AD3DFE"/>
    <w:rsid w:val="00AE1B93"/>
    <w:rsid w:val="00AE3AE6"/>
    <w:rsid w:val="00AE6719"/>
    <w:rsid w:val="00AE6BC2"/>
    <w:rsid w:val="00B011E2"/>
    <w:rsid w:val="00B01DC9"/>
    <w:rsid w:val="00B03F41"/>
    <w:rsid w:val="00B07A8A"/>
    <w:rsid w:val="00B2274E"/>
    <w:rsid w:val="00B23E79"/>
    <w:rsid w:val="00B3178C"/>
    <w:rsid w:val="00B3198D"/>
    <w:rsid w:val="00B32DB3"/>
    <w:rsid w:val="00B41E80"/>
    <w:rsid w:val="00B44249"/>
    <w:rsid w:val="00B46463"/>
    <w:rsid w:val="00B46749"/>
    <w:rsid w:val="00B56DE0"/>
    <w:rsid w:val="00B575DC"/>
    <w:rsid w:val="00B57F92"/>
    <w:rsid w:val="00B659F5"/>
    <w:rsid w:val="00B92807"/>
    <w:rsid w:val="00B93FFB"/>
    <w:rsid w:val="00B95DB9"/>
    <w:rsid w:val="00BA2918"/>
    <w:rsid w:val="00BA2FFF"/>
    <w:rsid w:val="00BA3711"/>
    <w:rsid w:val="00BB038A"/>
    <w:rsid w:val="00BB09EC"/>
    <w:rsid w:val="00BB4E2C"/>
    <w:rsid w:val="00BB7FFC"/>
    <w:rsid w:val="00BD1709"/>
    <w:rsid w:val="00BD3B92"/>
    <w:rsid w:val="00BD3F23"/>
    <w:rsid w:val="00BE0B62"/>
    <w:rsid w:val="00BE349B"/>
    <w:rsid w:val="00C05783"/>
    <w:rsid w:val="00C10031"/>
    <w:rsid w:val="00C17CAD"/>
    <w:rsid w:val="00C221B0"/>
    <w:rsid w:val="00C273AD"/>
    <w:rsid w:val="00C31969"/>
    <w:rsid w:val="00C343FB"/>
    <w:rsid w:val="00C52007"/>
    <w:rsid w:val="00C733AF"/>
    <w:rsid w:val="00C84F0D"/>
    <w:rsid w:val="00C93AF9"/>
    <w:rsid w:val="00C93E1C"/>
    <w:rsid w:val="00C95ED6"/>
    <w:rsid w:val="00CA061D"/>
    <w:rsid w:val="00CA30A8"/>
    <w:rsid w:val="00CA4D8E"/>
    <w:rsid w:val="00CB032F"/>
    <w:rsid w:val="00CB527B"/>
    <w:rsid w:val="00CB5744"/>
    <w:rsid w:val="00CC2713"/>
    <w:rsid w:val="00CC3D64"/>
    <w:rsid w:val="00CC3FEA"/>
    <w:rsid w:val="00CC5CD4"/>
    <w:rsid w:val="00CC6895"/>
    <w:rsid w:val="00CC75FE"/>
    <w:rsid w:val="00CD66C5"/>
    <w:rsid w:val="00CE2E6C"/>
    <w:rsid w:val="00D11F4A"/>
    <w:rsid w:val="00D44BA8"/>
    <w:rsid w:val="00D455CA"/>
    <w:rsid w:val="00D46272"/>
    <w:rsid w:val="00D52696"/>
    <w:rsid w:val="00D60C81"/>
    <w:rsid w:val="00D666F9"/>
    <w:rsid w:val="00D8019D"/>
    <w:rsid w:val="00D877E8"/>
    <w:rsid w:val="00D95D12"/>
    <w:rsid w:val="00DA2DBB"/>
    <w:rsid w:val="00DA4E52"/>
    <w:rsid w:val="00DA5346"/>
    <w:rsid w:val="00DB574B"/>
    <w:rsid w:val="00DB739B"/>
    <w:rsid w:val="00DC0189"/>
    <w:rsid w:val="00DC3214"/>
    <w:rsid w:val="00DD449A"/>
    <w:rsid w:val="00DE490D"/>
    <w:rsid w:val="00DE4E45"/>
    <w:rsid w:val="00DF0173"/>
    <w:rsid w:val="00DF63E8"/>
    <w:rsid w:val="00E01E94"/>
    <w:rsid w:val="00E16035"/>
    <w:rsid w:val="00E174A1"/>
    <w:rsid w:val="00E30C9D"/>
    <w:rsid w:val="00E33C0F"/>
    <w:rsid w:val="00E40628"/>
    <w:rsid w:val="00E40FDA"/>
    <w:rsid w:val="00E45A7D"/>
    <w:rsid w:val="00E6375D"/>
    <w:rsid w:val="00E67345"/>
    <w:rsid w:val="00E711EA"/>
    <w:rsid w:val="00E7479B"/>
    <w:rsid w:val="00E833CD"/>
    <w:rsid w:val="00E87EBA"/>
    <w:rsid w:val="00E91CC2"/>
    <w:rsid w:val="00E92714"/>
    <w:rsid w:val="00E92767"/>
    <w:rsid w:val="00EA1876"/>
    <w:rsid w:val="00EA204D"/>
    <w:rsid w:val="00EA2E52"/>
    <w:rsid w:val="00EA30E3"/>
    <w:rsid w:val="00EA761D"/>
    <w:rsid w:val="00EB4D64"/>
    <w:rsid w:val="00EB6C67"/>
    <w:rsid w:val="00EC0200"/>
    <w:rsid w:val="00EC0D1C"/>
    <w:rsid w:val="00EC3E6E"/>
    <w:rsid w:val="00ED117E"/>
    <w:rsid w:val="00ED6279"/>
    <w:rsid w:val="00ED67DA"/>
    <w:rsid w:val="00EE3F66"/>
    <w:rsid w:val="00EF1ABA"/>
    <w:rsid w:val="00F110EC"/>
    <w:rsid w:val="00F22683"/>
    <w:rsid w:val="00F23341"/>
    <w:rsid w:val="00F350AB"/>
    <w:rsid w:val="00F42B7E"/>
    <w:rsid w:val="00F447A1"/>
    <w:rsid w:val="00F45E08"/>
    <w:rsid w:val="00F47426"/>
    <w:rsid w:val="00F47BE2"/>
    <w:rsid w:val="00F50DE4"/>
    <w:rsid w:val="00F518CA"/>
    <w:rsid w:val="00F5282D"/>
    <w:rsid w:val="00F614D6"/>
    <w:rsid w:val="00F63426"/>
    <w:rsid w:val="00F71F30"/>
    <w:rsid w:val="00F73BBF"/>
    <w:rsid w:val="00F86E8A"/>
    <w:rsid w:val="00F919FB"/>
    <w:rsid w:val="00F945B3"/>
    <w:rsid w:val="00F9621D"/>
    <w:rsid w:val="00FA461A"/>
    <w:rsid w:val="00FA564A"/>
    <w:rsid w:val="00FA7302"/>
    <w:rsid w:val="00FD449E"/>
    <w:rsid w:val="00FE4F3E"/>
    <w:rsid w:val="00FE7ED7"/>
    <w:rsid w:val="00FF0A62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DA427"/>
  <w15:docId w15:val="{510347FD-6543-441B-A329-72BE7617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0212D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212D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212D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212D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212D5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qFormat/>
    <w:rsid w:val="00D60C8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6E9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C6E9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C6E93"/>
  </w:style>
  <w:style w:type="paragraph" w:customStyle="1" w:styleId="a7">
    <w:basedOn w:val="a"/>
    <w:rsid w:val="00E711E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87269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8">
    <w:name w:val="Знак"/>
    <w:basedOn w:val="a"/>
    <w:rsid w:val="0087269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AE1B93"/>
    <w:pPr>
      <w:ind w:left="720"/>
      <w:contextualSpacing/>
    </w:pPr>
  </w:style>
  <w:style w:type="paragraph" w:styleId="a9">
    <w:name w:val="Balloon Text"/>
    <w:basedOn w:val="a"/>
    <w:semiHidden/>
    <w:rsid w:val="00AE3AE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7C248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C248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C248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C248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212D5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0212D5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7C248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212D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0212D5"/>
    <w:rPr>
      <w:color w:val="0000FF"/>
      <w:u w:val="none"/>
    </w:rPr>
  </w:style>
  <w:style w:type="paragraph" w:customStyle="1" w:styleId="Application">
    <w:name w:val="Application!Приложение"/>
    <w:rsid w:val="000212D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212D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212D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212D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styleId="ad">
    <w:name w:val="FollowedHyperlink"/>
    <w:uiPriority w:val="99"/>
    <w:semiHidden/>
    <w:unhideWhenUsed/>
    <w:rsid w:val="00E40628"/>
    <w:rPr>
      <w:color w:val="800080"/>
      <w:u w:val="single"/>
    </w:rPr>
  </w:style>
  <w:style w:type="paragraph" w:customStyle="1" w:styleId="Institution">
    <w:name w:val="Institution!Орган принятия"/>
    <w:basedOn w:val="NumberAndDate"/>
    <w:next w:val="a"/>
    <w:rsid w:val="000212D5"/>
    <w:rPr>
      <w:sz w:val="28"/>
    </w:rPr>
  </w:style>
  <w:style w:type="paragraph" w:customStyle="1" w:styleId="ae">
    <w:name w:val="Знак"/>
    <w:basedOn w:val="a"/>
    <w:rsid w:val="009774FD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af">
    <w:name w:val="Знак"/>
    <w:basedOn w:val="a"/>
    <w:rsid w:val="007C1B4C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5D0754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132EDD"/>
    <w:rPr>
      <w:sz w:val="16"/>
      <w:szCs w:val="16"/>
    </w:rPr>
  </w:style>
  <w:style w:type="paragraph" w:styleId="af2">
    <w:name w:val="annotation subject"/>
    <w:basedOn w:val="aa"/>
    <w:next w:val="aa"/>
    <w:link w:val="af3"/>
    <w:uiPriority w:val="99"/>
    <w:semiHidden/>
    <w:unhideWhenUsed/>
    <w:rsid w:val="00132EDD"/>
    <w:rPr>
      <w:rFonts w:ascii="Arial" w:hAnsi="Arial"/>
      <w:b/>
      <w:bCs/>
      <w:sz w:val="20"/>
    </w:rPr>
  </w:style>
  <w:style w:type="character" w:customStyle="1" w:styleId="af3">
    <w:name w:val="Тема примечания Знак"/>
    <w:basedOn w:val="ab"/>
    <w:link w:val="af2"/>
    <w:uiPriority w:val="99"/>
    <w:semiHidden/>
    <w:rsid w:val="00132EDD"/>
    <w:rPr>
      <w:rFonts w:ascii="Arial" w:eastAsia="Times New Roman" w:hAnsi="Arial"/>
      <w:b/>
      <w:bCs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6B7E9D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xmkmain2:8080/content/act/8deaa94d-fc6d-4919-afc1-f75c17496a3a.doc" TargetMode="External"/><Relationship Id="rId18" Type="http://schemas.openxmlformats.org/officeDocument/2006/relationships/hyperlink" Target="http://xmkmain2:8080/content/act/1d0049b7-22fa-4f42-9de4-fe903b9a4679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xmkmain2:8080/content/act/a1fb7c67-9ac0-48da-bf5b-c0f5eaf07381.doc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xmkmain2:8080/content/act/d712594f-0579-4a31-b5b7-0a4a051c81d4.doc" TargetMode="External"/><Relationship Id="rId17" Type="http://schemas.openxmlformats.org/officeDocument/2006/relationships/hyperlink" Target="http://nla-service.minjust.ru:8080/rnla-links/ws/content/act/2984dfc5-f575-4e0c-9d13-93b6a3e3c08e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nla-service.minjust.ru:8080/rnla-links/ws/content/act/08a5f49d-d2a6-47f6-8267-1de98195240d.html" TargetMode="External"/><Relationship Id="rId20" Type="http://schemas.openxmlformats.org/officeDocument/2006/relationships/hyperlink" Target="http://xmkmain2:8080/content/act/e62fa94b-af0a-433c-aabf-6cb5bec464ad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minjust.ru:8080/rnla-links/ws/content/act/ed05bcac-dad3-4fb1-a650-193cad016cf0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a-service.minjust.ru:8080/rnla-links/ws/content/act/ab5e7dc9-5de9-4de2-b328-84c22d83405d.html" TargetMode="External"/><Relationship Id="rId23" Type="http://schemas.openxmlformats.org/officeDocument/2006/relationships/header" Target="header2.xml"/><Relationship Id="rId10" Type="http://schemas.openxmlformats.org/officeDocument/2006/relationships/hyperlink" Target="http://nla-service.minjust.ru:8080/rnla-links/ws/content/act/bbf89570-6239-4cfb-bdba-5b454c14e321.html" TargetMode="External"/><Relationship Id="rId19" Type="http://schemas.openxmlformats.org/officeDocument/2006/relationships/hyperlink" Target="http://xmkmain2:8080/content/act/6b95c2b8-67ec-4137-993c-a025666f36ea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b11798ff-43b9-49db-b06c-4223f9d555e2.html" TargetMode="External"/><Relationship Id="rId14" Type="http://schemas.openxmlformats.org/officeDocument/2006/relationships/hyperlink" Target="http://nla-service.minjust.ru:8080/rnla-links/ws/content/act/f859639b-4223-44ca-ab83-da57c5751319.html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7D6B9-9557-4D09-9954-D55EC1CAE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Администрация Нефтеюганского района</Company>
  <LinksUpToDate>false</LinksUpToDate>
  <CharactersWithSpaces>6335</CharactersWithSpaces>
  <SharedDoc>false</SharedDoc>
  <HLinks>
    <vt:vector size="234" baseType="variant">
      <vt:variant>
        <vt:i4>4325464</vt:i4>
      </vt:variant>
      <vt:variant>
        <vt:i4>114</vt:i4>
      </vt:variant>
      <vt:variant>
        <vt:i4>0</vt:i4>
      </vt:variant>
      <vt:variant>
        <vt:i4>5</vt:i4>
      </vt:variant>
      <vt:variant>
        <vt:lpwstr>/content/act/a1fb7c67-9ac0-48da-bf5b-c0f5eaf07381.doc</vt:lpwstr>
      </vt:variant>
      <vt:variant>
        <vt:lpwstr/>
      </vt:variant>
      <vt:variant>
        <vt:i4>5177347</vt:i4>
      </vt:variant>
      <vt:variant>
        <vt:i4>111</vt:i4>
      </vt:variant>
      <vt:variant>
        <vt:i4>0</vt:i4>
      </vt:variant>
      <vt:variant>
        <vt:i4>5</vt:i4>
      </vt:variant>
      <vt:variant>
        <vt:lpwstr>/content/act/e62fa94b-af0a-433c-aabf-6cb5bec464ad.doc</vt:lpwstr>
      </vt:variant>
      <vt:variant>
        <vt:lpwstr/>
      </vt:variant>
      <vt:variant>
        <vt:i4>1114186</vt:i4>
      </vt:variant>
      <vt:variant>
        <vt:i4>108</vt:i4>
      </vt:variant>
      <vt:variant>
        <vt:i4>0</vt:i4>
      </vt:variant>
      <vt:variant>
        <vt:i4>5</vt:i4>
      </vt:variant>
      <vt:variant>
        <vt:lpwstr>../../../../../../../../content/act/6b95c2b8-67ec-4137-993c-a025666f36ea.doc</vt:lpwstr>
      </vt:variant>
      <vt:variant>
        <vt:lpwstr/>
      </vt:variant>
      <vt:variant>
        <vt:i4>5111882</vt:i4>
      </vt:variant>
      <vt:variant>
        <vt:i4>105</vt:i4>
      </vt:variant>
      <vt:variant>
        <vt:i4>0</vt:i4>
      </vt:variant>
      <vt:variant>
        <vt:i4>5</vt:i4>
      </vt:variant>
      <vt:variant>
        <vt:lpwstr>../../../../../../../../content/act/1d0049b7-22fa-4f42-9de4-fe903b9a4679.doc</vt:lpwstr>
      </vt:variant>
      <vt:variant>
        <vt:lpwstr/>
      </vt:variant>
      <vt:variant>
        <vt:i4>3145783</vt:i4>
      </vt:variant>
      <vt:variant>
        <vt:i4>102</vt:i4>
      </vt:variant>
      <vt:variant>
        <vt:i4>0</vt:i4>
      </vt:variant>
      <vt:variant>
        <vt:i4>5</vt:i4>
      </vt:variant>
      <vt:variant>
        <vt:lpwstr>../../../../../../../YurenkoAV/AppData/Local/Temp/ab5e7dc9-5de9-4de2-b328-84c22d83405d</vt:lpwstr>
      </vt:variant>
      <vt:variant>
        <vt:lpwstr/>
      </vt:variant>
      <vt:variant>
        <vt:i4>5177347</vt:i4>
      </vt:variant>
      <vt:variant>
        <vt:i4>99</vt:i4>
      </vt:variant>
      <vt:variant>
        <vt:i4>0</vt:i4>
      </vt:variant>
      <vt:variant>
        <vt:i4>5</vt:i4>
      </vt:variant>
      <vt:variant>
        <vt:lpwstr>/content/act/e62fa94b-af0a-433c-aabf-6cb5bec464ad.doc</vt:lpwstr>
      </vt:variant>
      <vt:variant>
        <vt:lpwstr/>
      </vt:variant>
      <vt:variant>
        <vt:i4>1114186</vt:i4>
      </vt:variant>
      <vt:variant>
        <vt:i4>96</vt:i4>
      </vt:variant>
      <vt:variant>
        <vt:i4>0</vt:i4>
      </vt:variant>
      <vt:variant>
        <vt:i4>5</vt:i4>
      </vt:variant>
      <vt:variant>
        <vt:lpwstr>../../../../../../../../content/act/6b95c2b8-67ec-4137-993c-a025666f36ea.doc</vt:lpwstr>
      </vt:variant>
      <vt:variant>
        <vt:lpwstr/>
      </vt:variant>
      <vt:variant>
        <vt:i4>4915224</vt:i4>
      </vt:variant>
      <vt:variant>
        <vt:i4>93</vt:i4>
      </vt:variant>
      <vt:variant>
        <vt:i4>0</vt:i4>
      </vt:variant>
      <vt:variant>
        <vt:i4>5</vt:i4>
      </vt:variant>
      <vt:variant>
        <vt:lpwstr>http://dostup.scli.ru:8111/content/act/b11798ff-43b9-49db-b06c-4223f9d555e2.html</vt:lpwstr>
      </vt:variant>
      <vt:variant>
        <vt:lpwstr/>
      </vt:variant>
      <vt:variant>
        <vt:i4>4915224</vt:i4>
      </vt:variant>
      <vt:variant>
        <vt:i4>90</vt:i4>
      </vt:variant>
      <vt:variant>
        <vt:i4>0</vt:i4>
      </vt:variant>
      <vt:variant>
        <vt:i4>5</vt:i4>
      </vt:variant>
      <vt:variant>
        <vt:lpwstr>http://dostup.scli.ru:8111/content/act/b11798ff-43b9-49db-b06c-4223f9d555e2.html</vt:lpwstr>
      </vt:variant>
      <vt:variant>
        <vt:lpwstr/>
      </vt:variant>
      <vt:variant>
        <vt:i4>5111882</vt:i4>
      </vt:variant>
      <vt:variant>
        <vt:i4>87</vt:i4>
      </vt:variant>
      <vt:variant>
        <vt:i4>0</vt:i4>
      </vt:variant>
      <vt:variant>
        <vt:i4>5</vt:i4>
      </vt:variant>
      <vt:variant>
        <vt:lpwstr>../../../../../../../../content/act/1d0049b7-22fa-4f42-9de4-fe903b9a4679.doc</vt:lpwstr>
      </vt:variant>
      <vt:variant>
        <vt:lpwstr/>
      </vt:variant>
      <vt:variant>
        <vt:i4>1572866</vt:i4>
      </vt:variant>
      <vt:variant>
        <vt:i4>84</vt:i4>
      </vt:variant>
      <vt:variant>
        <vt:i4>0</vt:i4>
      </vt:variant>
      <vt:variant>
        <vt:i4>5</vt:i4>
      </vt:variant>
      <vt:variant>
        <vt:lpwstr>../../../../../../../../content/act/b11798ff-43b9-49db-b06c-4223f9d555e2.html</vt:lpwstr>
      </vt:variant>
      <vt:variant>
        <vt:lpwstr/>
      </vt:variant>
      <vt:variant>
        <vt:i4>3145783</vt:i4>
      </vt:variant>
      <vt:variant>
        <vt:i4>81</vt:i4>
      </vt:variant>
      <vt:variant>
        <vt:i4>0</vt:i4>
      </vt:variant>
      <vt:variant>
        <vt:i4>5</vt:i4>
      </vt:variant>
      <vt:variant>
        <vt:lpwstr>../../../../../../../YurenkoAV/AppData/Local/Temp/ab5e7dc9-5de9-4de2-b328-84c22d83405d</vt:lpwstr>
      </vt:variant>
      <vt:variant>
        <vt:lpwstr/>
      </vt:variant>
      <vt:variant>
        <vt:i4>5111882</vt:i4>
      </vt:variant>
      <vt:variant>
        <vt:i4>78</vt:i4>
      </vt:variant>
      <vt:variant>
        <vt:i4>0</vt:i4>
      </vt:variant>
      <vt:variant>
        <vt:i4>5</vt:i4>
      </vt:variant>
      <vt:variant>
        <vt:lpwstr>../../../../../../../../content/act/1d0049b7-22fa-4f42-9de4-fe903b9a4679.doc</vt:lpwstr>
      </vt:variant>
      <vt:variant>
        <vt:lpwstr/>
      </vt:variant>
      <vt:variant>
        <vt:i4>5111882</vt:i4>
      </vt:variant>
      <vt:variant>
        <vt:i4>75</vt:i4>
      </vt:variant>
      <vt:variant>
        <vt:i4>0</vt:i4>
      </vt:variant>
      <vt:variant>
        <vt:i4>5</vt:i4>
      </vt:variant>
      <vt:variant>
        <vt:lpwstr>../../../../../../../../content/act/1d0049b7-22fa-4f42-9de4-fe903b9a4679.doc</vt:lpwstr>
      </vt:variant>
      <vt:variant>
        <vt:lpwstr/>
      </vt:variant>
      <vt:variant>
        <vt:i4>5111882</vt:i4>
      </vt:variant>
      <vt:variant>
        <vt:i4>72</vt:i4>
      </vt:variant>
      <vt:variant>
        <vt:i4>0</vt:i4>
      </vt:variant>
      <vt:variant>
        <vt:i4>5</vt:i4>
      </vt:variant>
      <vt:variant>
        <vt:lpwstr>../../../../../../../../content/act/1d0049b7-22fa-4f42-9de4-fe903b9a4679.doc</vt:lpwstr>
      </vt:variant>
      <vt:variant>
        <vt:lpwstr/>
      </vt:variant>
      <vt:variant>
        <vt:i4>1572866</vt:i4>
      </vt:variant>
      <vt:variant>
        <vt:i4>69</vt:i4>
      </vt:variant>
      <vt:variant>
        <vt:i4>0</vt:i4>
      </vt:variant>
      <vt:variant>
        <vt:i4>5</vt:i4>
      </vt:variant>
      <vt:variant>
        <vt:lpwstr>../../../../../../../../content/act/b11798ff-43b9-49db-b06c-4223f9d555e2.html</vt:lpwstr>
      </vt:variant>
      <vt:variant>
        <vt:lpwstr/>
      </vt:variant>
      <vt:variant>
        <vt:i4>4849757</vt:i4>
      </vt:variant>
      <vt:variant>
        <vt:i4>66</vt:i4>
      </vt:variant>
      <vt:variant>
        <vt:i4>0</vt:i4>
      </vt:variant>
      <vt:variant>
        <vt:i4>5</vt:i4>
      </vt:variant>
      <vt:variant>
        <vt:lpwstr>/content/act/6b95c2b8-67ec-4137-993c-a025666f36ea.doc</vt:lpwstr>
      </vt:variant>
      <vt:variant>
        <vt:lpwstr/>
      </vt:variant>
      <vt:variant>
        <vt:i4>4325464</vt:i4>
      </vt:variant>
      <vt:variant>
        <vt:i4>63</vt:i4>
      </vt:variant>
      <vt:variant>
        <vt:i4>0</vt:i4>
      </vt:variant>
      <vt:variant>
        <vt:i4>5</vt:i4>
      </vt:variant>
      <vt:variant>
        <vt:lpwstr>/content/act/a1fb7c67-9ac0-48da-bf5b-c0f5eaf07381.doc</vt:lpwstr>
      </vt:variant>
      <vt:variant>
        <vt:lpwstr/>
      </vt:variant>
      <vt:variant>
        <vt:i4>5177347</vt:i4>
      </vt:variant>
      <vt:variant>
        <vt:i4>60</vt:i4>
      </vt:variant>
      <vt:variant>
        <vt:i4>0</vt:i4>
      </vt:variant>
      <vt:variant>
        <vt:i4>5</vt:i4>
      </vt:variant>
      <vt:variant>
        <vt:lpwstr>/content/act/e62fa94b-af0a-433c-aabf-6cb5bec464ad.doc</vt:lpwstr>
      </vt:variant>
      <vt:variant>
        <vt:lpwstr/>
      </vt:variant>
      <vt:variant>
        <vt:i4>4128830</vt:i4>
      </vt:variant>
      <vt:variant>
        <vt:i4>57</vt:i4>
      </vt:variant>
      <vt:variant>
        <vt:i4>0</vt:i4>
      </vt:variant>
      <vt:variant>
        <vt:i4>5</vt:i4>
      </vt:variant>
      <vt:variant>
        <vt:lpwstr>../../../../../../../YurenkoAV/AppData/Local/Temp/f859639b-4223-44ca-ab83-da57c5751319</vt:lpwstr>
      </vt:variant>
      <vt:variant>
        <vt:lpwstr/>
      </vt:variant>
      <vt:variant>
        <vt:i4>4325464</vt:i4>
      </vt:variant>
      <vt:variant>
        <vt:i4>54</vt:i4>
      </vt:variant>
      <vt:variant>
        <vt:i4>0</vt:i4>
      </vt:variant>
      <vt:variant>
        <vt:i4>5</vt:i4>
      </vt:variant>
      <vt:variant>
        <vt:lpwstr>/content/act/a1fb7c67-9ac0-48da-bf5b-c0f5eaf07381.doc</vt:lpwstr>
      </vt:variant>
      <vt:variant>
        <vt:lpwstr/>
      </vt:variant>
      <vt:variant>
        <vt:i4>5111882</vt:i4>
      </vt:variant>
      <vt:variant>
        <vt:i4>51</vt:i4>
      </vt:variant>
      <vt:variant>
        <vt:i4>0</vt:i4>
      </vt:variant>
      <vt:variant>
        <vt:i4>5</vt:i4>
      </vt:variant>
      <vt:variant>
        <vt:lpwstr>../../../../../../../../content/act/1d0049b7-22fa-4f42-9de4-fe903b9a4679.doc</vt:lpwstr>
      </vt:variant>
      <vt:variant>
        <vt:lpwstr/>
      </vt:variant>
      <vt:variant>
        <vt:i4>1572866</vt:i4>
      </vt:variant>
      <vt:variant>
        <vt:i4>48</vt:i4>
      </vt:variant>
      <vt:variant>
        <vt:i4>0</vt:i4>
      </vt:variant>
      <vt:variant>
        <vt:i4>5</vt:i4>
      </vt:variant>
      <vt:variant>
        <vt:lpwstr>../../../../../../../../content/act/b11798ff-43b9-49db-b06c-4223f9d555e2.html</vt:lpwstr>
      </vt:variant>
      <vt:variant>
        <vt:lpwstr/>
      </vt:variant>
      <vt:variant>
        <vt:i4>68813920</vt:i4>
      </vt:variant>
      <vt:variant>
        <vt:i4>45</vt:i4>
      </vt:variant>
      <vt:variant>
        <vt:i4>0</vt:i4>
      </vt:variant>
      <vt:variant>
        <vt:i4>5</vt:i4>
      </vt:variant>
      <vt:variant>
        <vt:lpwstr>../../../../../../../../content/edition/13d8cf63-7719-4ad4-8178-e7c22f4745a1.doc</vt:lpwstr>
      </vt:variant>
      <vt:variant>
        <vt:lpwstr>Приложение</vt:lpwstr>
      </vt:variant>
      <vt:variant>
        <vt:i4>4849666</vt:i4>
      </vt:variant>
      <vt:variant>
        <vt:i4>42</vt:i4>
      </vt:variant>
      <vt:variant>
        <vt:i4>0</vt:i4>
      </vt:variant>
      <vt:variant>
        <vt:i4>5</vt:i4>
      </vt:variant>
      <vt:variant>
        <vt:lpwstr>/content/act/1d0049b7-22fa-4f42-9de4-fe903b9a4679.doc</vt:lpwstr>
      </vt:variant>
      <vt:variant>
        <vt:lpwstr/>
      </vt:variant>
      <vt:variant>
        <vt:i4>5177420</vt:i4>
      </vt:variant>
      <vt:variant>
        <vt:i4>39</vt:i4>
      </vt:variant>
      <vt:variant>
        <vt:i4>0</vt:i4>
      </vt:variant>
      <vt:variant>
        <vt:i4>5</vt:i4>
      </vt:variant>
      <vt:variant>
        <vt:lpwstr>../../../../../../../../content/act/d712594f-0579-4a31-b5b7-0a4a051c81d4.doc</vt:lpwstr>
      </vt:variant>
      <vt:variant>
        <vt:lpwstr/>
      </vt:variant>
      <vt:variant>
        <vt:i4>1900548</vt:i4>
      </vt:variant>
      <vt:variant>
        <vt:i4>36</vt:i4>
      </vt:variant>
      <vt:variant>
        <vt:i4>0</vt:i4>
      </vt:variant>
      <vt:variant>
        <vt:i4>5</vt:i4>
      </vt:variant>
      <vt:variant>
        <vt:lpwstr>../../../../../../../../content/act/ed05bcac-dad3-4fb1-a650-193cad016cf0.html</vt:lpwstr>
      </vt:variant>
      <vt:variant>
        <vt:lpwstr/>
      </vt:variant>
      <vt:variant>
        <vt:i4>4849750</vt:i4>
      </vt:variant>
      <vt:variant>
        <vt:i4>33</vt:i4>
      </vt:variant>
      <vt:variant>
        <vt:i4>0</vt:i4>
      </vt:variant>
      <vt:variant>
        <vt:i4>5</vt:i4>
      </vt:variant>
      <vt:variant>
        <vt:lpwstr>../../../../../../../../content/act/bbf89570-6239-4cfb-bdba-5b454c14e321.html</vt:lpwstr>
      </vt:variant>
      <vt:variant>
        <vt:lpwstr/>
      </vt:variant>
      <vt:variant>
        <vt:i4>1572866</vt:i4>
      </vt:variant>
      <vt:variant>
        <vt:i4>30</vt:i4>
      </vt:variant>
      <vt:variant>
        <vt:i4>0</vt:i4>
      </vt:variant>
      <vt:variant>
        <vt:i4>5</vt:i4>
      </vt:variant>
      <vt:variant>
        <vt:lpwstr>../../../../../../../../content/act/b11798ff-43b9-49db-b06c-4223f9d555e2.html</vt:lpwstr>
      </vt:variant>
      <vt:variant>
        <vt:lpwstr/>
      </vt:variant>
      <vt:variant>
        <vt:i4>4325464</vt:i4>
      </vt:variant>
      <vt:variant>
        <vt:i4>27</vt:i4>
      </vt:variant>
      <vt:variant>
        <vt:i4>0</vt:i4>
      </vt:variant>
      <vt:variant>
        <vt:i4>5</vt:i4>
      </vt:variant>
      <vt:variant>
        <vt:lpwstr>/content/act/a1fb7c67-9ac0-48da-bf5b-c0f5eaf07381.doc</vt:lpwstr>
      </vt:variant>
      <vt:variant>
        <vt:lpwstr/>
      </vt:variant>
      <vt:variant>
        <vt:i4>5177347</vt:i4>
      </vt:variant>
      <vt:variant>
        <vt:i4>24</vt:i4>
      </vt:variant>
      <vt:variant>
        <vt:i4>0</vt:i4>
      </vt:variant>
      <vt:variant>
        <vt:i4>5</vt:i4>
      </vt:variant>
      <vt:variant>
        <vt:lpwstr>/content/act/e62fa94b-af0a-433c-aabf-6cb5bec464ad.doc</vt:lpwstr>
      </vt:variant>
      <vt:variant>
        <vt:lpwstr/>
      </vt:variant>
      <vt:variant>
        <vt:i4>1114186</vt:i4>
      </vt:variant>
      <vt:variant>
        <vt:i4>21</vt:i4>
      </vt:variant>
      <vt:variant>
        <vt:i4>0</vt:i4>
      </vt:variant>
      <vt:variant>
        <vt:i4>5</vt:i4>
      </vt:variant>
      <vt:variant>
        <vt:lpwstr>../../../../../../../../content/act/6b95c2b8-67ec-4137-993c-a025666f36ea.doc</vt:lpwstr>
      </vt:variant>
      <vt:variant>
        <vt:lpwstr/>
      </vt:variant>
      <vt:variant>
        <vt:i4>5111882</vt:i4>
      </vt:variant>
      <vt:variant>
        <vt:i4>18</vt:i4>
      </vt:variant>
      <vt:variant>
        <vt:i4>0</vt:i4>
      </vt:variant>
      <vt:variant>
        <vt:i4>5</vt:i4>
      </vt:variant>
      <vt:variant>
        <vt:lpwstr>../../../../../../../../content/act/1d0049b7-22fa-4f42-9de4-fe903b9a4679.doc</vt:lpwstr>
      </vt:variant>
      <vt:variant>
        <vt:lpwstr/>
      </vt:variant>
      <vt:variant>
        <vt:i4>5308506</vt:i4>
      </vt:variant>
      <vt:variant>
        <vt:i4>15</vt:i4>
      </vt:variant>
      <vt:variant>
        <vt:i4>0</vt:i4>
      </vt:variant>
      <vt:variant>
        <vt:i4>5</vt:i4>
      </vt:variant>
      <vt:variant>
        <vt:lpwstr>2984dfc5-f575-4e0c-9d13-93b6a3e3c08e</vt:lpwstr>
      </vt:variant>
      <vt:variant>
        <vt:lpwstr/>
      </vt:variant>
      <vt:variant>
        <vt:i4>6160394</vt:i4>
      </vt:variant>
      <vt:variant>
        <vt:i4>12</vt:i4>
      </vt:variant>
      <vt:variant>
        <vt:i4>0</vt:i4>
      </vt:variant>
      <vt:variant>
        <vt:i4>5</vt:i4>
      </vt:variant>
      <vt:variant>
        <vt:lpwstr>08a5f49d-d2a6-47f6-8267-1de98195240d</vt:lpwstr>
      </vt:variant>
      <vt:variant>
        <vt:lpwstr/>
      </vt:variant>
      <vt:variant>
        <vt:i4>3145783</vt:i4>
      </vt:variant>
      <vt:variant>
        <vt:i4>9</vt:i4>
      </vt:variant>
      <vt:variant>
        <vt:i4>0</vt:i4>
      </vt:variant>
      <vt:variant>
        <vt:i4>5</vt:i4>
      </vt:variant>
      <vt:variant>
        <vt:lpwstr>../../../../../../../YurenkoAV/AppData/Local/Temp/ab5e7dc9-5de9-4de2-b328-84c22d83405d</vt:lpwstr>
      </vt:variant>
      <vt:variant>
        <vt:lpwstr/>
      </vt:variant>
      <vt:variant>
        <vt:i4>4128830</vt:i4>
      </vt:variant>
      <vt:variant>
        <vt:i4>6</vt:i4>
      </vt:variant>
      <vt:variant>
        <vt:i4>0</vt:i4>
      </vt:variant>
      <vt:variant>
        <vt:i4>5</vt:i4>
      </vt:variant>
      <vt:variant>
        <vt:lpwstr>../../../../../../../YurenkoAV/AppData/Local/Temp/f859639b-4223-44ca-ab83-da57c5751319</vt:lpwstr>
      </vt:variant>
      <vt:variant>
        <vt:lpwstr/>
      </vt:variant>
      <vt:variant>
        <vt:i4>4980759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../../../../../../../../content/act/c7962a35-4327-49d6-9357-ed8675691e96.doc</vt:lpwstr>
      </vt:variant>
      <vt:variant>
        <vt:lpwstr/>
      </vt:variant>
      <vt:variant>
        <vt:i4>4259910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../../../../../../../../content/act/8deaa94d-fc6d-4919-afc1-f75c17496a3a.doc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subject/>
  <dc:creator>Молоткова Елена Владимировна</dc:creator>
  <cp:keywords/>
  <cp:lastModifiedBy>Аманалиева Акмоор Айбековна</cp:lastModifiedBy>
  <cp:revision>7</cp:revision>
  <cp:lastPrinted>2012-11-21T09:57:00Z</cp:lastPrinted>
  <dcterms:created xsi:type="dcterms:W3CDTF">2023-04-25T10:09:00Z</dcterms:created>
  <dcterms:modified xsi:type="dcterms:W3CDTF">2023-04-25T10:09:00Z</dcterms:modified>
</cp:coreProperties>
</file>