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0B4" w14:textId="77777777" w:rsidR="00A27AF5" w:rsidRPr="0024203C" w:rsidRDefault="00A27AF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3E3E688" wp14:editId="590FB3D1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EFF40" w14:textId="77777777" w:rsidR="00A27AF5" w:rsidRPr="0024203C" w:rsidRDefault="00A27AF5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C032FCF" w14:textId="77777777" w:rsidR="00A27AF5" w:rsidRPr="0024203C" w:rsidRDefault="00A27AF5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14E1840" w14:textId="77777777" w:rsidR="00A27AF5" w:rsidRPr="0024203C" w:rsidRDefault="00A27AF5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C05396D" w14:textId="77777777" w:rsidR="00A27AF5" w:rsidRPr="0024203C" w:rsidRDefault="00A27AF5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2F78CCD6" w14:textId="77777777" w:rsidR="00A27AF5" w:rsidRPr="0024203C" w:rsidRDefault="00A27AF5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856F719" w14:textId="77777777" w:rsidR="00A27AF5" w:rsidRPr="0024203C" w:rsidRDefault="00A27AF5" w:rsidP="002067F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7AF5" w:rsidRPr="00996834" w14:paraId="2406DCE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524D41" w14:textId="77777777" w:rsidR="00A27AF5" w:rsidRPr="00A27AF5" w:rsidRDefault="00A27AF5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27AF5">
              <w:rPr>
                <w:rFonts w:ascii="Times New Roman" w:hAnsi="Times New Roman"/>
                <w:sz w:val="26"/>
                <w:szCs w:val="26"/>
              </w:rPr>
              <w:t>10.03.2025</w:t>
            </w:r>
          </w:p>
        </w:tc>
        <w:tc>
          <w:tcPr>
            <w:tcW w:w="6595" w:type="dxa"/>
          </w:tcPr>
          <w:p w14:paraId="2F6A81EB" w14:textId="22E3C305" w:rsidR="00A27AF5" w:rsidRPr="00A27AF5" w:rsidRDefault="00A27AF5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7AF5">
              <w:rPr>
                <w:rFonts w:ascii="Times New Roman" w:hAnsi="Times New Roman"/>
                <w:sz w:val="26"/>
                <w:szCs w:val="26"/>
              </w:rPr>
              <w:t>№</w:t>
            </w:r>
            <w:r w:rsidRPr="00A27A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413-па-нпа</w:t>
            </w:r>
          </w:p>
        </w:tc>
      </w:tr>
    </w:tbl>
    <w:p w14:paraId="36555D2A" w14:textId="77777777" w:rsidR="00A27AF5" w:rsidRPr="00996834" w:rsidRDefault="00A27AF5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</w:rPr>
      </w:pPr>
      <w:proofErr w:type="spellStart"/>
      <w:r w:rsidRPr="00996834">
        <w:rPr>
          <w:rFonts w:ascii="Times New Roman" w:hAnsi="Times New Roman"/>
        </w:rPr>
        <w:t>г.Нефтеюганск</w:t>
      </w:r>
      <w:bookmarkEnd w:id="0"/>
      <w:proofErr w:type="spellEnd"/>
    </w:p>
    <w:p w14:paraId="2ED1D361" w14:textId="77777777" w:rsidR="00F22A27" w:rsidRDefault="00F22A27" w:rsidP="00F22A27">
      <w:pPr>
        <w:pStyle w:val="Title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14:paraId="08A28985" w14:textId="6E3B47BD" w:rsidR="00045AC0" w:rsidRPr="00C8572E" w:rsidRDefault="00EE250D" w:rsidP="00F22A2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C8572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22A27">
        <w:rPr>
          <w:rFonts w:ascii="Times New Roman" w:hAnsi="Times New Roman" w:cs="Times New Roman"/>
          <w:b w:val="0"/>
          <w:sz w:val="26"/>
          <w:szCs w:val="26"/>
        </w:rPr>
        <w:br/>
      </w:r>
      <w:r w:rsidRPr="00C8572E">
        <w:rPr>
          <w:rFonts w:ascii="Times New Roman" w:hAnsi="Times New Roman" w:cs="Times New Roman"/>
          <w:b w:val="0"/>
          <w:sz w:val="26"/>
          <w:szCs w:val="26"/>
        </w:rPr>
        <w:t>от 25.03.2019 №</w:t>
      </w:r>
      <w:r w:rsidR="003B07C9" w:rsidRPr="00C8572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572E">
        <w:rPr>
          <w:rFonts w:ascii="Times New Roman" w:hAnsi="Times New Roman" w:cs="Times New Roman"/>
          <w:b w:val="0"/>
          <w:sz w:val="26"/>
          <w:szCs w:val="26"/>
        </w:rPr>
        <w:t>637-па-нпа «</w:t>
      </w:r>
      <w:r w:rsidR="00045AC0" w:rsidRPr="00C8572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предоставления субсидий социально ориентированным некоммерческим организациям на реализацию программ (проектов), направленных на укрепление финно-угорских связей, поддержку и развитие языков и культуры коренных малочисленных </w:t>
      </w:r>
      <w:r w:rsidR="00F22A27">
        <w:rPr>
          <w:rFonts w:ascii="Times New Roman" w:hAnsi="Times New Roman" w:cs="Times New Roman"/>
          <w:b w:val="0"/>
          <w:sz w:val="26"/>
          <w:szCs w:val="26"/>
        </w:rPr>
        <w:br/>
      </w:r>
      <w:r w:rsidR="00045AC0" w:rsidRPr="00C8572E">
        <w:rPr>
          <w:rFonts w:ascii="Times New Roman" w:hAnsi="Times New Roman" w:cs="Times New Roman"/>
          <w:b w:val="0"/>
          <w:sz w:val="26"/>
          <w:szCs w:val="26"/>
        </w:rPr>
        <w:t>народов Севера на территории Нефтеюганского района</w:t>
      </w:r>
      <w:r w:rsidRPr="00C8572E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5E8269CA" w14:textId="77777777" w:rsidR="00223C53" w:rsidRPr="00C8572E" w:rsidRDefault="00223C53" w:rsidP="00F22A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3390ACE3" w14:textId="77777777" w:rsidR="0018466E" w:rsidRPr="00C8572E" w:rsidRDefault="0018466E" w:rsidP="00F22A27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50455DAD" w14:textId="7864C8C4" w:rsidR="00045AC0" w:rsidRPr="00C8572E" w:rsidRDefault="00045AC0" w:rsidP="00F22A2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C8572E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9" w:history="1">
        <w:r w:rsidRPr="00C8572E">
          <w:rPr>
            <w:rFonts w:ascii="Times New Roman" w:hAnsi="Times New Roman"/>
            <w:sz w:val="26"/>
            <w:szCs w:val="26"/>
          </w:rPr>
          <w:t>статьей 78.1</w:t>
        </w:r>
      </w:hyperlink>
      <w:r w:rsidR="00156179">
        <w:rPr>
          <w:rFonts w:ascii="Times New Roman" w:hAnsi="Times New Roman"/>
          <w:sz w:val="26"/>
          <w:szCs w:val="26"/>
        </w:rPr>
        <w:t>,78.5</w:t>
      </w:r>
      <w:r w:rsidRPr="00C8572E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C8572E">
          <w:rPr>
            <w:rStyle w:val="ac"/>
            <w:rFonts w:ascii="Times New Roman" w:hAnsi="Times New Roman"/>
            <w:color w:val="auto"/>
            <w:sz w:val="26"/>
            <w:szCs w:val="26"/>
          </w:rPr>
          <w:t>Бюджетного кодекса</w:t>
        </w:r>
      </w:hyperlink>
      <w:r w:rsidRPr="00C8572E">
        <w:rPr>
          <w:rFonts w:ascii="Times New Roman" w:hAnsi="Times New Roman"/>
          <w:sz w:val="26"/>
          <w:szCs w:val="26"/>
        </w:rPr>
        <w:t xml:space="preserve"> Российской Федерации, Федеральными </w:t>
      </w:r>
      <w:hyperlink r:id="rId11" w:history="1">
        <w:r w:rsidRPr="00C8572E">
          <w:rPr>
            <w:rFonts w:ascii="Times New Roman" w:hAnsi="Times New Roman"/>
            <w:sz w:val="26"/>
            <w:szCs w:val="26"/>
          </w:rPr>
          <w:t>закон</w:t>
        </w:r>
      </w:hyperlink>
      <w:r w:rsidRPr="00C8572E">
        <w:rPr>
          <w:rFonts w:ascii="Times New Roman" w:hAnsi="Times New Roman"/>
          <w:sz w:val="26"/>
          <w:szCs w:val="26"/>
        </w:rPr>
        <w:t>ами от 12.01.1996</w:t>
      </w:r>
      <w:hyperlink r:id="rId12" w:history="1">
        <w:r w:rsidRPr="00C8572E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 № 7-ФЗ «О некоммерческих</w:t>
        </w:r>
      </w:hyperlink>
      <w:r w:rsidRPr="00C8572E">
        <w:rPr>
          <w:rFonts w:ascii="Times New Roman" w:hAnsi="Times New Roman"/>
          <w:sz w:val="26"/>
          <w:szCs w:val="26"/>
        </w:rPr>
        <w:t xml:space="preserve"> организациях», </w:t>
      </w:r>
      <w:r w:rsidR="00F22A27">
        <w:rPr>
          <w:rFonts w:ascii="Times New Roman" w:hAnsi="Times New Roman"/>
          <w:sz w:val="26"/>
          <w:szCs w:val="26"/>
        </w:rPr>
        <w:br/>
      </w:r>
      <w:r w:rsidRPr="00C8572E">
        <w:rPr>
          <w:rFonts w:ascii="Times New Roman" w:hAnsi="Times New Roman"/>
          <w:sz w:val="26"/>
          <w:szCs w:val="26"/>
        </w:rPr>
        <w:t>от 06.10.2003</w:t>
      </w:r>
      <w:hyperlink r:id="rId13" w:history="1">
        <w:r w:rsidRPr="00C8572E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 № 131-ФЗ «Об общих</w:t>
        </w:r>
      </w:hyperlink>
      <w:r w:rsidRPr="00C8572E">
        <w:rPr>
          <w:rFonts w:ascii="Times New Roman" w:hAnsi="Times New Roman"/>
          <w:sz w:val="26"/>
          <w:szCs w:val="26"/>
        </w:rPr>
        <w:t xml:space="preserve"> принципах организации местного самоуправления в Российской Федерации», </w:t>
      </w:r>
      <w:r w:rsidR="007A333F" w:rsidRPr="00081B6D">
        <w:rPr>
          <w:rFonts w:ascii="Times New Roman" w:hAnsi="Times New Roman"/>
          <w:sz w:val="26"/>
          <w:szCs w:val="26"/>
        </w:rPr>
        <w:t>постановлени</w:t>
      </w:r>
      <w:r w:rsidR="00666BBF">
        <w:rPr>
          <w:rFonts w:ascii="Times New Roman" w:hAnsi="Times New Roman"/>
          <w:sz w:val="26"/>
          <w:szCs w:val="26"/>
        </w:rPr>
        <w:t>ем</w:t>
      </w:r>
      <w:r w:rsidR="007A333F" w:rsidRPr="00081B6D">
        <w:rPr>
          <w:rFonts w:ascii="Times New Roman" w:hAnsi="Times New Roman"/>
          <w:sz w:val="26"/>
          <w:szCs w:val="26"/>
        </w:rPr>
        <w:t xml:space="preserve"> Правительства Российской Федерации </w:t>
      </w:r>
      <w:r w:rsidR="00F22A27">
        <w:rPr>
          <w:rFonts w:ascii="Times New Roman" w:hAnsi="Times New Roman"/>
          <w:sz w:val="26"/>
          <w:szCs w:val="26"/>
        </w:rPr>
        <w:br/>
      </w:r>
      <w:r w:rsidR="007A333F" w:rsidRPr="00081B6D">
        <w:rPr>
          <w:rFonts w:ascii="Times New Roman" w:hAnsi="Times New Roman"/>
          <w:sz w:val="26"/>
          <w:szCs w:val="26"/>
        </w:rPr>
        <w:t xml:space="preserve">от </w:t>
      </w:r>
      <w:r w:rsidR="009314CC" w:rsidRPr="00081B6D">
        <w:rPr>
          <w:rFonts w:ascii="Times New Roman" w:hAnsi="Times New Roman"/>
          <w:sz w:val="26"/>
          <w:szCs w:val="26"/>
        </w:rPr>
        <w:t>25.10.2023</w:t>
      </w:r>
      <w:r w:rsidR="007A333F" w:rsidRPr="00081B6D">
        <w:rPr>
          <w:rFonts w:ascii="Times New Roman" w:hAnsi="Times New Roman"/>
          <w:sz w:val="26"/>
          <w:szCs w:val="26"/>
        </w:rPr>
        <w:t xml:space="preserve"> № 1</w:t>
      </w:r>
      <w:r w:rsidR="009314CC" w:rsidRPr="00081B6D">
        <w:rPr>
          <w:rFonts w:ascii="Times New Roman" w:hAnsi="Times New Roman"/>
          <w:sz w:val="26"/>
          <w:szCs w:val="26"/>
        </w:rPr>
        <w:t>7</w:t>
      </w:r>
      <w:r w:rsidR="00DA1273" w:rsidRPr="00081B6D">
        <w:rPr>
          <w:rFonts w:ascii="Times New Roman" w:hAnsi="Times New Roman"/>
          <w:sz w:val="26"/>
          <w:szCs w:val="26"/>
        </w:rPr>
        <w:t>8</w:t>
      </w:r>
      <w:r w:rsidR="007A333F" w:rsidRPr="00081B6D">
        <w:rPr>
          <w:rFonts w:ascii="Times New Roman" w:hAnsi="Times New Roman"/>
          <w:sz w:val="26"/>
          <w:szCs w:val="26"/>
        </w:rPr>
        <w:t>2 «</w:t>
      </w:r>
      <w:r w:rsidR="00DA1273" w:rsidRPr="00081B6D">
        <w:rPr>
          <w:rFonts w:ascii="Times New Roman" w:hAnsi="Times New Roman"/>
          <w:sz w:val="26"/>
          <w:szCs w:val="26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 w:rsidR="00F22A27">
        <w:rPr>
          <w:rFonts w:ascii="Times New Roman" w:hAnsi="Times New Roman"/>
          <w:sz w:val="26"/>
          <w:szCs w:val="26"/>
        </w:rPr>
        <w:br/>
      </w:r>
      <w:r w:rsidR="00DA1273" w:rsidRPr="00081B6D">
        <w:rPr>
          <w:rFonts w:ascii="Times New Roman" w:hAnsi="Times New Roman"/>
          <w:sz w:val="26"/>
          <w:szCs w:val="26"/>
        </w:rPr>
        <w:t>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A333F" w:rsidRPr="00081B6D">
        <w:rPr>
          <w:rFonts w:ascii="Times New Roman" w:eastAsia="Calibri" w:hAnsi="Times New Roman"/>
          <w:sz w:val="26"/>
          <w:szCs w:val="26"/>
        </w:rPr>
        <w:t>»</w:t>
      </w:r>
      <w:r w:rsidR="007A333F" w:rsidRPr="00C8572E">
        <w:rPr>
          <w:rFonts w:ascii="Times New Roman" w:eastAsia="Calibri" w:hAnsi="Times New Roman"/>
          <w:sz w:val="26"/>
          <w:szCs w:val="26"/>
        </w:rPr>
        <w:t>,</w:t>
      </w:r>
      <w:r w:rsidR="00D815DC" w:rsidRPr="00C8572E">
        <w:rPr>
          <w:rFonts w:ascii="Times New Roman" w:eastAsia="Calibri" w:hAnsi="Times New Roman"/>
          <w:sz w:val="26"/>
          <w:szCs w:val="26"/>
        </w:rPr>
        <w:t xml:space="preserve"> </w:t>
      </w:r>
      <w:r w:rsidR="0026095C" w:rsidRPr="00C8572E">
        <w:rPr>
          <w:rFonts w:ascii="Times New Roman" w:hAnsi="Times New Roman"/>
          <w:sz w:val="26"/>
          <w:szCs w:val="26"/>
        </w:rPr>
        <w:t xml:space="preserve">постановлением администрации Нефтеюганского района </w:t>
      </w:r>
      <w:r w:rsidR="0026095C" w:rsidRPr="00D17449">
        <w:rPr>
          <w:rFonts w:ascii="Times New Roman" w:hAnsi="Times New Roman"/>
          <w:sz w:val="26"/>
          <w:szCs w:val="26"/>
        </w:rPr>
        <w:t xml:space="preserve">от </w:t>
      </w:r>
      <w:r w:rsidR="002509D7" w:rsidRPr="00D17449">
        <w:rPr>
          <w:rFonts w:ascii="Times New Roman" w:hAnsi="Times New Roman"/>
          <w:sz w:val="26"/>
          <w:szCs w:val="26"/>
        </w:rPr>
        <w:t>02</w:t>
      </w:r>
      <w:r w:rsidR="0026095C" w:rsidRPr="00D17449">
        <w:rPr>
          <w:rFonts w:ascii="Times New Roman" w:hAnsi="Times New Roman"/>
          <w:sz w:val="26"/>
          <w:szCs w:val="26"/>
        </w:rPr>
        <w:t>.1</w:t>
      </w:r>
      <w:r w:rsidR="002509D7" w:rsidRPr="00D17449">
        <w:rPr>
          <w:rFonts w:ascii="Times New Roman" w:hAnsi="Times New Roman"/>
          <w:sz w:val="26"/>
          <w:szCs w:val="26"/>
        </w:rPr>
        <w:t>1</w:t>
      </w:r>
      <w:r w:rsidR="0026095C" w:rsidRPr="00D17449">
        <w:rPr>
          <w:rFonts w:ascii="Times New Roman" w:hAnsi="Times New Roman"/>
          <w:sz w:val="26"/>
          <w:szCs w:val="26"/>
        </w:rPr>
        <w:t>.202</w:t>
      </w:r>
      <w:r w:rsidR="002509D7" w:rsidRPr="00D17449">
        <w:rPr>
          <w:rFonts w:ascii="Times New Roman" w:hAnsi="Times New Roman"/>
          <w:sz w:val="26"/>
          <w:szCs w:val="26"/>
        </w:rPr>
        <w:t>4</w:t>
      </w:r>
      <w:r w:rsidR="0026095C" w:rsidRPr="00D17449">
        <w:rPr>
          <w:rFonts w:ascii="Times New Roman" w:hAnsi="Times New Roman"/>
          <w:sz w:val="26"/>
          <w:szCs w:val="26"/>
        </w:rPr>
        <w:t xml:space="preserve"> № </w:t>
      </w:r>
      <w:r w:rsidR="002509D7" w:rsidRPr="00D17449">
        <w:rPr>
          <w:rFonts w:ascii="Times New Roman" w:hAnsi="Times New Roman"/>
          <w:sz w:val="26"/>
          <w:szCs w:val="26"/>
        </w:rPr>
        <w:t>1873</w:t>
      </w:r>
      <w:r w:rsidR="0026095C" w:rsidRPr="00D17449">
        <w:rPr>
          <w:rFonts w:ascii="Times New Roman" w:hAnsi="Times New Roman"/>
          <w:sz w:val="26"/>
          <w:szCs w:val="26"/>
        </w:rPr>
        <w:t>-па-нпа</w:t>
      </w:r>
      <w:r w:rsidR="0026095C" w:rsidRPr="00C8572E">
        <w:rPr>
          <w:rFonts w:ascii="Times New Roman" w:hAnsi="Times New Roman"/>
          <w:sz w:val="26"/>
          <w:szCs w:val="26"/>
        </w:rPr>
        <w:t xml:space="preserve"> «О муниципальной программе Нефтеюганского района «Устойчивое развитие коренных малочисленных народов Севера»</w:t>
      </w:r>
      <w:r w:rsidR="00EE250D" w:rsidRPr="00C8572E">
        <w:rPr>
          <w:rFonts w:ascii="Times New Roman" w:hAnsi="Times New Roman"/>
          <w:sz w:val="26"/>
          <w:szCs w:val="26"/>
        </w:rPr>
        <w:t>, в целях приведения нормативного правового акта в соответствие с действующим законодательством</w:t>
      </w:r>
      <w:r w:rsidRPr="00C8572E">
        <w:rPr>
          <w:rFonts w:ascii="Times New Roman" w:hAnsi="Times New Roman"/>
          <w:sz w:val="26"/>
          <w:szCs w:val="26"/>
        </w:rPr>
        <w:t xml:space="preserve"> </w:t>
      </w:r>
      <w:r w:rsidR="00CD2F95" w:rsidRPr="00C8572E">
        <w:rPr>
          <w:rFonts w:ascii="Times New Roman" w:hAnsi="Times New Roman"/>
          <w:sz w:val="26"/>
          <w:szCs w:val="26"/>
        </w:rPr>
        <w:t>Российской Федерации</w:t>
      </w:r>
      <w:r w:rsidR="00F22A27">
        <w:rPr>
          <w:rFonts w:ascii="Times New Roman" w:hAnsi="Times New Roman"/>
          <w:sz w:val="26"/>
          <w:szCs w:val="26"/>
        </w:rPr>
        <w:t xml:space="preserve"> </w:t>
      </w:r>
      <w:r w:rsidRPr="00C8572E">
        <w:rPr>
          <w:rFonts w:ascii="Times New Roman" w:hAnsi="Times New Roman"/>
          <w:sz w:val="26"/>
          <w:szCs w:val="26"/>
        </w:rPr>
        <w:t>п о с т а н о в л я ю:</w:t>
      </w:r>
    </w:p>
    <w:p w14:paraId="10278E31" w14:textId="77777777" w:rsidR="00045AC0" w:rsidRPr="00C8572E" w:rsidRDefault="00045AC0" w:rsidP="00F22A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5886A732" w14:textId="56333E39" w:rsidR="0027697D" w:rsidRPr="00F22A27" w:rsidRDefault="0027697D" w:rsidP="00F22A27">
      <w:pPr>
        <w:pStyle w:val="a4"/>
        <w:widowControl w:val="0"/>
        <w:numPr>
          <w:ilvl w:val="0"/>
          <w:numId w:val="3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F22A27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F22A27">
        <w:rPr>
          <w:rFonts w:ascii="Times New Roman" w:hAnsi="Times New Roman"/>
          <w:sz w:val="26"/>
          <w:szCs w:val="26"/>
        </w:rPr>
        <w:br/>
      </w:r>
      <w:r w:rsidRPr="00F22A27">
        <w:rPr>
          <w:rFonts w:ascii="Times New Roman" w:hAnsi="Times New Roman"/>
          <w:sz w:val="26"/>
          <w:szCs w:val="26"/>
        </w:rPr>
        <w:t xml:space="preserve">от 25.03.2019 № 637-па-нпа «Об утверждении порядка предоставления субсидий социально ориентированным некоммерческим организациям на реализацию программ (проектов), направленных на укрепление финно-угорских связей, поддержку </w:t>
      </w:r>
      <w:r w:rsidR="00F22A27">
        <w:rPr>
          <w:rFonts w:ascii="Times New Roman" w:hAnsi="Times New Roman"/>
          <w:sz w:val="26"/>
          <w:szCs w:val="26"/>
        </w:rPr>
        <w:br/>
      </w:r>
      <w:r w:rsidRPr="00F22A27">
        <w:rPr>
          <w:rFonts w:ascii="Times New Roman" w:hAnsi="Times New Roman"/>
          <w:sz w:val="26"/>
          <w:szCs w:val="26"/>
        </w:rPr>
        <w:t>и развитие языков и культуры коренных малочисленных народов Севера на территории Нефтеюганского района» следующие изменения:</w:t>
      </w:r>
    </w:p>
    <w:p w14:paraId="40C90840" w14:textId="6D9C495E" w:rsidR="0052120A" w:rsidRPr="00F22A27" w:rsidRDefault="00B94CF7" w:rsidP="00F22A27">
      <w:pPr>
        <w:pStyle w:val="a4"/>
        <w:widowControl w:val="0"/>
        <w:numPr>
          <w:ilvl w:val="1"/>
          <w:numId w:val="3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F22A27">
        <w:rPr>
          <w:rFonts w:ascii="Times New Roman" w:hAnsi="Times New Roman"/>
          <w:sz w:val="26"/>
          <w:szCs w:val="26"/>
        </w:rPr>
        <w:t>Констатирующую часть постановления изложить в следующей редакции</w:t>
      </w:r>
      <w:r w:rsidR="00156179" w:rsidRPr="00F22A27">
        <w:rPr>
          <w:rFonts w:ascii="Times New Roman" w:hAnsi="Times New Roman"/>
          <w:sz w:val="26"/>
          <w:szCs w:val="26"/>
        </w:rPr>
        <w:t>:</w:t>
      </w:r>
    </w:p>
    <w:p w14:paraId="7B4E45FB" w14:textId="0CB97FA4" w:rsidR="00EC6859" w:rsidRPr="005A1538" w:rsidRDefault="00B94CF7" w:rsidP="00F22A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A1538">
        <w:rPr>
          <w:rFonts w:ascii="Times New Roman" w:hAnsi="Times New Roman"/>
          <w:sz w:val="26"/>
          <w:szCs w:val="26"/>
        </w:rPr>
        <w:t>«В соответствии со статьей 78.1</w:t>
      </w:r>
      <w:r w:rsidR="00156179">
        <w:rPr>
          <w:rFonts w:ascii="Times New Roman" w:hAnsi="Times New Roman"/>
          <w:sz w:val="26"/>
          <w:szCs w:val="26"/>
        </w:rPr>
        <w:t>,78.5</w:t>
      </w:r>
      <w:r w:rsidRPr="005A1538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постановлени</w:t>
      </w:r>
      <w:r w:rsidR="00EF513C">
        <w:rPr>
          <w:rFonts w:ascii="Times New Roman" w:hAnsi="Times New Roman"/>
          <w:sz w:val="26"/>
          <w:szCs w:val="26"/>
        </w:rPr>
        <w:t>ем</w:t>
      </w:r>
      <w:r w:rsidRPr="005A1538">
        <w:rPr>
          <w:rFonts w:ascii="Times New Roman" w:hAnsi="Times New Roman"/>
          <w:sz w:val="26"/>
          <w:szCs w:val="26"/>
        </w:rPr>
        <w:t xml:space="preserve"> Правительства Российской Федерации от 25.10.2023 № 1782 «Об утверждении общих требований </w:t>
      </w:r>
      <w:r w:rsidR="00F22A27">
        <w:rPr>
          <w:rFonts w:ascii="Times New Roman" w:hAnsi="Times New Roman"/>
          <w:sz w:val="26"/>
          <w:szCs w:val="26"/>
        </w:rPr>
        <w:br/>
      </w:r>
      <w:r w:rsidRPr="005A1538">
        <w:rPr>
          <w:rFonts w:ascii="Times New Roman" w:hAnsi="Times New Roman"/>
          <w:sz w:val="26"/>
          <w:szCs w:val="26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F513C">
        <w:rPr>
          <w:rFonts w:ascii="Times New Roman" w:hAnsi="Times New Roman"/>
          <w:sz w:val="26"/>
          <w:szCs w:val="26"/>
        </w:rPr>
        <w:t xml:space="preserve">, </w:t>
      </w:r>
      <w:r w:rsidRPr="005A1538">
        <w:rPr>
          <w:rFonts w:ascii="Times New Roman" w:hAnsi="Times New Roman"/>
          <w:sz w:val="26"/>
          <w:szCs w:val="26"/>
        </w:rPr>
        <w:t xml:space="preserve">постановлением администрации Нефтеюганского района </w:t>
      </w:r>
      <w:r w:rsidR="002509D7" w:rsidRPr="00D17449">
        <w:rPr>
          <w:rFonts w:ascii="Times New Roman" w:hAnsi="Times New Roman"/>
          <w:sz w:val="26"/>
          <w:szCs w:val="26"/>
        </w:rPr>
        <w:t>от 02.11.2024 № 1873-па-нпа</w:t>
      </w:r>
      <w:r w:rsidRPr="005A1538">
        <w:rPr>
          <w:rFonts w:ascii="Times New Roman" w:hAnsi="Times New Roman"/>
          <w:sz w:val="26"/>
          <w:szCs w:val="26"/>
        </w:rPr>
        <w:t xml:space="preserve"> «О муниципальной программе Нефтеюганского района «Устойчивое развитие коренных малочисленных народов Севера»</w:t>
      </w:r>
      <w:r w:rsidR="00423C5D" w:rsidRPr="005A1538">
        <w:rPr>
          <w:rFonts w:ascii="Times New Roman" w:hAnsi="Times New Roman"/>
          <w:sz w:val="26"/>
          <w:szCs w:val="26"/>
        </w:rPr>
        <w:t xml:space="preserve">, </w:t>
      </w:r>
      <w:r w:rsidR="00F22A27">
        <w:rPr>
          <w:rFonts w:ascii="Times New Roman" w:hAnsi="Times New Roman"/>
          <w:sz w:val="26"/>
          <w:szCs w:val="26"/>
        </w:rPr>
        <w:br/>
      </w:r>
      <w:r w:rsidR="00423C5D" w:rsidRPr="005A1538">
        <w:rPr>
          <w:rFonts w:ascii="Times New Roman" w:hAnsi="Times New Roman"/>
          <w:sz w:val="26"/>
          <w:szCs w:val="26"/>
        </w:rPr>
        <w:t>п о с т а н о в л я ю:</w:t>
      </w:r>
      <w:r w:rsidR="00156179">
        <w:rPr>
          <w:rFonts w:ascii="Times New Roman" w:hAnsi="Times New Roman"/>
          <w:sz w:val="26"/>
          <w:szCs w:val="26"/>
        </w:rPr>
        <w:t>».</w:t>
      </w:r>
    </w:p>
    <w:p w14:paraId="04DF9A02" w14:textId="00F5830F" w:rsidR="00AF3A15" w:rsidRPr="007045EF" w:rsidRDefault="00CC6CDA" w:rsidP="00F22A27">
      <w:pPr>
        <w:pStyle w:val="a4"/>
        <w:widowControl w:val="0"/>
        <w:numPr>
          <w:ilvl w:val="1"/>
          <w:numId w:val="3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045EF">
        <w:rPr>
          <w:rFonts w:ascii="Times New Roman" w:hAnsi="Times New Roman"/>
          <w:sz w:val="26"/>
          <w:szCs w:val="26"/>
        </w:rPr>
        <w:t xml:space="preserve">Приложение к постановлению изложить в редакции согласно </w:t>
      </w:r>
      <w:r w:rsidR="003E6766" w:rsidRPr="007045EF">
        <w:rPr>
          <w:rFonts w:ascii="Times New Roman" w:hAnsi="Times New Roman"/>
          <w:sz w:val="26"/>
          <w:szCs w:val="26"/>
        </w:rPr>
        <w:t xml:space="preserve">приложению </w:t>
      </w:r>
      <w:r w:rsidR="00F22A27">
        <w:rPr>
          <w:rFonts w:ascii="Times New Roman" w:hAnsi="Times New Roman"/>
          <w:sz w:val="26"/>
          <w:szCs w:val="26"/>
        </w:rPr>
        <w:br/>
      </w:r>
      <w:r w:rsidRPr="007045EF">
        <w:rPr>
          <w:rFonts w:ascii="Times New Roman" w:hAnsi="Times New Roman"/>
          <w:sz w:val="26"/>
          <w:szCs w:val="26"/>
        </w:rPr>
        <w:t>к настоящему постановлению.</w:t>
      </w:r>
    </w:p>
    <w:p w14:paraId="112400E4" w14:textId="021A1E04" w:rsidR="00585D7E" w:rsidRPr="00F22A27" w:rsidRDefault="00585D7E" w:rsidP="00F22A27">
      <w:pPr>
        <w:pStyle w:val="a4"/>
        <w:widowControl w:val="0"/>
        <w:numPr>
          <w:ilvl w:val="0"/>
          <w:numId w:val="3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F22A27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6A5AD722" w14:textId="5A503AE0" w:rsidR="00EB594A" w:rsidRPr="00F22A27" w:rsidRDefault="00EB594A" w:rsidP="00F22A27">
      <w:pPr>
        <w:pStyle w:val="a4"/>
        <w:widowControl w:val="0"/>
        <w:numPr>
          <w:ilvl w:val="0"/>
          <w:numId w:val="3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F22A2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обнародования и распространяет свое действие на правоотношения, возникшие </w:t>
      </w:r>
      <w:r w:rsidR="00F22A27">
        <w:rPr>
          <w:rFonts w:ascii="Times New Roman" w:hAnsi="Times New Roman"/>
          <w:sz w:val="26"/>
          <w:szCs w:val="26"/>
        </w:rPr>
        <w:br/>
      </w:r>
      <w:r w:rsidRPr="00F22A27">
        <w:rPr>
          <w:rFonts w:ascii="Times New Roman" w:hAnsi="Times New Roman"/>
          <w:sz w:val="26"/>
          <w:szCs w:val="26"/>
        </w:rPr>
        <w:t>с 01.01.2025.</w:t>
      </w:r>
    </w:p>
    <w:p w14:paraId="7B932E45" w14:textId="270D11FB" w:rsidR="0027697D" w:rsidRPr="00877A8A" w:rsidRDefault="0027697D" w:rsidP="00F22A27">
      <w:pPr>
        <w:pStyle w:val="a4"/>
        <w:widowControl w:val="0"/>
        <w:numPr>
          <w:ilvl w:val="0"/>
          <w:numId w:val="3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77A8A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</w:t>
      </w:r>
      <w:r w:rsidR="00B1338F" w:rsidRPr="00877A8A">
        <w:rPr>
          <w:rFonts w:ascii="Times New Roman" w:hAnsi="Times New Roman"/>
          <w:sz w:val="26"/>
          <w:szCs w:val="26"/>
        </w:rPr>
        <w:t xml:space="preserve"> – </w:t>
      </w:r>
      <w:r w:rsidRPr="00877A8A">
        <w:rPr>
          <w:rFonts w:ascii="Times New Roman" w:hAnsi="Times New Roman"/>
          <w:sz w:val="26"/>
          <w:szCs w:val="26"/>
        </w:rPr>
        <w:t>заместителя главы Нефтеюганского района Кошакова</w:t>
      </w:r>
      <w:r w:rsidR="00F22A27">
        <w:rPr>
          <w:rFonts w:ascii="Times New Roman" w:hAnsi="Times New Roman"/>
          <w:sz w:val="26"/>
          <w:szCs w:val="26"/>
        </w:rPr>
        <w:t xml:space="preserve"> В.С.</w:t>
      </w:r>
    </w:p>
    <w:p w14:paraId="5862FE5B" w14:textId="77777777" w:rsidR="00045AC0" w:rsidRPr="00C8572E" w:rsidRDefault="00045AC0" w:rsidP="00F22A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68C4DB79" w14:textId="77777777" w:rsidR="00045AC0" w:rsidRPr="00C8572E" w:rsidRDefault="00045AC0" w:rsidP="00F22A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632498CE" w14:textId="77777777" w:rsidR="0027697D" w:rsidRPr="00C8572E" w:rsidRDefault="0027697D" w:rsidP="00F22A27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09494545" w14:textId="77777777" w:rsidR="00F22A27" w:rsidRPr="00D101D2" w:rsidRDefault="00F22A27" w:rsidP="00F22A27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5AF32369" w14:textId="77777777" w:rsidR="00F22A27" w:rsidRDefault="00F22A27" w:rsidP="00FA30B1">
      <w:pPr>
        <w:tabs>
          <w:tab w:val="left" w:pos="709"/>
          <w:tab w:val="left" w:pos="1134"/>
        </w:tabs>
        <w:rPr>
          <w:rFonts w:ascii="Times New Roman" w:hAnsi="Times New Roman"/>
          <w:sz w:val="26"/>
          <w:szCs w:val="26"/>
        </w:rPr>
      </w:pPr>
    </w:p>
    <w:p w14:paraId="0E070D9A" w14:textId="4F6C5016" w:rsidR="00045AC0" w:rsidRPr="00C8572E" w:rsidRDefault="00045AC0" w:rsidP="00F22A27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3FA17C9A" w14:textId="77777777" w:rsidR="00EE250D" w:rsidRPr="00C8572E" w:rsidRDefault="00223C53" w:rsidP="00603535">
      <w:pPr>
        <w:rPr>
          <w:rFonts w:ascii="Times New Roman" w:hAnsi="Times New Roman"/>
          <w:sz w:val="26"/>
          <w:szCs w:val="26"/>
        </w:rPr>
      </w:pPr>
      <w:r w:rsidRPr="00C8572E">
        <w:rPr>
          <w:rFonts w:ascii="Times New Roman" w:hAnsi="Times New Roman"/>
          <w:sz w:val="26"/>
          <w:szCs w:val="26"/>
        </w:rPr>
        <w:br w:type="page"/>
      </w:r>
      <w:bookmarkStart w:id="1" w:name="P123"/>
      <w:bookmarkEnd w:id="1"/>
      <w:r w:rsidR="00603535" w:rsidRPr="00C8572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EE250D" w:rsidRPr="00C8572E">
        <w:rPr>
          <w:rFonts w:ascii="Times New Roman" w:hAnsi="Times New Roman"/>
          <w:sz w:val="26"/>
          <w:szCs w:val="26"/>
        </w:rPr>
        <w:t>Приложение</w:t>
      </w:r>
    </w:p>
    <w:p w14:paraId="3135E781" w14:textId="77777777" w:rsidR="00EE250D" w:rsidRPr="00C8572E" w:rsidRDefault="00EE250D" w:rsidP="00EE250D">
      <w:pPr>
        <w:ind w:firstLine="5812"/>
        <w:rPr>
          <w:rFonts w:ascii="Times New Roman" w:hAnsi="Times New Roman"/>
          <w:sz w:val="26"/>
          <w:szCs w:val="26"/>
        </w:rPr>
      </w:pPr>
      <w:r w:rsidRPr="00C8572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7BFF053E" w14:textId="77777777" w:rsidR="00EE250D" w:rsidRPr="00C8572E" w:rsidRDefault="00EE250D" w:rsidP="00EE250D">
      <w:pPr>
        <w:ind w:firstLine="5812"/>
        <w:rPr>
          <w:rFonts w:ascii="Times New Roman" w:hAnsi="Times New Roman"/>
          <w:sz w:val="26"/>
          <w:szCs w:val="26"/>
        </w:rPr>
      </w:pPr>
      <w:r w:rsidRPr="00C8572E">
        <w:rPr>
          <w:rFonts w:ascii="Times New Roman" w:hAnsi="Times New Roman"/>
          <w:sz w:val="26"/>
          <w:szCs w:val="26"/>
        </w:rPr>
        <w:t>Нефтеюганского района</w:t>
      </w:r>
    </w:p>
    <w:p w14:paraId="0179235F" w14:textId="27A728F4" w:rsidR="00EE250D" w:rsidRPr="00C8572E" w:rsidRDefault="00EE250D" w:rsidP="00EE250D">
      <w:pPr>
        <w:ind w:firstLine="5812"/>
        <w:rPr>
          <w:rFonts w:ascii="Times New Roman" w:hAnsi="Times New Roman"/>
          <w:sz w:val="26"/>
          <w:szCs w:val="26"/>
        </w:rPr>
      </w:pPr>
      <w:r w:rsidRPr="00C8572E">
        <w:rPr>
          <w:rFonts w:ascii="Times New Roman" w:hAnsi="Times New Roman"/>
          <w:sz w:val="26"/>
          <w:szCs w:val="26"/>
        </w:rPr>
        <w:t xml:space="preserve">от </w:t>
      </w:r>
      <w:r w:rsidR="00A27AF5">
        <w:rPr>
          <w:rFonts w:ascii="Times New Roman" w:hAnsi="Times New Roman"/>
          <w:sz w:val="26"/>
          <w:szCs w:val="26"/>
        </w:rPr>
        <w:t>10.03.2025</w:t>
      </w:r>
      <w:r w:rsidRPr="00C8572E">
        <w:rPr>
          <w:rFonts w:ascii="Times New Roman" w:hAnsi="Times New Roman"/>
          <w:sz w:val="26"/>
          <w:szCs w:val="26"/>
        </w:rPr>
        <w:t xml:space="preserve"> № </w:t>
      </w:r>
      <w:r w:rsidR="00A27AF5">
        <w:rPr>
          <w:rFonts w:ascii="Times New Roman" w:hAnsi="Times New Roman"/>
          <w:sz w:val="26"/>
          <w:szCs w:val="26"/>
        </w:rPr>
        <w:t>413-па-нпа</w:t>
      </w:r>
    </w:p>
    <w:p w14:paraId="1F4EB321" w14:textId="77777777" w:rsidR="00EE250D" w:rsidRPr="00C8572E" w:rsidRDefault="00EE250D" w:rsidP="00EE250D">
      <w:pPr>
        <w:ind w:firstLine="5812"/>
        <w:rPr>
          <w:rFonts w:ascii="Times New Roman" w:hAnsi="Times New Roman"/>
          <w:sz w:val="26"/>
          <w:szCs w:val="26"/>
        </w:rPr>
      </w:pPr>
    </w:p>
    <w:p w14:paraId="293AB4A2" w14:textId="77777777" w:rsidR="00EE250D" w:rsidRPr="00C8572E" w:rsidRDefault="00EE250D" w:rsidP="00EE250D">
      <w:pPr>
        <w:ind w:firstLine="5812"/>
        <w:rPr>
          <w:rFonts w:ascii="Times New Roman" w:hAnsi="Times New Roman"/>
          <w:sz w:val="26"/>
          <w:szCs w:val="26"/>
        </w:rPr>
      </w:pPr>
      <w:r w:rsidRPr="00C8572E">
        <w:rPr>
          <w:rFonts w:ascii="Times New Roman" w:hAnsi="Times New Roman"/>
          <w:sz w:val="26"/>
          <w:szCs w:val="26"/>
        </w:rPr>
        <w:t>«Приложение</w:t>
      </w:r>
    </w:p>
    <w:p w14:paraId="4C30804F" w14:textId="77777777" w:rsidR="00EE250D" w:rsidRPr="00C8572E" w:rsidRDefault="00EE250D" w:rsidP="00EE250D">
      <w:pPr>
        <w:ind w:firstLine="5812"/>
        <w:rPr>
          <w:rFonts w:ascii="Times New Roman" w:hAnsi="Times New Roman"/>
          <w:sz w:val="26"/>
          <w:szCs w:val="26"/>
        </w:rPr>
      </w:pPr>
      <w:r w:rsidRPr="00C8572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7BB72389" w14:textId="77777777" w:rsidR="00EE250D" w:rsidRPr="00C8572E" w:rsidRDefault="00EE250D" w:rsidP="00EE250D">
      <w:pPr>
        <w:ind w:firstLine="5812"/>
        <w:rPr>
          <w:rFonts w:ascii="Times New Roman" w:hAnsi="Times New Roman"/>
          <w:sz w:val="26"/>
          <w:szCs w:val="26"/>
        </w:rPr>
      </w:pPr>
      <w:r w:rsidRPr="00C8572E">
        <w:rPr>
          <w:rFonts w:ascii="Times New Roman" w:hAnsi="Times New Roman"/>
          <w:sz w:val="26"/>
          <w:szCs w:val="26"/>
        </w:rPr>
        <w:t>Нефтеюганского района</w:t>
      </w:r>
    </w:p>
    <w:p w14:paraId="3BDB3635" w14:textId="77777777" w:rsidR="00EE250D" w:rsidRPr="00C8572E" w:rsidRDefault="00EE250D" w:rsidP="00EE250D">
      <w:pPr>
        <w:ind w:firstLine="5812"/>
        <w:rPr>
          <w:rFonts w:ascii="Times New Roman" w:hAnsi="Times New Roman"/>
          <w:sz w:val="26"/>
          <w:szCs w:val="26"/>
        </w:rPr>
      </w:pPr>
      <w:r w:rsidRPr="00C8572E">
        <w:rPr>
          <w:rFonts w:ascii="Times New Roman" w:hAnsi="Times New Roman"/>
          <w:sz w:val="26"/>
          <w:szCs w:val="26"/>
        </w:rPr>
        <w:t>от 25.03.2019 № 637-па-нпа</w:t>
      </w:r>
    </w:p>
    <w:p w14:paraId="63BB5768" w14:textId="1887A3BE" w:rsidR="00EE250D" w:rsidRPr="00F22A27" w:rsidRDefault="00EE250D" w:rsidP="00EE250D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Cs/>
          <w:sz w:val="26"/>
          <w:szCs w:val="26"/>
        </w:rPr>
      </w:pPr>
    </w:p>
    <w:p w14:paraId="26A17603" w14:textId="77777777" w:rsidR="00F22A27" w:rsidRPr="00F22A27" w:rsidRDefault="00F22A27" w:rsidP="00EE250D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Cs/>
          <w:sz w:val="26"/>
          <w:szCs w:val="26"/>
        </w:rPr>
      </w:pPr>
    </w:p>
    <w:p w14:paraId="25152DEA" w14:textId="77777777" w:rsidR="00692D48" w:rsidRPr="00C8572E" w:rsidRDefault="00692D48" w:rsidP="00F22A27">
      <w:pPr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C8572E">
        <w:rPr>
          <w:rFonts w:ascii="Times New Roman" w:hAnsi="Times New Roman"/>
          <w:bCs/>
          <w:iCs/>
          <w:sz w:val="26"/>
          <w:szCs w:val="26"/>
        </w:rPr>
        <w:t>ПОРЯДОК</w:t>
      </w:r>
    </w:p>
    <w:p w14:paraId="388F2A86" w14:textId="77777777" w:rsidR="00692D48" w:rsidRPr="00C8572E" w:rsidRDefault="00692D48" w:rsidP="00F22A27">
      <w:pPr>
        <w:ind w:firstLine="0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C8572E">
        <w:rPr>
          <w:rFonts w:ascii="Times New Roman" w:hAnsi="Times New Roman"/>
          <w:bCs/>
          <w:iCs/>
          <w:sz w:val="26"/>
          <w:szCs w:val="26"/>
        </w:rPr>
        <w:t>предоставления субсидий социально ориентированным некоммерческим организациям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</w:t>
      </w:r>
    </w:p>
    <w:p w14:paraId="675F1937" w14:textId="77777777" w:rsidR="00692D48" w:rsidRPr="00F22A27" w:rsidRDefault="00692D48" w:rsidP="00692D48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46573835" w14:textId="77777777" w:rsidR="00692D48" w:rsidRPr="00F22A27" w:rsidRDefault="00226216" w:rsidP="00226216">
      <w:pPr>
        <w:jc w:val="center"/>
        <w:rPr>
          <w:rFonts w:ascii="Times New Roman" w:hAnsi="Times New Roman"/>
          <w:bCs/>
          <w:iCs/>
          <w:sz w:val="26"/>
          <w:szCs w:val="26"/>
        </w:rPr>
      </w:pPr>
      <w:r w:rsidRPr="00F22A27">
        <w:rPr>
          <w:rFonts w:ascii="Times New Roman" w:hAnsi="Times New Roman"/>
          <w:bCs/>
          <w:iCs/>
          <w:sz w:val="26"/>
          <w:szCs w:val="26"/>
          <w:lang w:val="en-US"/>
        </w:rPr>
        <w:t>I</w:t>
      </w:r>
      <w:r w:rsidRPr="00F22A27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692D48" w:rsidRPr="00F22A27">
        <w:rPr>
          <w:rFonts w:ascii="Times New Roman" w:hAnsi="Times New Roman"/>
          <w:bCs/>
          <w:iCs/>
          <w:sz w:val="26"/>
          <w:szCs w:val="26"/>
        </w:rPr>
        <w:t>Общие положения о предоставлении субсидии</w:t>
      </w:r>
    </w:p>
    <w:p w14:paraId="1B14324E" w14:textId="77777777" w:rsidR="00692D48" w:rsidRPr="00F22A27" w:rsidRDefault="00692D48" w:rsidP="00692D48">
      <w:pPr>
        <w:tabs>
          <w:tab w:val="left" w:pos="1276"/>
        </w:tabs>
        <w:autoSpaceDE w:val="0"/>
        <w:autoSpaceDN w:val="0"/>
        <w:ind w:firstLine="0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14:paraId="70DAA723" w14:textId="642816D2" w:rsidR="00692D48" w:rsidRPr="00C8572E" w:rsidRDefault="005A1538" w:rsidP="003167A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A1538">
        <w:rPr>
          <w:rFonts w:ascii="Times New Roman" w:hAnsi="Times New Roman"/>
          <w:sz w:val="26"/>
          <w:szCs w:val="26"/>
        </w:rPr>
        <w:t>1.1.</w:t>
      </w:r>
      <w:r w:rsidR="001A5660" w:rsidRPr="00C8572E">
        <w:rPr>
          <w:rFonts w:ascii="Times New Roman" w:hAnsi="Times New Roman"/>
          <w:sz w:val="26"/>
          <w:szCs w:val="26"/>
        </w:rPr>
        <w:t xml:space="preserve"> </w:t>
      </w:r>
      <w:r w:rsidR="00692D48" w:rsidRPr="00C8572E">
        <w:rPr>
          <w:rFonts w:ascii="Times New Roman" w:hAnsi="Times New Roman"/>
          <w:sz w:val="26"/>
          <w:szCs w:val="26"/>
        </w:rPr>
        <w:t xml:space="preserve">Настоящий </w:t>
      </w:r>
      <w:r w:rsidR="0027697D" w:rsidRPr="00C8572E">
        <w:rPr>
          <w:rFonts w:ascii="Times New Roman" w:hAnsi="Times New Roman"/>
          <w:sz w:val="26"/>
          <w:szCs w:val="26"/>
        </w:rPr>
        <w:t>п</w:t>
      </w:r>
      <w:r w:rsidR="00692D48" w:rsidRPr="00C8572E">
        <w:rPr>
          <w:rFonts w:ascii="Times New Roman" w:hAnsi="Times New Roman"/>
          <w:sz w:val="26"/>
          <w:szCs w:val="26"/>
        </w:rPr>
        <w:t xml:space="preserve">орядок </w:t>
      </w:r>
      <w:r w:rsidR="00D11D08" w:rsidRPr="00D11D08">
        <w:rPr>
          <w:rFonts w:ascii="Times New Roman" w:hAnsi="Times New Roman"/>
          <w:sz w:val="26"/>
          <w:szCs w:val="26"/>
        </w:rPr>
        <w:t xml:space="preserve">предоставления субсидий социально ориентированным некоммерческим организациям на реализацию программ (проектов), направленных </w:t>
      </w:r>
      <w:r w:rsidR="00F22A27">
        <w:rPr>
          <w:rFonts w:ascii="Times New Roman" w:hAnsi="Times New Roman"/>
          <w:sz w:val="26"/>
          <w:szCs w:val="26"/>
        </w:rPr>
        <w:br/>
      </w:r>
      <w:r w:rsidR="00D11D08" w:rsidRPr="00D11D08">
        <w:rPr>
          <w:rFonts w:ascii="Times New Roman" w:hAnsi="Times New Roman"/>
          <w:sz w:val="26"/>
          <w:szCs w:val="26"/>
        </w:rPr>
        <w:t>на укрепление финно-угорских связей, поддержку и развитие языков и культуры коренных малочисленных народов Севера на территории Нефтеюганского района (далее – Порядок)</w:t>
      </w:r>
      <w:r w:rsidR="00D11D08">
        <w:rPr>
          <w:rFonts w:ascii="Times New Roman" w:hAnsi="Times New Roman"/>
          <w:sz w:val="26"/>
          <w:szCs w:val="26"/>
        </w:rPr>
        <w:t xml:space="preserve"> </w:t>
      </w:r>
      <w:r w:rsidR="00692D48" w:rsidRPr="00C8572E">
        <w:rPr>
          <w:rFonts w:ascii="Times New Roman" w:hAnsi="Times New Roman"/>
          <w:sz w:val="26"/>
          <w:szCs w:val="26"/>
        </w:rPr>
        <w:t>устанавливает цели, объем, условия, механизм пр</w:t>
      </w:r>
      <w:r w:rsidR="00603535" w:rsidRPr="00C8572E">
        <w:rPr>
          <w:rFonts w:ascii="Times New Roman" w:hAnsi="Times New Roman"/>
          <w:sz w:val="26"/>
          <w:szCs w:val="26"/>
        </w:rPr>
        <w:t xml:space="preserve">едоставления </w:t>
      </w:r>
      <w:r w:rsidR="00F22A27">
        <w:rPr>
          <w:rFonts w:ascii="Times New Roman" w:hAnsi="Times New Roman"/>
          <w:sz w:val="26"/>
          <w:szCs w:val="26"/>
        </w:rPr>
        <w:br/>
      </w:r>
      <w:r w:rsidR="00603535" w:rsidRPr="00C8572E">
        <w:rPr>
          <w:rFonts w:ascii="Times New Roman" w:hAnsi="Times New Roman"/>
          <w:sz w:val="26"/>
          <w:szCs w:val="26"/>
        </w:rPr>
        <w:t>и возврата субсидии</w:t>
      </w:r>
      <w:r w:rsidR="00692D48" w:rsidRPr="00C8572E">
        <w:rPr>
          <w:rFonts w:ascii="Times New Roman" w:hAnsi="Times New Roman"/>
          <w:sz w:val="26"/>
          <w:szCs w:val="26"/>
        </w:rPr>
        <w:t xml:space="preserve"> из бюджета Нефтеюганского района социально ориентированным неко</w:t>
      </w:r>
      <w:r w:rsidR="00B1338F">
        <w:rPr>
          <w:rFonts w:ascii="Times New Roman" w:hAnsi="Times New Roman"/>
          <w:sz w:val="26"/>
          <w:szCs w:val="26"/>
        </w:rPr>
        <w:t>ммерческим организациям (далее</w:t>
      </w:r>
      <w:r w:rsidR="00EE250D" w:rsidRPr="00C8572E">
        <w:rPr>
          <w:rFonts w:ascii="Times New Roman" w:hAnsi="Times New Roman"/>
          <w:sz w:val="26"/>
          <w:szCs w:val="26"/>
        </w:rPr>
        <w:t xml:space="preserve"> </w:t>
      </w:r>
      <w:r w:rsidR="00B1338F">
        <w:rPr>
          <w:rFonts w:ascii="Times New Roman" w:hAnsi="Times New Roman"/>
          <w:sz w:val="26"/>
          <w:szCs w:val="26"/>
        </w:rPr>
        <w:t>–</w:t>
      </w:r>
      <w:r w:rsidR="00EE250D" w:rsidRPr="00C8572E">
        <w:rPr>
          <w:rFonts w:ascii="Times New Roman" w:hAnsi="Times New Roman"/>
          <w:sz w:val="26"/>
          <w:szCs w:val="26"/>
        </w:rPr>
        <w:t xml:space="preserve"> </w:t>
      </w:r>
      <w:r w:rsidR="00692D48" w:rsidRPr="00C8572E">
        <w:rPr>
          <w:rFonts w:ascii="Times New Roman" w:hAnsi="Times New Roman"/>
          <w:sz w:val="26"/>
          <w:szCs w:val="26"/>
        </w:rPr>
        <w:t xml:space="preserve">СО НКО), на реализацию программ (проектов), направленных на укрепление финно-угорских связей, поддержку </w:t>
      </w:r>
      <w:r w:rsidR="00F22A27">
        <w:rPr>
          <w:rFonts w:ascii="Times New Roman" w:hAnsi="Times New Roman"/>
          <w:sz w:val="26"/>
          <w:szCs w:val="26"/>
        </w:rPr>
        <w:br/>
      </w:r>
      <w:r w:rsidR="00692D48" w:rsidRPr="00C8572E">
        <w:rPr>
          <w:rFonts w:ascii="Times New Roman" w:hAnsi="Times New Roman"/>
          <w:sz w:val="26"/>
          <w:szCs w:val="26"/>
        </w:rPr>
        <w:t>и развитие языков и культуры коренных малочисленных народов Севера на территории Нефтеюганского района (далее</w:t>
      </w:r>
      <w:r w:rsidR="00EE250D" w:rsidRPr="00C8572E">
        <w:rPr>
          <w:rFonts w:ascii="Times New Roman" w:hAnsi="Times New Roman"/>
          <w:sz w:val="26"/>
          <w:szCs w:val="26"/>
        </w:rPr>
        <w:t xml:space="preserve"> </w:t>
      </w:r>
      <w:r w:rsidR="00B1338F">
        <w:rPr>
          <w:rFonts w:ascii="Times New Roman" w:hAnsi="Times New Roman"/>
          <w:sz w:val="26"/>
          <w:szCs w:val="26"/>
        </w:rPr>
        <w:t>–</w:t>
      </w:r>
      <w:r w:rsidR="00EE250D" w:rsidRPr="00C8572E">
        <w:rPr>
          <w:rFonts w:ascii="Times New Roman" w:hAnsi="Times New Roman"/>
          <w:sz w:val="26"/>
          <w:szCs w:val="26"/>
        </w:rPr>
        <w:t xml:space="preserve"> </w:t>
      </w:r>
      <w:r w:rsidR="00692D48" w:rsidRPr="00C8572E">
        <w:rPr>
          <w:rFonts w:ascii="Times New Roman" w:hAnsi="Times New Roman"/>
          <w:sz w:val="26"/>
          <w:szCs w:val="26"/>
        </w:rPr>
        <w:t>Порядок).</w:t>
      </w:r>
    </w:p>
    <w:p w14:paraId="0F4ACA87" w14:textId="77777777" w:rsidR="00692D48" w:rsidRPr="00C8572E" w:rsidRDefault="00A95118" w:rsidP="003167A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8572E">
        <w:rPr>
          <w:rFonts w:ascii="Times New Roman" w:hAnsi="Times New Roman"/>
          <w:sz w:val="26"/>
          <w:szCs w:val="26"/>
        </w:rPr>
        <w:t xml:space="preserve">1.2. </w:t>
      </w:r>
      <w:r w:rsidR="00692D48" w:rsidRPr="00C8572E">
        <w:rPr>
          <w:rFonts w:ascii="Times New Roman" w:hAnsi="Times New Roman"/>
          <w:sz w:val="26"/>
          <w:szCs w:val="26"/>
        </w:rPr>
        <w:t>Основные понятия, используемые в настоящем Порядке:</w:t>
      </w:r>
    </w:p>
    <w:p w14:paraId="4348443B" w14:textId="7A76EFD0" w:rsidR="00692D48" w:rsidRPr="00965CA6" w:rsidRDefault="00D7706F" w:rsidP="003167AA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18466E" w:rsidRPr="00965CA6">
        <w:rPr>
          <w:rFonts w:ascii="Times New Roman" w:hAnsi="Times New Roman"/>
          <w:sz w:val="26"/>
          <w:szCs w:val="26"/>
        </w:rPr>
        <w:t>С</w:t>
      </w:r>
      <w:r w:rsidR="00692D48" w:rsidRPr="00965CA6">
        <w:rPr>
          <w:rFonts w:ascii="Times New Roman" w:hAnsi="Times New Roman"/>
          <w:sz w:val="26"/>
          <w:szCs w:val="26"/>
        </w:rPr>
        <w:t>убсидия</w:t>
      </w:r>
      <w:r w:rsidR="0018466E" w:rsidRPr="00965CA6">
        <w:rPr>
          <w:rFonts w:ascii="Times New Roman" w:hAnsi="Times New Roman"/>
          <w:sz w:val="26"/>
          <w:szCs w:val="26"/>
        </w:rPr>
        <w:t xml:space="preserve"> </w:t>
      </w:r>
      <w:r w:rsidR="00BB2C33" w:rsidRPr="00965CA6">
        <w:rPr>
          <w:rFonts w:ascii="Times New Roman" w:hAnsi="Times New Roman"/>
          <w:sz w:val="26"/>
          <w:szCs w:val="26"/>
        </w:rPr>
        <w:t>–</w:t>
      </w:r>
      <w:r w:rsidR="0018466E" w:rsidRPr="00965CA6">
        <w:rPr>
          <w:rFonts w:ascii="Times New Roman" w:hAnsi="Times New Roman"/>
          <w:sz w:val="26"/>
          <w:szCs w:val="26"/>
        </w:rPr>
        <w:t xml:space="preserve"> денежные </w:t>
      </w:r>
      <w:r w:rsidR="00692D48" w:rsidRPr="00965CA6">
        <w:rPr>
          <w:rFonts w:ascii="Times New Roman" w:hAnsi="Times New Roman"/>
          <w:sz w:val="26"/>
          <w:szCs w:val="26"/>
        </w:rPr>
        <w:t xml:space="preserve">средства, предоставляемые из бюджета Нефтеюганского района СО НКО </w:t>
      </w:r>
      <w:r w:rsidR="00603535" w:rsidRPr="00965CA6">
        <w:rPr>
          <w:rFonts w:ascii="Times New Roman" w:hAnsi="Times New Roman"/>
          <w:sz w:val="26"/>
          <w:szCs w:val="26"/>
        </w:rPr>
        <w:t xml:space="preserve">в целях финансового обеспечения затрат </w:t>
      </w:r>
      <w:r w:rsidR="00F22A27">
        <w:rPr>
          <w:rFonts w:ascii="Times New Roman" w:hAnsi="Times New Roman"/>
          <w:sz w:val="26"/>
          <w:szCs w:val="26"/>
        </w:rPr>
        <w:br/>
      </w:r>
      <w:r w:rsidR="00692D48" w:rsidRPr="00965CA6">
        <w:rPr>
          <w:rFonts w:ascii="Times New Roman" w:hAnsi="Times New Roman"/>
          <w:sz w:val="26"/>
          <w:szCs w:val="26"/>
        </w:rPr>
        <w:t xml:space="preserve">на реализацию социально значимых программ (проектов), направленных </w:t>
      </w:r>
      <w:r w:rsidR="00F22A27">
        <w:rPr>
          <w:rFonts w:ascii="Times New Roman" w:hAnsi="Times New Roman"/>
          <w:sz w:val="26"/>
          <w:szCs w:val="26"/>
        </w:rPr>
        <w:br/>
      </w:r>
      <w:r w:rsidR="00692D48" w:rsidRPr="00965CA6">
        <w:rPr>
          <w:rFonts w:ascii="Times New Roman" w:hAnsi="Times New Roman"/>
          <w:sz w:val="26"/>
          <w:szCs w:val="26"/>
        </w:rPr>
        <w:t xml:space="preserve">на укрепление финно-угорских связей, поддержку и развитие языков и культуры коренных малочисленных народов Севера на территории Нефтеюганского района, </w:t>
      </w:r>
      <w:r w:rsidR="00F22A27">
        <w:rPr>
          <w:rFonts w:ascii="Times New Roman" w:hAnsi="Times New Roman"/>
          <w:sz w:val="26"/>
          <w:szCs w:val="26"/>
        </w:rPr>
        <w:br/>
      </w:r>
      <w:r w:rsidR="00692D48" w:rsidRPr="00965CA6">
        <w:rPr>
          <w:rFonts w:ascii="Times New Roman" w:hAnsi="Times New Roman"/>
          <w:sz w:val="26"/>
          <w:szCs w:val="26"/>
        </w:rPr>
        <w:t>на конкурсной основе;</w:t>
      </w:r>
    </w:p>
    <w:p w14:paraId="466E6533" w14:textId="1D0AD67D" w:rsidR="00692D48" w:rsidRDefault="00D7706F" w:rsidP="003167A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</w:t>
      </w:r>
      <w:r w:rsidR="009A3315">
        <w:rPr>
          <w:rFonts w:ascii="Times New Roman" w:hAnsi="Times New Roman"/>
          <w:sz w:val="26"/>
          <w:szCs w:val="26"/>
        </w:rPr>
        <w:t>С</w:t>
      </w:r>
      <w:r w:rsidR="009A3315" w:rsidRPr="009A3315">
        <w:rPr>
          <w:rFonts w:ascii="Times New Roman" w:hAnsi="Times New Roman"/>
          <w:sz w:val="26"/>
          <w:szCs w:val="26"/>
        </w:rPr>
        <w:t xml:space="preserve">оциально ориентированная </w:t>
      </w:r>
      <w:r w:rsidR="009A3315">
        <w:rPr>
          <w:rFonts w:ascii="Times New Roman" w:hAnsi="Times New Roman"/>
          <w:sz w:val="26"/>
          <w:szCs w:val="26"/>
        </w:rPr>
        <w:t>н</w:t>
      </w:r>
      <w:r w:rsidR="00692D48" w:rsidRPr="00965CA6">
        <w:rPr>
          <w:rFonts w:ascii="Times New Roman" w:hAnsi="Times New Roman"/>
          <w:sz w:val="26"/>
          <w:szCs w:val="26"/>
        </w:rPr>
        <w:t>екоммерческая организация</w:t>
      </w:r>
      <w:r w:rsidR="001A5660" w:rsidRPr="00965CA6">
        <w:rPr>
          <w:rFonts w:ascii="Times New Roman" w:hAnsi="Times New Roman"/>
          <w:sz w:val="26"/>
          <w:szCs w:val="26"/>
        </w:rPr>
        <w:t xml:space="preserve"> </w:t>
      </w:r>
      <w:r w:rsidR="000C05C5" w:rsidRPr="00965CA6">
        <w:rPr>
          <w:rFonts w:ascii="Times New Roman" w:hAnsi="Times New Roman"/>
          <w:sz w:val="26"/>
          <w:szCs w:val="26"/>
        </w:rPr>
        <w:t>–</w:t>
      </w:r>
      <w:r w:rsidR="00692D48" w:rsidRPr="00965CA6">
        <w:rPr>
          <w:rFonts w:ascii="Times New Roman" w:hAnsi="Times New Roman"/>
          <w:sz w:val="26"/>
          <w:szCs w:val="26"/>
        </w:rPr>
        <w:t xml:space="preserve">некоммерческая организация, </w:t>
      </w:r>
      <w:r w:rsidR="009A3315" w:rsidRPr="009A3315">
        <w:rPr>
          <w:rFonts w:ascii="Times New Roman" w:hAnsi="Times New Roman"/>
          <w:sz w:val="26"/>
          <w:szCs w:val="26"/>
        </w:rPr>
        <w:t>созданн</w:t>
      </w:r>
      <w:r w:rsidR="00D93931">
        <w:rPr>
          <w:rFonts w:ascii="Times New Roman" w:hAnsi="Times New Roman"/>
          <w:sz w:val="26"/>
          <w:szCs w:val="26"/>
        </w:rPr>
        <w:t>ая</w:t>
      </w:r>
      <w:r w:rsidR="009A3315" w:rsidRPr="009A3315">
        <w:rPr>
          <w:rFonts w:ascii="Times New Roman" w:hAnsi="Times New Roman"/>
          <w:sz w:val="26"/>
          <w:szCs w:val="26"/>
        </w:rPr>
        <w:t xml:space="preserve"> в предусмотренных Федеральным законом </w:t>
      </w:r>
      <w:r w:rsidR="00F22A27">
        <w:rPr>
          <w:rFonts w:ascii="Times New Roman" w:hAnsi="Times New Roman"/>
          <w:sz w:val="26"/>
          <w:szCs w:val="26"/>
        </w:rPr>
        <w:br/>
      </w:r>
      <w:r w:rsidR="00B106BB" w:rsidRPr="00B106BB">
        <w:rPr>
          <w:rFonts w:ascii="Times New Roman" w:hAnsi="Times New Roman"/>
          <w:sz w:val="26"/>
          <w:szCs w:val="26"/>
        </w:rPr>
        <w:t>от 12.01.1996 № 7-ФЗ «О некоммерческих организациях»</w:t>
      </w:r>
      <w:r w:rsidR="00B106BB">
        <w:rPr>
          <w:rFonts w:ascii="Times New Roman" w:hAnsi="Times New Roman"/>
          <w:sz w:val="26"/>
          <w:szCs w:val="26"/>
        </w:rPr>
        <w:t xml:space="preserve"> </w:t>
      </w:r>
      <w:r w:rsidR="009A3315" w:rsidRPr="009A3315">
        <w:rPr>
          <w:rFonts w:ascii="Times New Roman" w:hAnsi="Times New Roman"/>
          <w:sz w:val="26"/>
          <w:szCs w:val="26"/>
        </w:rPr>
        <w:t xml:space="preserve">формах (за исключением государственных корпораций, государственных компаний, общественных объединений, являющихся политическими партиями, государственных </w:t>
      </w:r>
      <w:r w:rsidR="00F22A27">
        <w:rPr>
          <w:rFonts w:ascii="Times New Roman" w:hAnsi="Times New Roman"/>
          <w:sz w:val="26"/>
          <w:szCs w:val="26"/>
        </w:rPr>
        <w:br/>
      </w:r>
      <w:r w:rsidR="009A3315" w:rsidRPr="009A3315">
        <w:rPr>
          <w:rFonts w:ascii="Times New Roman" w:hAnsi="Times New Roman"/>
          <w:sz w:val="26"/>
          <w:szCs w:val="26"/>
        </w:rPr>
        <w:t xml:space="preserve">и муниципальных учреждений) и осуществляющие деятельность, направленную </w:t>
      </w:r>
      <w:r w:rsidR="00F22A27">
        <w:rPr>
          <w:rFonts w:ascii="Times New Roman" w:hAnsi="Times New Roman"/>
          <w:sz w:val="26"/>
          <w:szCs w:val="26"/>
        </w:rPr>
        <w:br/>
      </w:r>
      <w:r w:rsidR="009A3315" w:rsidRPr="009A3315">
        <w:rPr>
          <w:rFonts w:ascii="Times New Roman" w:hAnsi="Times New Roman"/>
          <w:sz w:val="26"/>
          <w:szCs w:val="26"/>
        </w:rPr>
        <w:t>на решение социальных проблем, развитие гражданского общества в Российской Федерации</w:t>
      </w:r>
      <w:r w:rsidR="003E71BA">
        <w:rPr>
          <w:rFonts w:ascii="Times New Roman" w:hAnsi="Times New Roman"/>
          <w:sz w:val="26"/>
          <w:szCs w:val="26"/>
        </w:rPr>
        <w:t>.</w:t>
      </w:r>
    </w:p>
    <w:p w14:paraId="223A54F2" w14:textId="1BDA5F2F" w:rsidR="00692D48" w:rsidRDefault="00D7706F" w:rsidP="003167A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F35F1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1A5660" w:rsidRPr="00965CA6">
        <w:rPr>
          <w:rFonts w:ascii="Times New Roman" w:hAnsi="Times New Roman"/>
          <w:sz w:val="26"/>
          <w:szCs w:val="26"/>
        </w:rPr>
        <w:t>У</w:t>
      </w:r>
      <w:r w:rsidR="00692D48" w:rsidRPr="00965CA6">
        <w:rPr>
          <w:rFonts w:ascii="Times New Roman" w:hAnsi="Times New Roman"/>
          <w:sz w:val="26"/>
          <w:szCs w:val="26"/>
        </w:rPr>
        <w:t>частник</w:t>
      </w:r>
      <w:r w:rsidR="00211616">
        <w:rPr>
          <w:rFonts w:ascii="Times New Roman" w:hAnsi="Times New Roman"/>
          <w:sz w:val="26"/>
          <w:szCs w:val="26"/>
        </w:rPr>
        <w:t xml:space="preserve"> отбора</w:t>
      </w:r>
      <w:r w:rsidR="00692D48" w:rsidRPr="00965CA6">
        <w:rPr>
          <w:rFonts w:ascii="Times New Roman" w:hAnsi="Times New Roman"/>
          <w:sz w:val="26"/>
          <w:szCs w:val="26"/>
        </w:rPr>
        <w:t xml:space="preserve"> </w:t>
      </w:r>
      <w:r w:rsidR="00BB2C33" w:rsidRPr="00965CA6">
        <w:rPr>
          <w:rFonts w:ascii="Times New Roman" w:hAnsi="Times New Roman"/>
          <w:sz w:val="26"/>
          <w:szCs w:val="26"/>
        </w:rPr>
        <w:t>–</w:t>
      </w:r>
      <w:r w:rsidR="001A5660" w:rsidRPr="00965CA6">
        <w:rPr>
          <w:rFonts w:ascii="Times New Roman" w:hAnsi="Times New Roman"/>
          <w:sz w:val="26"/>
          <w:szCs w:val="26"/>
        </w:rPr>
        <w:t xml:space="preserve"> </w:t>
      </w:r>
      <w:r w:rsidR="002A3EA1" w:rsidRPr="00965CA6">
        <w:rPr>
          <w:rFonts w:ascii="Times New Roman" w:hAnsi="Times New Roman"/>
          <w:sz w:val="26"/>
          <w:szCs w:val="26"/>
        </w:rPr>
        <w:t>социально ориентированн</w:t>
      </w:r>
      <w:r w:rsidR="00211616">
        <w:rPr>
          <w:rFonts w:ascii="Times New Roman" w:hAnsi="Times New Roman"/>
          <w:sz w:val="26"/>
          <w:szCs w:val="26"/>
        </w:rPr>
        <w:t>ая</w:t>
      </w:r>
      <w:r w:rsidR="002A3EA1" w:rsidRPr="00965CA6">
        <w:rPr>
          <w:rFonts w:ascii="Times New Roman" w:hAnsi="Times New Roman"/>
          <w:sz w:val="26"/>
          <w:szCs w:val="26"/>
        </w:rPr>
        <w:t xml:space="preserve"> </w:t>
      </w:r>
      <w:r w:rsidR="00F81339" w:rsidRPr="00965CA6">
        <w:rPr>
          <w:rFonts w:ascii="Times New Roman" w:hAnsi="Times New Roman"/>
          <w:sz w:val="26"/>
          <w:szCs w:val="26"/>
        </w:rPr>
        <w:t>некоммерческ</w:t>
      </w:r>
      <w:r w:rsidR="00211616">
        <w:rPr>
          <w:rFonts w:ascii="Times New Roman" w:hAnsi="Times New Roman"/>
          <w:sz w:val="26"/>
          <w:szCs w:val="26"/>
        </w:rPr>
        <w:t xml:space="preserve">ая </w:t>
      </w:r>
      <w:r w:rsidR="00F81339" w:rsidRPr="00965CA6">
        <w:rPr>
          <w:rFonts w:ascii="Times New Roman" w:hAnsi="Times New Roman"/>
          <w:sz w:val="26"/>
          <w:szCs w:val="26"/>
        </w:rPr>
        <w:t>организаци</w:t>
      </w:r>
      <w:r w:rsidR="00211616">
        <w:rPr>
          <w:rFonts w:ascii="Times New Roman" w:hAnsi="Times New Roman"/>
          <w:sz w:val="26"/>
          <w:szCs w:val="26"/>
        </w:rPr>
        <w:t>я</w:t>
      </w:r>
      <w:r w:rsidR="00692D48" w:rsidRPr="00965CA6">
        <w:rPr>
          <w:rFonts w:ascii="Times New Roman" w:hAnsi="Times New Roman"/>
          <w:sz w:val="26"/>
          <w:szCs w:val="26"/>
        </w:rPr>
        <w:t xml:space="preserve">, </w:t>
      </w:r>
      <w:r w:rsidR="00F81339" w:rsidRPr="00965CA6">
        <w:rPr>
          <w:rFonts w:ascii="Times New Roman" w:hAnsi="Times New Roman"/>
          <w:sz w:val="26"/>
          <w:szCs w:val="26"/>
        </w:rPr>
        <w:t>разрабатывающ</w:t>
      </w:r>
      <w:r w:rsidR="00211616">
        <w:rPr>
          <w:rFonts w:ascii="Times New Roman" w:hAnsi="Times New Roman"/>
          <w:sz w:val="26"/>
          <w:szCs w:val="26"/>
        </w:rPr>
        <w:t>ая</w:t>
      </w:r>
      <w:r w:rsidR="00F81339" w:rsidRPr="00965CA6">
        <w:rPr>
          <w:rFonts w:ascii="Times New Roman" w:hAnsi="Times New Roman"/>
          <w:sz w:val="26"/>
          <w:szCs w:val="26"/>
        </w:rPr>
        <w:t xml:space="preserve"> и реализующ</w:t>
      </w:r>
      <w:r w:rsidR="00211616">
        <w:rPr>
          <w:rFonts w:ascii="Times New Roman" w:hAnsi="Times New Roman"/>
          <w:sz w:val="26"/>
          <w:szCs w:val="26"/>
        </w:rPr>
        <w:t>ая</w:t>
      </w:r>
      <w:r w:rsidR="00B21059">
        <w:rPr>
          <w:rFonts w:ascii="Times New Roman" w:hAnsi="Times New Roman"/>
          <w:sz w:val="26"/>
          <w:szCs w:val="26"/>
        </w:rPr>
        <w:t xml:space="preserve"> проект(ы), направленный</w:t>
      </w:r>
      <w:r w:rsidR="00A95118" w:rsidRPr="00965CA6">
        <w:rPr>
          <w:rFonts w:ascii="Times New Roman" w:hAnsi="Times New Roman"/>
          <w:sz w:val="26"/>
          <w:szCs w:val="26"/>
        </w:rPr>
        <w:t xml:space="preserve">(е) </w:t>
      </w:r>
      <w:r w:rsidR="00F22A27">
        <w:rPr>
          <w:rFonts w:ascii="Times New Roman" w:hAnsi="Times New Roman"/>
          <w:sz w:val="26"/>
          <w:szCs w:val="26"/>
        </w:rPr>
        <w:br/>
      </w:r>
      <w:r w:rsidR="00A95118" w:rsidRPr="00965CA6">
        <w:rPr>
          <w:rFonts w:ascii="Times New Roman" w:hAnsi="Times New Roman"/>
          <w:sz w:val="26"/>
          <w:szCs w:val="26"/>
        </w:rPr>
        <w:t>на достижение практических результатов по укреплению финно-угорских связей, п</w:t>
      </w:r>
      <w:r w:rsidR="00A95118" w:rsidRPr="00965CA6">
        <w:rPr>
          <w:rFonts w:ascii="Times New Roman" w:hAnsi="Times New Roman"/>
          <w:bCs/>
          <w:sz w:val="26"/>
          <w:szCs w:val="26"/>
        </w:rPr>
        <w:t>оддержку и развитие языков и культуры</w:t>
      </w:r>
      <w:r w:rsidR="00EF2DA4" w:rsidRPr="00965CA6">
        <w:rPr>
          <w:rFonts w:ascii="Times New Roman" w:hAnsi="Times New Roman"/>
          <w:bCs/>
          <w:sz w:val="26"/>
          <w:szCs w:val="26"/>
        </w:rPr>
        <w:t xml:space="preserve"> коренных малочисленных народов</w:t>
      </w:r>
      <w:r w:rsidR="00A95118" w:rsidRPr="00965CA6">
        <w:rPr>
          <w:rFonts w:ascii="Times New Roman" w:hAnsi="Times New Roman"/>
          <w:bCs/>
          <w:sz w:val="26"/>
          <w:szCs w:val="26"/>
        </w:rPr>
        <w:t xml:space="preserve"> </w:t>
      </w:r>
      <w:r w:rsidR="00172D90" w:rsidRPr="00965CA6">
        <w:rPr>
          <w:rFonts w:ascii="Times New Roman" w:hAnsi="Times New Roman"/>
          <w:bCs/>
          <w:sz w:val="26"/>
          <w:szCs w:val="26"/>
        </w:rPr>
        <w:t xml:space="preserve">Севера </w:t>
      </w:r>
      <w:r w:rsidR="00F22A27">
        <w:rPr>
          <w:rFonts w:ascii="Times New Roman" w:hAnsi="Times New Roman"/>
          <w:bCs/>
          <w:sz w:val="26"/>
          <w:szCs w:val="26"/>
        </w:rPr>
        <w:br/>
      </w:r>
      <w:r w:rsidR="00A95118" w:rsidRPr="00965CA6">
        <w:rPr>
          <w:rFonts w:ascii="Times New Roman" w:hAnsi="Times New Roman"/>
          <w:bCs/>
          <w:sz w:val="26"/>
          <w:szCs w:val="26"/>
        </w:rPr>
        <w:t>на территории Нефтеюганского района</w:t>
      </w:r>
      <w:r w:rsidR="00692D48" w:rsidRPr="00965CA6">
        <w:rPr>
          <w:rFonts w:ascii="Times New Roman" w:hAnsi="Times New Roman"/>
          <w:sz w:val="26"/>
          <w:szCs w:val="26"/>
        </w:rPr>
        <w:t>;</w:t>
      </w:r>
    </w:p>
    <w:p w14:paraId="60534F7A" w14:textId="23825B07" w:rsidR="00376DAE" w:rsidRDefault="00D7706F" w:rsidP="003167A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129E">
        <w:rPr>
          <w:rFonts w:ascii="Times New Roman" w:hAnsi="Times New Roman"/>
          <w:sz w:val="26"/>
          <w:szCs w:val="26"/>
        </w:rPr>
        <w:t>1.2.</w:t>
      </w:r>
      <w:r w:rsidR="005B0332">
        <w:rPr>
          <w:rFonts w:ascii="Times New Roman" w:hAnsi="Times New Roman"/>
          <w:sz w:val="26"/>
          <w:szCs w:val="26"/>
        </w:rPr>
        <w:t>4</w:t>
      </w:r>
      <w:r w:rsidRPr="0034129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155345">
        <w:rPr>
          <w:rFonts w:ascii="Times New Roman" w:hAnsi="Times New Roman"/>
          <w:sz w:val="26"/>
          <w:szCs w:val="26"/>
        </w:rPr>
        <w:t xml:space="preserve"> </w:t>
      </w:r>
      <w:r w:rsidR="005F5632" w:rsidRPr="00965CA6">
        <w:rPr>
          <w:rFonts w:ascii="Times New Roman" w:hAnsi="Times New Roman"/>
          <w:sz w:val="26"/>
          <w:szCs w:val="26"/>
        </w:rPr>
        <w:t>Конкурс</w:t>
      </w:r>
      <w:r w:rsidR="001A5660" w:rsidRPr="00965CA6">
        <w:rPr>
          <w:rFonts w:ascii="Times New Roman" w:hAnsi="Times New Roman"/>
          <w:sz w:val="26"/>
          <w:szCs w:val="26"/>
        </w:rPr>
        <w:t xml:space="preserve"> </w:t>
      </w:r>
      <w:r w:rsidR="00EC06DD" w:rsidRPr="00965CA6">
        <w:rPr>
          <w:rFonts w:ascii="Times New Roman" w:hAnsi="Times New Roman"/>
          <w:sz w:val="26"/>
          <w:szCs w:val="26"/>
        </w:rPr>
        <w:t>–</w:t>
      </w:r>
      <w:r w:rsidR="001A5660" w:rsidRPr="00965CA6">
        <w:rPr>
          <w:rFonts w:ascii="Times New Roman" w:hAnsi="Times New Roman"/>
          <w:sz w:val="26"/>
          <w:szCs w:val="26"/>
        </w:rPr>
        <w:t xml:space="preserve"> </w:t>
      </w:r>
      <w:r w:rsidR="00692D48" w:rsidRPr="00965CA6">
        <w:rPr>
          <w:rFonts w:ascii="Times New Roman" w:hAnsi="Times New Roman"/>
          <w:sz w:val="26"/>
          <w:szCs w:val="26"/>
        </w:rPr>
        <w:t>процедура определения получателей субсидии, осуществляемая комиссией, на основе установленных настоящим Порядком требований к получателям субсидий, а также критериев оценки заявок на получение субсидии</w:t>
      </w:r>
      <w:r w:rsidR="002B032A">
        <w:rPr>
          <w:rFonts w:ascii="Times New Roman" w:hAnsi="Times New Roman"/>
          <w:sz w:val="26"/>
          <w:szCs w:val="26"/>
        </w:rPr>
        <w:t xml:space="preserve">, установленных </w:t>
      </w:r>
      <w:r w:rsidR="00F22A27">
        <w:rPr>
          <w:rFonts w:ascii="Times New Roman" w:hAnsi="Times New Roman"/>
          <w:sz w:val="26"/>
          <w:szCs w:val="26"/>
        </w:rPr>
        <w:br/>
      </w:r>
      <w:r w:rsidR="002B032A">
        <w:rPr>
          <w:rFonts w:ascii="Times New Roman" w:hAnsi="Times New Roman"/>
          <w:sz w:val="26"/>
          <w:szCs w:val="26"/>
        </w:rPr>
        <w:t>в пункте 4.</w:t>
      </w:r>
      <w:r w:rsidR="00FA7C63">
        <w:rPr>
          <w:rFonts w:ascii="Times New Roman" w:hAnsi="Times New Roman"/>
          <w:sz w:val="26"/>
          <w:szCs w:val="26"/>
        </w:rPr>
        <w:t>5</w:t>
      </w:r>
      <w:r w:rsidR="002B032A">
        <w:rPr>
          <w:rFonts w:ascii="Times New Roman" w:hAnsi="Times New Roman"/>
          <w:sz w:val="26"/>
          <w:szCs w:val="26"/>
        </w:rPr>
        <w:t xml:space="preserve"> раздела </w:t>
      </w:r>
      <w:r w:rsidR="002B032A">
        <w:rPr>
          <w:rFonts w:ascii="Times New Roman" w:hAnsi="Times New Roman"/>
          <w:sz w:val="26"/>
          <w:szCs w:val="26"/>
          <w:lang w:val="en-US"/>
        </w:rPr>
        <w:t>IV</w:t>
      </w:r>
      <w:r w:rsidR="005B0332">
        <w:rPr>
          <w:rFonts w:ascii="Times New Roman" w:hAnsi="Times New Roman"/>
          <w:sz w:val="26"/>
          <w:szCs w:val="26"/>
        </w:rPr>
        <w:t xml:space="preserve"> насто</w:t>
      </w:r>
      <w:r w:rsidR="00D15F69">
        <w:rPr>
          <w:rFonts w:ascii="Times New Roman" w:hAnsi="Times New Roman"/>
          <w:sz w:val="26"/>
          <w:szCs w:val="26"/>
        </w:rPr>
        <w:t>ящего Порядка</w:t>
      </w:r>
      <w:r w:rsidR="002B032A">
        <w:rPr>
          <w:rFonts w:ascii="Times New Roman" w:hAnsi="Times New Roman"/>
          <w:sz w:val="26"/>
          <w:szCs w:val="26"/>
        </w:rPr>
        <w:t>.</w:t>
      </w:r>
    </w:p>
    <w:p w14:paraId="771CDBE6" w14:textId="5AEAE3EC" w:rsidR="00692D48" w:rsidRPr="00965CA6" w:rsidRDefault="00A95118" w:rsidP="003167AA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65CA6">
        <w:rPr>
          <w:rFonts w:ascii="Times New Roman" w:hAnsi="Times New Roman"/>
          <w:sz w:val="26"/>
          <w:szCs w:val="26"/>
        </w:rPr>
        <w:t xml:space="preserve">Конкурс на предоставление субсидии проводится при определении получателя субсидии исходя из наилучших условий </w:t>
      </w:r>
      <w:r w:rsidR="00292BDE">
        <w:rPr>
          <w:rFonts w:ascii="Times New Roman" w:hAnsi="Times New Roman"/>
          <w:sz w:val="26"/>
          <w:szCs w:val="26"/>
        </w:rPr>
        <w:t xml:space="preserve">достижения результатов, в целях </w:t>
      </w:r>
      <w:r w:rsidR="00292BDE" w:rsidRPr="00965CA6">
        <w:rPr>
          <w:rFonts w:ascii="Times New Roman" w:hAnsi="Times New Roman"/>
          <w:sz w:val="26"/>
          <w:szCs w:val="26"/>
        </w:rPr>
        <w:t>достижения,</w:t>
      </w:r>
      <w:r w:rsidR="00292BDE">
        <w:rPr>
          <w:rFonts w:ascii="Times New Roman" w:hAnsi="Times New Roman"/>
          <w:sz w:val="26"/>
          <w:szCs w:val="26"/>
        </w:rPr>
        <w:t xml:space="preserve"> </w:t>
      </w:r>
      <w:r w:rsidRPr="00965CA6">
        <w:rPr>
          <w:rFonts w:ascii="Times New Roman" w:hAnsi="Times New Roman"/>
          <w:sz w:val="26"/>
          <w:szCs w:val="26"/>
        </w:rPr>
        <w:t>которых предоставляется субсидия</w:t>
      </w:r>
      <w:r w:rsidR="00D15F69">
        <w:rPr>
          <w:rFonts w:ascii="Times New Roman" w:hAnsi="Times New Roman"/>
          <w:sz w:val="26"/>
          <w:szCs w:val="26"/>
        </w:rPr>
        <w:t>.</w:t>
      </w:r>
    </w:p>
    <w:p w14:paraId="292D0BEE" w14:textId="502E9B0C" w:rsidR="002F0635" w:rsidRPr="00965CA6" w:rsidRDefault="00D7706F" w:rsidP="003167A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5B0332">
        <w:rPr>
          <w:rFonts w:ascii="Times New Roman" w:hAnsi="Times New Roman"/>
          <w:sz w:val="26"/>
          <w:szCs w:val="26"/>
        </w:rPr>
        <w:t>5</w:t>
      </w:r>
      <w:r w:rsidR="00155345">
        <w:rPr>
          <w:rFonts w:ascii="Times New Roman" w:hAnsi="Times New Roman"/>
          <w:sz w:val="26"/>
          <w:szCs w:val="26"/>
        </w:rPr>
        <w:t xml:space="preserve">. </w:t>
      </w:r>
      <w:r w:rsidR="002F0635" w:rsidRPr="00965CA6">
        <w:rPr>
          <w:rFonts w:ascii="Times New Roman" w:hAnsi="Times New Roman"/>
          <w:sz w:val="26"/>
          <w:szCs w:val="26"/>
        </w:rPr>
        <w:t xml:space="preserve">Заявка </w:t>
      </w:r>
      <w:r w:rsidR="00B26531" w:rsidRPr="00965CA6">
        <w:rPr>
          <w:rFonts w:ascii="Times New Roman" w:hAnsi="Times New Roman"/>
          <w:sz w:val="26"/>
          <w:szCs w:val="26"/>
        </w:rPr>
        <w:t>–</w:t>
      </w:r>
      <w:r w:rsidR="002F0635" w:rsidRPr="00965CA6">
        <w:rPr>
          <w:rFonts w:ascii="Times New Roman" w:hAnsi="Times New Roman"/>
          <w:sz w:val="26"/>
          <w:szCs w:val="26"/>
        </w:rPr>
        <w:t xml:space="preserve"> комплект документов и матер</w:t>
      </w:r>
      <w:r w:rsidR="00C461B3" w:rsidRPr="00965CA6">
        <w:rPr>
          <w:rFonts w:ascii="Times New Roman" w:hAnsi="Times New Roman"/>
          <w:sz w:val="26"/>
          <w:szCs w:val="26"/>
        </w:rPr>
        <w:t>иалов, представляемых участниками</w:t>
      </w:r>
      <w:r w:rsidR="002F0635" w:rsidRPr="00965CA6">
        <w:rPr>
          <w:rFonts w:ascii="Times New Roman" w:hAnsi="Times New Roman"/>
          <w:sz w:val="26"/>
          <w:szCs w:val="26"/>
        </w:rPr>
        <w:t>, в соответствии с условиями и порядком участия в конкурсе</w:t>
      </w:r>
      <w:r w:rsidR="00B9329E">
        <w:rPr>
          <w:rFonts w:ascii="Times New Roman" w:hAnsi="Times New Roman"/>
          <w:sz w:val="26"/>
          <w:szCs w:val="26"/>
        </w:rPr>
        <w:t>,</w:t>
      </w:r>
      <w:r w:rsidR="00B9329E" w:rsidRPr="00B9329E">
        <w:t xml:space="preserve"> </w:t>
      </w:r>
      <w:r w:rsidR="00B9329E" w:rsidRPr="00B9329E">
        <w:rPr>
          <w:rFonts w:ascii="Times New Roman" w:hAnsi="Times New Roman"/>
          <w:sz w:val="26"/>
          <w:szCs w:val="26"/>
        </w:rPr>
        <w:t>согласно приложению 1 к настоящему Порядку</w:t>
      </w:r>
      <w:r w:rsidR="00B9329E">
        <w:rPr>
          <w:rFonts w:ascii="Times New Roman" w:hAnsi="Times New Roman"/>
          <w:sz w:val="26"/>
          <w:szCs w:val="26"/>
        </w:rPr>
        <w:t>.</w:t>
      </w:r>
    </w:p>
    <w:p w14:paraId="402F693A" w14:textId="0036C069" w:rsidR="00692D48" w:rsidRDefault="00D7706F" w:rsidP="003167A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5B033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155345">
        <w:rPr>
          <w:rFonts w:ascii="Times New Roman" w:hAnsi="Times New Roman"/>
          <w:sz w:val="26"/>
          <w:szCs w:val="26"/>
        </w:rPr>
        <w:t xml:space="preserve"> </w:t>
      </w:r>
      <w:r w:rsidR="00244DC3" w:rsidRPr="00965CA6">
        <w:rPr>
          <w:rFonts w:ascii="Times New Roman" w:hAnsi="Times New Roman"/>
          <w:sz w:val="26"/>
          <w:szCs w:val="26"/>
        </w:rPr>
        <w:t xml:space="preserve">Проект – информация о программе (проекте), входящая в состав заявки </w:t>
      </w:r>
      <w:r w:rsidR="00F22A27">
        <w:rPr>
          <w:rFonts w:ascii="Times New Roman" w:hAnsi="Times New Roman"/>
          <w:sz w:val="26"/>
          <w:szCs w:val="26"/>
        </w:rPr>
        <w:br/>
      </w:r>
      <w:r w:rsidR="00244DC3" w:rsidRPr="00965CA6">
        <w:rPr>
          <w:rFonts w:ascii="Times New Roman" w:hAnsi="Times New Roman"/>
          <w:sz w:val="26"/>
          <w:szCs w:val="26"/>
        </w:rPr>
        <w:t>и раскрывающая содержание представленной на получение субсидии программы</w:t>
      </w:r>
      <w:r w:rsidR="007113ED">
        <w:rPr>
          <w:rFonts w:ascii="Times New Roman" w:hAnsi="Times New Roman"/>
          <w:sz w:val="26"/>
          <w:szCs w:val="26"/>
        </w:rPr>
        <w:t>, согласно приложению 2 к настоящему Порядку.</w:t>
      </w:r>
    </w:p>
    <w:p w14:paraId="08CC58CF" w14:textId="5B01B48B" w:rsidR="007113ED" w:rsidRPr="00965CA6" w:rsidRDefault="007113ED" w:rsidP="003167A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1.2.7. Календарный план – </w:t>
      </w:r>
      <w:r w:rsidRPr="007113ED">
        <w:rPr>
          <w:rFonts w:ascii="Times New Roman" w:hAnsi="Times New Roman"/>
          <w:sz w:val="26"/>
          <w:szCs w:val="26"/>
        </w:rPr>
        <w:t>Календарный план по реализации программы (проекта)</w:t>
      </w:r>
      <w:r w:rsidR="00087A2B">
        <w:rPr>
          <w:rFonts w:ascii="Times New Roman" w:hAnsi="Times New Roman"/>
          <w:sz w:val="26"/>
          <w:szCs w:val="26"/>
        </w:rPr>
        <w:t>, согласно приложению 3 к настоящему Порядку.</w:t>
      </w:r>
    </w:p>
    <w:p w14:paraId="75E49FA6" w14:textId="787E1DBF" w:rsidR="00692D48" w:rsidRPr="00C8572E" w:rsidRDefault="00D7706F" w:rsidP="003167AA">
      <w:pPr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087A2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155345">
        <w:rPr>
          <w:rFonts w:ascii="Times New Roman" w:hAnsi="Times New Roman"/>
          <w:sz w:val="26"/>
          <w:szCs w:val="26"/>
        </w:rPr>
        <w:t xml:space="preserve"> </w:t>
      </w:r>
      <w:r w:rsidR="00244DC3" w:rsidRPr="00C8572E">
        <w:rPr>
          <w:rFonts w:ascii="Times New Roman" w:hAnsi="Times New Roman"/>
          <w:sz w:val="26"/>
          <w:szCs w:val="26"/>
        </w:rPr>
        <w:t>Получатель субсидии –</w:t>
      </w:r>
      <w:r w:rsidR="00621FF7">
        <w:rPr>
          <w:rFonts w:ascii="Times New Roman" w:hAnsi="Times New Roman"/>
          <w:sz w:val="26"/>
          <w:szCs w:val="26"/>
        </w:rPr>
        <w:t xml:space="preserve"> </w:t>
      </w:r>
      <w:r w:rsidR="00244DC3" w:rsidRPr="00C8572E">
        <w:rPr>
          <w:rFonts w:ascii="Times New Roman" w:hAnsi="Times New Roman"/>
          <w:sz w:val="26"/>
          <w:szCs w:val="26"/>
        </w:rPr>
        <w:t>победитель конкурса на предоставление субсидии</w:t>
      </w:r>
      <w:r w:rsidR="00965CA6">
        <w:rPr>
          <w:rFonts w:ascii="Times New Roman" w:hAnsi="Times New Roman"/>
          <w:sz w:val="26"/>
          <w:szCs w:val="26"/>
        </w:rPr>
        <w:t>.</w:t>
      </w:r>
    </w:p>
    <w:p w14:paraId="5ECD8B61" w14:textId="4F80304B" w:rsidR="00692D48" w:rsidRDefault="00877A8A" w:rsidP="0005520C">
      <w:pPr>
        <w:ind w:firstLine="709"/>
      </w:pPr>
      <w:r>
        <w:rPr>
          <w:rFonts w:ascii="Times New Roman" w:hAnsi="Times New Roman"/>
          <w:sz w:val="26"/>
          <w:szCs w:val="26"/>
        </w:rPr>
        <w:t xml:space="preserve">1.3. </w:t>
      </w:r>
      <w:r w:rsidR="000B6695" w:rsidRPr="00877A8A">
        <w:rPr>
          <w:rFonts w:ascii="Times New Roman" w:hAnsi="Times New Roman"/>
          <w:sz w:val="26"/>
          <w:szCs w:val="26"/>
        </w:rPr>
        <w:t>Целью предоставления субсидии является реализаци</w:t>
      </w:r>
      <w:r w:rsidR="00436297" w:rsidRPr="00877A8A">
        <w:rPr>
          <w:rFonts w:ascii="Times New Roman" w:hAnsi="Times New Roman"/>
          <w:sz w:val="26"/>
          <w:szCs w:val="26"/>
        </w:rPr>
        <w:t>я</w:t>
      </w:r>
      <w:r w:rsidR="000B6695" w:rsidRPr="00877A8A">
        <w:rPr>
          <w:rFonts w:ascii="Times New Roman" w:hAnsi="Times New Roman"/>
          <w:sz w:val="26"/>
          <w:szCs w:val="26"/>
        </w:rPr>
        <w:t xml:space="preserve"> программ (проектов), направленных на укрепление финно-угорских связей, поддержку и развитие языков </w:t>
      </w:r>
      <w:r w:rsidR="00F22A27">
        <w:rPr>
          <w:rFonts w:ascii="Times New Roman" w:hAnsi="Times New Roman"/>
          <w:sz w:val="26"/>
          <w:szCs w:val="26"/>
        </w:rPr>
        <w:br/>
      </w:r>
      <w:r w:rsidR="000B6695" w:rsidRPr="00877A8A">
        <w:rPr>
          <w:rFonts w:ascii="Times New Roman" w:hAnsi="Times New Roman"/>
          <w:sz w:val="26"/>
          <w:szCs w:val="26"/>
        </w:rPr>
        <w:t>и культуры коренных малочисленных народов Севера на территории Нефтеюганского района.</w:t>
      </w:r>
      <w:r w:rsidR="00B601EC" w:rsidRPr="00B601EC">
        <w:t xml:space="preserve"> </w:t>
      </w:r>
    </w:p>
    <w:p w14:paraId="505671D0" w14:textId="03C99746" w:rsidR="00F35F11" w:rsidRPr="00F35F11" w:rsidRDefault="00F35F11" w:rsidP="0005520C">
      <w:pPr>
        <w:ind w:firstLine="709"/>
        <w:rPr>
          <w:rFonts w:ascii="Times New Roman" w:hAnsi="Times New Roman"/>
          <w:sz w:val="26"/>
          <w:szCs w:val="26"/>
        </w:rPr>
      </w:pPr>
      <w:r w:rsidRPr="00F35F11">
        <w:rPr>
          <w:rFonts w:ascii="Times New Roman" w:hAnsi="Times New Roman"/>
          <w:sz w:val="26"/>
          <w:szCs w:val="26"/>
        </w:rPr>
        <w:t xml:space="preserve">1.4. Приоритетное право на получение субсидии имеют социально ориентированные некоммерческие организации, преследующие благотворительные, культурные, образовательные или иные социальные, общественно полезные цели </w:t>
      </w:r>
      <w:r w:rsidR="00F22A27">
        <w:rPr>
          <w:rFonts w:ascii="Times New Roman" w:hAnsi="Times New Roman"/>
          <w:sz w:val="26"/>
          <w:szCs w:val="26"/>
        </w:rPr>
        <w:br/>
      </w:r>
      <w:r w:rsidRPr="00F35F11">
        <w:rPr>
          <w:rFonts w:ascii="Times New Roman" w:hAnsi="Times New Roman"/>
          <w:sz w:val="26"/>
          <w:szCs w:val="26"/>
        </w:rPr>
        <w:t>и осуществляющие деятельность на территории Нефтеюганского района.</w:t>
      </w:r>
    </w:p>
    <w:p w14:paraId="0E68ED9F" w14:textId="42AE540A" w:rsidR="009C682D" w:rsidRPr="009C682D" w:rsidRDefault="00877A8A" w:rsidP="003167AA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35F1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9C682D" w:rsidRPr="007553C7">
        <w:rPr>
          <w:rFonts w:ascii="Times New Roman" w:hAnsi="Times New Roman"/>
          <w:sz w:val="26"/>
          <w:szCs w:val="26"/>
        </w:rPr>
        <w:t xml:space="preserve">Органом местного самоуправления, до которого в соответствии </w:t>
      </w:r>
      <w:r w:rsidR="009C682D" w:rsidRPr="007553C7">
        <w:rPr>
          <w:rFonts w:ascii="Times New Roman" w:hAnsi="Times New Roman"/>
          <w:sz w:val="26"/>
          <w:szCs w:val="26"/>
        </w:rPr>
        <w:br/>
        <w:t>с бюджетным законодательством Российской Федерации как получателю бюджетных средств доведены</w:t>
      </w:r>
      <w:r w:rsidR="009C682D" w:rsidRPr="007553C7">
        <w:rPr>
          <w:rFonts w:ascii="Times New Roman" w:eastAsia="Calibri" w:hAnsi="Times New Roman"/>
          <w:sz w:val="26"/>
          <w:szCs w:val="26"/>
        </w:rPr>
        <w:t xml:space="preserve"> в установленном порядке лимиты бюджетных обязательств </w:t>
      </w:r>
      <w:r w:rsidR="009C682D" w:rsidRPr="007553C7">
        <w:rPr>
          <w:rFonts w:ascii="Times New Roman" w:eastAsia="Calibri" w:hAnsi="Times New Roman"/>
          <w:sz w:val="26"/>
          <w:szCs w:val="26"/>
        </w:rPr>
        <w:br/>
        <w:t xml:space="preserve">на </w:t>
      </w:r>
      <w:r w:rsidR="009C682D" w:rsidRPr="007553C7">
        <w:rPr>
          <w:rFonts w:ascii="Times New Roman" w:hAnsi="Times New Roman"/>
          <w:sz w:val="26"/>
          <w:szCs w:val="26"/>
        </w:rPr>
        <w:t>предоставление</w:t>
      </w:r>
      <w:r w:rsidR="009C682D" w:rsidRPr="007553C7">
        <w:rPr>
          <w:rFonts w:ascii="Times New Roman" w:eastAsia="Calibri" w:hAnsi="Times New Roman"/>
          <w:sz w:val="26"/>
          <w:szCs w:val="26"/>
        </w:rPr>
        <w:t xml:space="preserve"> субсидии, в пределах бюджетных ассигнований, предусмотренных на соответствующий финансовый год и плановый период, является администрация Нефтеюганского района </w:t>
      </w:r>
      <w:r w:rsidR="009C682D" w:rsidRPr="007553C7">
        <w:rPr>
          <w:rFonts w:ascii="Times New Roman" w:hAnsi="Times New Roman"/>
          <w:sz w:val="26"/>
          <w:szCs w:val="26"/>
        </w:rPr>
        <w:t xml:space="preserve">(далее </w:t>
      </w:r>
      <w:r w:rsidR="003268AE">
        <w:rPr>
          <w:rFonts w:ascii="Times New Roman" w:hAnsi="Times New Roman"/>
          <w:sz w:val="26"/>
          <w:szCs w:val="26"/>
        </w:rPr>
        <w:t>–</w:t>
      </w:r>
      <w:r w:rsidR="009C682D" w:rsidRPr="007553C7">
        <w:rPr>
          <w:rFonts w:ascii="Times New Roman" w:hAnsi="Times New Roman"/>
          <w:sz w:val="26"/>
          <w:szCs w:val="26"/>
        </w:rPr>
        <w:t xml:space="preserve"> Администрация).</w:t>
      </w:r>
      <w:bookmarkStart w:id="2" w:name="P43"/>
      <w:bookmarkEnd w:id="2"/>
    </w:p>
    <w:p w14:paraId="6A709705" w14:textId="67BD1B1D" w:rsidR="009C682D" w:rsidRPr="00255AC9" w:rsidRDefault="00877A8A" w:rsidP="003167AA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35F1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9C682D" w:rsidRPr="007553C7">
        <w:rPr>
          <w:rFonts w:ascii="Times New Roman" w:hAnsi="Times New Roman"/>
          <w:sz w:val="26"/>
          <w:szCs w:val="26"/>
        </w:rPr>
        <w:t>Субсиди</w:t>
      </w:r>
      <w:r w:rsidR="009C682D">
        <w:rPr>
          <w:rFonts w:ascii="Times New Roman" w:hAnsi="Times New Roman"/>
          <w:sz w:val="26"/>
          <w:szCs w:val="26"/>
        </w:rPr>
        <w:t>я</w:t>
      </w:r>
      <w:r w:rsidR="009C682D" w:rsidRPr="007553C7">
        <w:rPr>
          <w:rFonts w:ascii="Times New Roman" w:hAnsi="Times New Roman"/>
          <w:sz w:val="26"/>
          <w:szCs w:val="26"/>
        </w:rPr>
        <w:t xml:space="preserve"> предоставля</w:t>
      </w:r>
      <w:r w:rsidR="009C682D">
        <w:rPr>
          <w:rFonts w:ascii="Times New Roman" w:hAnsi="Times New Roman"/>
          <w:sz w:val="26"/>
          <w:szCs w:val="26"/>
        </w:rPr>
        <w:t>е</w:t>
      </w:r>
      <w:r w:rsidR="009C682D" w:rsidRPr="007553C7">
        <w:rPr>
          <w:rFonts w:ascii="Times New Roman" w:hAnsi="Times New Roman"/>
          <w:sz w:val="26"/>
          <w:szCs w:val="26"/>
        </w:rPr>
        <w:t xml:space="preserve">тся из бюджета Нефтеюганского района в пределах лимитов бюджетных обязательств, утвержденных на соответствующий финансовый год в рамках муниципальной программы Нефтеюганского района «Устойчивое развитие коренных малочисленных народов Севера», утвержденной постановлением администрации Нефтеюганского района </w:t>
      </w:r>
      <w:r w:rsidR="00454F7A" w:rsidRPr="00454F7A">
        <w:rPr>
          <w:rFonts w:ascii="Times New Roman" w:hAnsi="Times New Roman"/>
          <w:sz w:val="26"/>
          <w:szCs w:val="26"/>
        </w:rPr>
        <w:t xml:space="preserve">от 02.11.2024 № 1873-па-нпа </w:t>
      </w:r>
      <w:r w:rsidR="00F22A27">
        <w:rPr>
          <w:rFonts w:ascii="Times New Roman" w:hAnsi="Times New Roman"/>
          <w:sz w:val="26"/>
          <w:szCs w:val="26"/>
        </w:rPr>
        <w:br/>
      </w:r>
      <w:r w:rsidR="009C682D" w:rsidRPr="007553C7">
        <w:rPr>
          <w:rFonts w:ascii="Times New Roman" w:hAnsi="Times New Roman"/>
          <w:sz w:val="26"/>
          <w:szCs w:val="26"/>
        </w:rPr>
        <w:t>«О муниципальной программе Нефтеюганского района «Устойчивое развитие коренных малочисленных народов Севера»</w:t>
      </w:r>
      <w:r w:rsidR="00B31AF4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9C682D" w:rsidRPr="007553C7">
        <w:rPr>
          <w:rFonts w:ascii="Times New Roman" w:hAnsi="Times New Roman"/>
          <w:sz w:val="26"/>
          <w:szCs w:val="26"/>
        </w:rPr>
        <w:t xml:space="preserve"> в виде финансового обеспечения затрат.</w:t>
      </w:r>
    </w:p>
    <w:p w14:paraId="7C5E85BC" w14:textId="657691F6" w:rsidR="009C682D" w:rsidRDefault="003167AA" w:rsidP="003167A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35F11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="009C682D" w:rsidRPr="003167AA">
        <w:rPr>
          <w:rFonts w:ascii="Times New Roman" w:hAnsi="Times New Roman"/>
          <w:sz w:val="26"/>
          <w:szCs w:val="26"/>
        </w:rPr>
        <w:t xml:space="preserve">Уполномоченным органом по организации и проведению конкурса является комитет по делам народов Севера, охраны окружающей среды и водных ресурсов администрации Нефтеюганского района (далее </w:t>
      </w:r>
      <w:r w:rsidR="003268AE" w:rsidRPr="003167AA">
        <w:rPr>
          <w:rFonts w:ascii="Times New Roman" w:hAnsi="Times New Roman"/>
          <w:sz w:val="26"/>
          <w:szCs w:val="26"/>
        </w:rPr>
        <w:t>–</w:t>
      </w:r>
      <w:r w:rsidR="009C682D" w:rsidRPr="003167AA">
        <w:rPr>
          <w:rFonts w:ascii="Times New Roman" w:hAnsi="Times New Roman"/>
          <w:sz w:val="26"/>
          <w:szCs w:val="26"/>
        </w:rPr>
        <w:t xml:space="preserve"> Комитет).</w:t>
      </w:r>
    </w:p>
    <w:p w14:paraId="0E435552" w14:textId="5BE7504B" w:rsidR="0034129E" w:rsidRPr="003167AA" w:rsidRDefault="0034129E" w:rsidP="00FA03F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35F1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</w:t>
      </w:r>
      <w:r w:rsidR="00FA03F2" w:rsidRPr="00FA03F2">
        <w:t xml:space="preserve"> </w:t>
      </w:r>
      <w:r w:rsidR="00FA03F2" w:rsidRPr="00FA03F2">
        <w:rPr>
          <w:rFonts w:ascii="Times New Roman" w:hAnsi="Times New Roman"/>
          <w:sz w:val="26"/>
          <w:szCs w:val="26"/>
        </w:rPr>
        <w:t xml:space="preserve">Департамент финансов Нефтеюганского района размещает </w:t>
      </w:r>
      <w:r w:rsidR="00087A2B">
        <w:rPr>
          <w:rFonts w:ascii="Times New Roman" w:hAnsi="Times New Roman"/>
          <w:sz w:val="26"/>
          <w:szCs w:val="26"/>
        </w:rPr>
        <w:t>информацию</w:t>
      </w:r>
      <w:r w:rsidR="00FA03F2" w:rsidRPr="00FA03F2">
        <w:rPr>
          <w:rFonts w:ascii="Times New Roman" w:hAnsi="Times New Roman"/>
          <w:sz w:val="26"/>
          <w:szCs w:val="26"/>
        </w:rPr>
        <w:t xml:space="preserve"> </w:t>
      </w:r>
      <w:r w:rsidR="00F22A27">
        <w:rPr>
          <w:rFonts w:ascii="Times New Roman" w:hAnsi="Times New Roman"/>
          <w:sz w:val="26"/>
          <w:szCs w:val="26"/>
        </w:rPr>
        <w:br/>
      </w:r>
      <w:r w:rsidR="00FA03F2" w:rsidRPr="00FA03F2">
        <w:rPr>
          <w:rFonts w:ascii="Times New Roman" w:hAnsi="Times New Roman"/>
          <w:sz w:val="26"/>
          <w:szCs w:val="26"/>
        </w:rPr>
        <w:t xml:space="preserve">о субсидии на едином портале бюджетной системы Российской Федерации </w:t>
      </w:r>
      <w:r w:rsidR="00F22A27">
        <w:rPr>
          <w:rFonts w:ascii="Times New Roman" w:hAnsi="Times New Roman"/>
          <w:sz w:val="26"/>
          <w:szCs w:val="26"/>
        </w:rPr>
        <w:br/>
      </w:r>
      <w:r w:rsidR="00FA03F2" w:rsidRPr="00FA03F2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 (далее - единый портал) </w:t>
      </w:r>
      <w:r w:rsidR="00F22A27">
        <w:rPr>
          <w:rFonts w:ascii="Times New Roman" w:hAnsi="Times New Roman"/>
          <w:sz w:val="26"/>
          <w:szCs w:val="26"/>
        </w:rPr>
        <w:br/>
      </w:r>
      <w:r w:rsidR="00FA03F2" w:rsidRPr="00FA03F2">
        <w:rPr>
          <w:rFonts w:ascii="Times New Roman" w:hAnsi="Times New Roman"/>
          <w:sz w:val="26"/>
          <w:szCs w:val="26"/>
        </w:rPr>
        <w:t>в порядке, установленном Министерством финансов Российской Федерации.</w:t>
      </w:r>
    </w:p>
    <w:p w14:paraId="513D8537" w14:textId="77777777" w:rsidR="007A4F0E" w:rsidRDefault="007A4F0E" w:rsidP="00B10B1E">
      <w:pPr>
        <w:tabs>
          <w:tab w:val="left" w:pos="1190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402C7C00" w14:textId="77777777" w:rsidR="008E6398" w:rsidRPr="009C682D" w:rsidRDefault="003167AA" w:rsidP="003167AA">
      <w:pPr>
        <w:pStyle w:val="a4"/>
        <w:tabs>
          <w:tab w:val="left" w:pos="1190"/>
        </w:tabs>
        <w:autoSpaceDE w:val="0"/>
        <w:autoSpaceDN w:val="0"/>
        <w:adjustRightInd w:val="0"/>
        <w:ind w:left="1287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Pr="003167AA">
        <w:rPr>
          <w:rFonts w:ascii="Times New Roman" w:hAnsi="Times New Roman"/>
          <w:sz w:val="26"/>
          <w:szCs w:val="26"/>
        </w:rPr>
        <w:t xml:space="preserve">. </w:t>
      </w:r>
      <w:r w:rsidR="009C682D">
        <w:rPr>
          <w:rFonts w:ascii="Times New Roman" w:hAnsi="Times New Roman"/>
          <w:sz w:val="26"/>
          <w:szCs w:val="26"/>
        </w:rPr>
        <w:t>У</w:t>
      </w:r>
      <w:r w:rsidR="008C4557" w:rsidRPr="008C4557">
        <w:rPr>
          <w:rFonts w:ascii="Times New Roman" w:hAnsi="Times New Roman"/>
          <w:sz w:val="26"/>
          <w:szCs w:val="26"/>
        </w:rPr>
        <w:t>слови</w:t>
      </w:r>
      <w:r w:rsidR="009C682D">
        <w:rPr>
          <w:rFonts w:ascii="Times New Roman" w:hAnsi="Times New Roman"/>
          <w:sz w:val="26"/>
          <w:szCs w:val="26"/>
        </w:rPr>
        <w:t xml:space="preserve">я </w:t>
      </w:r>
      <w:r w:rsidR="008C4557" w:rsidRPr="009C682D">
        <w:rPr>
          <w:rFonts w:ascii="Times New Roman" w:hAnsi="Times New Roman"/>
          <w:sz w:val="26"/>
          <w:szCs w:val="26"/>
        </w:rPr>
        <w:t>и поряд</w:t>
      </w:r>
      <w:r w:rsidR="009C682D" w:rsidRPr="009C682D">
        <w:rPr>
          <w:rFonts w:ascii="Times New Roman" w:hAnsi="Times New Roman"/>
          <w:sz w:val="26"/>
          <w:szCs w:val="26"/>
        </w:rPr>
        <w:t>ок</w:t>
      </w:r>
      <w:r w:rsidR="008C4557" w:rsidRPr="009C682D">
        <w:rPr>
          <w:rFonts w:ascii="Times New Roman" w:hAnsi="Times New Roman"/>
          <w:sz w:val="26"/>
          <w:szCs w:val="26"/>
        </w:rPr>
        <w:t xml:space="preserve"> предоставления субсиди</w:t>
      </w:r>
      <w:r w:rsidR="009C682D">
        <w:rPr>
          <w:rFonts w:ascii="Times New Roman" w:hAnsi="Times New Roman"/>
          <w:sz w:val="26"/>
          <w:szCs w:val="26"/>
        </w:rPr>
        <w:t>и</w:t>
      </w:r>
    </w:p>
    <w:p w14:paraId="059DF0DB" w14:textId="77777777" w:rsidR="008C4557" w:rsidRPr="008C4557" w:rsidRDefault="008C4557" w:rsidP="008C4557">
      <w:pPr>
        <w:pStyle w:val="a4"/>
        <w:tabs>
          <w:tab w:val="left" w:pos="1190"/>
        </w:tabs>
        <w:autoSpaceDE w:val="0"/>
        <w:autoSpaceDN w:val="0"/>
        <w:adjustRightInd w:val="0"/>
        <w:ind w:left="1287" w:firstLine="0"/>
        <w:jc w:val="center"/>
        <w:rPr>
          <w:rFonts w:ascii="Times New Roman" w:hAnsi="Times New Roman"/>
          <w:sz w:val="26"/>
          <w:szCs w:val="26"/>
        </w:rPr>
      </w:pPr>
    </w:p>
    <w:p w14:paraId="172DC7C5" w14:textId="4C57F8D5" w:rsidR="009C682D" w:rsidRPr="003167AA" w:rsidRDefault="003167AA" w:rsidP="005F4290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3167AA">
        <w:rPr>
          <w:rFonts w:ascii="Times New Roman" w:hAnsi="Times New Roman"/>
          <w:sz w:val="26"/>
          <w:szCs w:val="26"/>
        </w:rPr>
        <w:t xml:space="preserve">2.1. </w:t>
      </w:r>
      <w:r w:rsidR="009C682D" w:rsidRPr="003167AA">
        <w:rPr>
          <w:rFonts w:ascii="Times New Roman" w:hAnsi="Times New Roman"/>
          <w:sz w:val="26"/>
          <w:szCs w:val="26"/>
        </w:rPr>
        <w:t xml:space="preserve">Требования, которым должен соответствовать участник отбора </w:t>
      </w:r>
      <w:r w:rsidR="00176659" w:rsidRPr="00176659">
        <w:rPr>
          <w:rFonts w:ascii="Times New Roman" w:hAnsi="Times New Roman"/>
          <w:sz w:val="26"/>
          <w:szCs w:val="26"/>
        </w:rPr>
        <w:t>на дату подачи заявки (в случае внесения изменений в заявку – на дату подачи первоначальной заявки):</w:t>
      </w:r>
    </w:p>
    <w:p w14:paraId="52558B9C" w14:textId="79C7D8C4" w:rsidR="009C682D" w:rsidRPr="003C5815" w:rsidRDefault="009C682D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3C5815">
        <w:rPr>
          <w:rFonts w:ascii="Times New Roman" w:hAnsi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F22A27">
        <w:rPr>
          <w:rFonts w:ascii="Times New Roman" w:hAnsi="Times New Roman"/>
          <w:sz w:val="26"/>
          <w:szCs w:val="26"/>
        </w:rPr>
        <w:br/>
      </w:r>
      <w:r w:rsidRPr="003C5815">
        <w:rPr>
          <w:rFonts w:ascii="Times New Roman" w:hAnsi="Times New Roman"/>
          <w:sz w:val="26"/>
          <w:szCs w:val="26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E6FC9" w:rsidRPr="003C5815">
        <w:rPr>
          <w:rFonts w:ascii="Times New Roman" w:hAnsi="Times New Roman"/>
          <w:sz w:val="26"/>
          <w:szCs w:val="26"/>
        </w:rPr>
        <w:t>–</w:t>
      </w:r>
      <w:r w:rsidRPr="003C5815">
        <w:rPr>
          <w:rFonts w:ascii="Times New Roman" w:hAnsi="Times New Roman"/>
          <w:sz w:val="26"/>
          <w:szCs w:val="26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8E40EA" w:rsidRPr="003C5815">
        <w:rPr>
          <w:rFonts w:ascii="Times New Roman" w:hAnsi="Times New Roman"/>
          <w:sz w:val="26"/>
          <w:szCs w:val="26"/>
        </w:rPr>
        <w:t>тельством Российской Федерации)</w:t>
      </w:r>
      <w:r w:rsidRPr="003C5815">
        <w:rPr>
          <w:rFonts w:ascii="Times New Roman" w:hAnsi="Times New Roman"/>
          <w:sz w:val="26"/>
          <w:szCs w:val="26"/>
        </w:rPr>
        <w:t>;</w:t>
      </w:r>
    </w:p>
    <w:p w14:paraId="36D9BE9B" w14:textId="140FA1B3" w:rsidR="009C682D" w:rsidRPr="00F22A27" w:rsidRDefault="009C682D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F22A27">
        <w:rPr>
          <w:rFonts w:ascii="Times New Roman" w:hAnsi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A721F77" w14:textId="42F4CCD6" w:rsidR="009C682D" w:rsidRPr="003C5815" w:rsidRDefault="009C682D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3C5815">
        <w:rPr>
          <w:rFonts w:ascii="Times New Roman" w:hAnsi="Times New Roman"/>
          <w:sz w:val="26"/>
          <w:szCs w:val="26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</w:t>
      </w:r>
      <w:r w:rsidRPr="003C5815">
        <w:t xml:space="preserve"> </w:t>
      </w:r>
      <w:r w:rsidRPr="003C5815">
        <w:rPr>
          <w:rFonts w:ascii="Times New Roman" w:hAnsi="Times New Roman"/>
          <w:sz w:val="26"/>
          <w:szCs w:val="26"/>
        </w:rPr>
        <w:t>связанных с террористическими организациями и террористами или с распространением оружия массового уничтожения;</w:t>
      </w:r>
    </w:p>
    <w:p w14:paraId="672E0C4B" w14:textId="474371FD" w:rsidR="009C682D" w:rsidRPr="003C5815" w:rsidRDefault="009C682D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3C5815">
        <w:rPr>
          <w:rFonts w:ascii="Times New Roman" w:hAnsi="Times New Roman"/>
          <w:sz w:val="26"/>
          <w:szCs w:val="26"/>
        </w:rPr>
        <w:t xml:space="preserve">в реестре дисквалифицированных лиц отсутствуют сведения </w:t>
      </w:r>
      <w:r w:rsidR="00F22A27">
        <w:rPr>
          <w:rFonts w:ascii="Times New Roman" w:hAnsi="Times New Roman"/>
          <w:sz w:val="26"/>
          <w:szCs w:val="26"/>
        </w:rPr>
        <w:br/>
      </w:r>
      <w:r w:rsidRPr="003C5815">
        <w:rPr>
          <w:rFonts w:ascii="Times New Roman" w:hAnsi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F22A27">
        <w:rPr>
          <w:rFonts w:ascii="Times New Roman" w:hAnsi="Times New Roman"/>
          <w:sz w:val="26"/>
          <w:szCs w:val="26"/>
        </w:rPr>
        <w:br/>
      </w:r>
      <w:r w:rsidRPr="003C5815">
        <w:rPr>
          <w:rFonts w:ascii="Times New Roman" w:hAnsi="Times New Roman"/>
          <w:sz w:val="26"/>
          <w:szCs w:val="26"/>
        </w:rPr>
        <w:t>или главном бухгалтере (при наличии)</w:t>
      </w:r>
      <w:r w:rsidR="007F3130" w:rsidRPr="003C5815">
        <w:rPr>
          <w:rFonts w:ascii="Times New Roman" w:hAnsi="Times New Roman"/>
          <w:sz w:val="26"/>
          <w:szCs w:val="26"/>
        </w:rPr>
        <w:t xml:space="preserve"> участника отбора</w:t>
      </w:r>
      <w:r w:rsidRPr="003C5815">
        <w:rPr>
          <w:rFonts w:ascii="Times New Roman" w:hAnsi="Times New Roman"/>
          <w:sz w:val="26"/>
          <w:szCs w:val="26"/>
        </w:rPr>
        <w:t>;</w:t>
      </w:r>
    </w:p>
    <w:p w14:paraId="6C9A80F2" w14:textId="36A9C3E2" w:rsidR="009C682D" w:rsidRPr="003C5815" w:rsidRDefault="009C682D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3C5815">
        <w:rPr>
          <w:rFonts w:ascii="Times New Roman" w:hAnsi="Times New Roman"/>
          <w:sz w:val="26"/>
          <w:szCs w:val="26"/>
        </w:rPr>
        <w:t xml:space="preserve">не получает средства из бюджета Нефтеюганского района, из которого планируется предоставление субсидии в соответствии с </w:t>
      </w:r>
      <w:r w:rsidR="00614D87">
        <w:rPr>
          <w:rFonts w:ascii="Times New Roman" w:hAnsi="Times New Roman"/>
          <w:sz w:val="26"/>
          <w:szCs w:val="26"/>
        </w:rPr>
        <w:t>настоящим Порядком</w:t>
      </w:r>
      <w:r w:rsidRPr="003C5815">
        <w:rPr>
          <w:rFonts w:ascii="Times New Roman" w:hAnsi="Times New Roman"/>
          <w:sz w:val="26"/>
          <w:szCs w:val="26"/>
        </w:rPr>
        <w:t>,</w:t>
      </w:r>
      <w:r w:rsidR="00614D87" w:rsidRPr="00614D87">
        <w:t xml:space="preserve"> </w:t>
      </w:r>
      <w:r w:rsidR="00F22A27">
        <w:br/>
      </w:r>
      <w:r w:rsidR="00614D87" w:rsidRPr="00614D87">
        <w:rPr>
          <w:rFonts w:ascii="Times New Roman" w:hAnsi="Times New Roman"/>
          <w:sz w:val="26"/>
          <w:szCs w:val="26"/>
        </w:rPr>
        <w:t>на основании иных муниципальных правовых актов на цели, установленные настоящим Порядком;</w:t>
      </w:r>
      <w:r w:rsidRPr="003C5815">
        <w:rPr>
          <w:rFonts w:ascii="Times New Roman" w:hAnsi="Times New Roman"/>
          <w:sz w:val="26"/>
          <w:szCs w:val="26"/>
        </w:rPr>
        <w:t xml:space="preserve"> </w:t>
      </w:r>
    </w:p>
    <w:p w14:paraId="7E51ACBC" w14:textId="24265CB2" w:rsidR="009C682D" w:rsidRPr="003C5815" w:rsidRDefault="009C682D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3C5815">
        <w:rPr>
          <w:rFonts w:ascii="Times New Roman" w:hAnsi="Times New Roman"/>
          <w:sz w:val="26"/>
          <w:szCs w:val="26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1E5CACFF" w14:textId="2CC6636B" w:rsidR="009C682D" w:rsidRPr="003C5815" w:rsidRDefault="00EB0539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3C5815">
        <w:rPr>
          <w:rFonts w:ascii="Times New Roman" w:hAnsi="Times New Roman"/>
          <w:sz w:val="26"/>
          <w:szCs w:val="26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9C682D" w:rsidRPr="003C5815">
        <w:rPr>
          <w:rFonts w:ascii="Times New Roman" w:hAnsi="Times New Roman"/>
          <w:sz w:val="26"/>
          <w:szCs w:val="26"/>
        </w:rPr>
        <w:t>;</w:t>
      </w:r>
    </w:p>
    <w:p w14:paraId="6465807C" w14:textId="3EAF5D24" w:rsidR="009C682D" w:rsidRPr="003C5815" w:rsidRDefault="00A02A4E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3C5815">
        <w:rPr>
          <w:rFonts w:ascii="Times New Roman" w:hAnsi="Times New Roman"/>
          <w:sz w:val="26"/>
          <w:szCs w:val="26"/>
        </w:rPr>
        <w:t>не имеет</w:t>
      </w:r>
      <w:r w:rsidR="009C682D" w:rsidRPr="003C5815">
        <w:rPr>
          <w:rFonts w:ascii="Times New Roman" w:hAnsi="Times New Roman"/>
          <w:sz w:val="26"/>
          <w:szCs w:val="26"/>
        </w:rPr>
        <w:t xml:space="preserve"> просроченн</w:t>
      </w:r>
      <w:r w:rsidRPr="003C5815">
        <w:rPr>
          <w:rFonts w:ascii="Times New Roman" w:hAnsi="Times New Roman"/>
          <w:sz w:val="26"/>
          <w:szCs w:val="26"/>
        </w:rPr>
        <w:t>ой</w:t>
      </w:r>
      <w:r w:rsidR="009C682D" w:rsidRPr="003C5815">
        <w:rPr>
          <w:rFonts w:ascii="Times New Roman" w:hAnsi="Times New Roman"/>
          <w:sz w:val="26"/>
          <w:szCs w:val="26"/>
        </w:rPr>
        <w:t xml:space="preserve"> задолженност</w:t>
      </w:r>
      <w:r w:rsidRPr="003C5815">
        <w:rPr>
          <w:rFonts w:ascii="Times New Roman" w:hAnsi="Times New Roman"/>
          <w:sz w:val="26"/>
          <w:szCs w:val="26"/>
        </w:rPr>
        <w:t>и</w:t>
      </w:r>
      <w:r w:rsidR="009C682D" w:rsidRPr="003C5815">
        <w:rPr>
          <w:rFonts w:ascii="Times New Roman" w:hAnsi="Times New Roman"/>
          <w:sz w:val="26"/>
          <w:szCs w:val="26"/>
        </w:rPr>
        <w:t xml:space="preserve"> по возврату в бюджет Нефтеюганского района, </w:t>
      </w:r>
      <w:r w:rsidR="00492674" w:rsidRPr="003C5815">
        <w:rPr>
          <w:rFonts w:ascii="Times New Roman" w:hAnsi="Times New Roman"/>
          <w:sz w:val="26"/>
          <w:szCs w:val="26"/>
        </w:rPr>
        <w:t>иных субсидий</w:t>
      </w:r>
      <w:r w:rsidR="00926D36" w:rsidRPr="003C5815">
        <w:rPr>
          <w:rFonts w:ascii="Times New Roman" w:hAnsi="Times New Roman"/>
          <w:sz w:val="26"/>
          <w:szCs w:val="26"/>
        </w:rPr>
        <w:t>,</w:t>
      </w:r>
      <w:r w:rsidR="009C682D" w:rsidRPr="003C5815">
        <w:rPr>
          <w:rFonts w:ascii="Times New Roman" w:hAnsi="Times New Roman"/>
          <w:sz w:val="26"/>
          <w:szCs w:val="26"/>
        </w:rPr>
        <w:t xml:space="preserve"> бюджетных инвестиций, а также иная просроченная (неурегулированная) задолженность по денежным обязательствам перед </w:t>
      </w:r>
      <w:r w:rsidR="005F1224" w:rsidRPr="005F1224">
        <w:rPr>
          <w:rFonts w:ascii="Times New Roman" w:hAnsi="Times New Roman"/>
          <w:sz w:val="26"/>
          <w:szCs w:val="26"/>
        </w:rPr>
        <w:t>муниципальным образованием Нефтеюганский муниципальный район Ханты-Мансийского автономного округа – Югры (далее – Нефтеюганский район)</w:t>
      </w:r>
      <w:r w:rsidR="005F1224">
        <w:rPr>
          <w:rFonts w:ascii="Times New Roman" w:hAnsi="Times New Roman"/>
          <w:sz w:val="26"/>
          <w:szCs w:val="26"/>
        </w:rPr>
        <w:t xml:space="preserve"> </w:t>
      </w:r>
      <w:r w:rsidR="00F22A27">
        <w:rPr>
          <w:rFonts w:ascii="Times New Roman" w:hAnsi="Times New Roman"/>
          <w:sz w:val="26"/>
          <w:szCs w:val="26"/>
        </w:rPr>
        <w:br/>
      </w:r>
      <w:r w:rsidR="00B41AFC" w:rsidRPr="003C5815">
        <w:rPr>
          <w:rFonts w:ascii="Times New Roman" w:hAnsi="Times New Roman"/>
          <w:sz w:val="26"/>
          <w:szCs w:val="26"/>
        </w:rPr>
        <w:t>в соответствии с правовым актом</w:t>
      </w:r>
      <w:r w:rsidR="009C682D" w:rsidRPr="003C5815">
        <w:rPr>
          <w:rFonts w:ascii="Times New Roman" w:hAnsi="Times New Roman"/>
          <w:sz w:val="26"/>
          <w:szCs w:val="26"/>
        </w:rPr>
        <w:t>;</w:t>
      </w:r>
    </w:p>
    <w:p w14:paraId="5E6A9DE1" w14:textId="399C1112" w:rsidR="000B1973" w:rsidRPr="006F21D1" w:rsidRDefault="00B41AFC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3C5815">
        <w:rPr>
          <w:rFonts w:ascii="Times New Roman" w:hAnsi="Times New Roman"/>
          <w:sz w:val="26"/>
          <w:szCs w:val="26"/>
        </w:rPr>
        <w:t xml:space="preserve">не находится в процессе реорганизации (за исключением реорганизации </w:t>
      </w:r>
      <w:r w:rsidR="00F22A27">
        <w:rPr>
          <w:rFonts w:ascii="Times New Roman" w:hAnsi="Times New Roman"/>
          <w:sz w:val="26"/>
          <w:szCs w:val="26"/>
        </w:rPr>
        <w:br/>
      </w:r>
      <w:r w:rsidRPr="003C5815">
        <w:rPr>
          <w:rFonts w:ascii="Times New Roman" w:hAnsi="Times New Roman"/>
          <w:sz w:val="26"/>
          <w:szCs w:val="26"/>
        </w:rPr>
        <w:t xml:space="preserve">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</w:t>
      </w:r>
      <w:r w:rsidR="00F22A27">
        <w:rPr>
          <w:rFonts w:ascii="Times New Roman" w:hAnsi="Times New Roman"/>
          <w:sz w:val="26"/>
          <w:szCs w:val="26"/>
        </w:rPr>
        <w:br/>
      </w:r>
      <w:r w:rsidRPr="003C5815">
        <w:rPr>
          <w:rFonts w:ascii="Times New Roman" w:hAnsi="Times New Roman"/>
          <w:sz w:val="26"/>
          <w:szCs w:val="26"/>
        </w:rPr>
        <w:t>в порядке, предусмотренном законодательством Российской Федерации</w:t>
      </w:r>
      <w:r w:rsidR="006F21D1" w:rsidRPr="003C5815">
        <w:rPr>
          <w:rFonts w:ascii="Times New Roman" w:hAnsi="Times New Roman"/>
          <w:sz w:val="26"/>
          <w:szCs w:val="26"/>
        </w:rPr>
        <w:t>.</w:t>
      </w:r>
    </w:p>
    <w:p w14:paraId="56A176C1" w14:textId="08F774DD" w:rsidR="004060AD" w:rsidRPr="00D17449" w:rsidRDefault="004060AD" w:rsidP="004060AD">
      <w:pPr>
        <w:tabs>
          <w:tab w:val="left" w:pos="709"/>
          <w:tab w:val="left" w:pos="1176"/>
          <w:tab w:val="left" w:pos="120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D17449">
        <w:rPr>
          <w:rFonts w:ascii="Times New Roman" w:hAnsi="Times New Roman"/>
          <w:sz w:val="26"/>
          <w:szCs w:val="26"/>
        </w:rPr>
        <w:t>2.2. Проверка участника отбора получателей субсидий на соответствие требованиям, указанным в пункте 2.1 настоящего раздела, осуществляется автоматически в государственной интегрированной информационной системы управления общественными финансами «Электронный бюджет» (далее -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0B55BDE2" w14:textId="12CF3987" w:rsidR="004060AD" w:rsidRDefault="00E655F4" w:rsidP="004060AD">
      <w:pPr>
        <w:tabs>
          <w:tab w:val="left" w:pos="709"/>
          <w:tab w:val="left" w:pos="1176"/>
          <w:tab w:val="left" w:pos="120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E655F4">
        <w:rPr>
          <w:rFonts w:ascii="Times New Roman" w:hAnsi="Times New Roman"/>
          <w:sz w:val="26"/>
          <w:szCs w:val="26"/>
        </w:rPr>
        <w:t>Подтверждение соответствия участника отбора получателей субсидий требованиям</w:t>
      </w:r>
      <w:r>
        <w:rPr>
          <w:rFonts w:ascii="Times New Roman" w:hAnsi="Times New Roman"/>
          <w:sz w:val="26"/>
          <w:szCs w:val="26"/>
        </w:rPr>
        <w:t>, в</w:t>
      </w:r>
      <w:r w:rsidR="004060AD" w:rsidRPr="00055FA1">
        <w:rPr>
          <w:rFonts w:ascii="Times New Roman" w:hAnsi="Times New Roman"/>
          <w:sz w:val="26"/>
          <w:szCs w:val="26"/>
        </w:rPr>
        <w:t xml:space="preserve"> случае отсутствия технической возможности осуществления автоматической проверки в системе «Электронный бюджет»</w:t>
      </w:r>
      <w:r w:rsidR="00D17449" w:rsidRPr="00055FA1">
        <w:rPr>
          <w:rFonts w:ascii="Times New Roman" w:hAnsi="Times New Roman"/>
          <w:sz w:val="26"/>
          <w:szCs w:val="26"/>
        </w:rPr>
        <w:t>,</w:t>
      </w:r>
      <w:r w:rsidR="00055FA1" w:rsidRPr="00055FA1">
        <w:rPr>
          <w:rFonts w:ascii="Times New Roman" w:hAnsi="Times New Roman"/>
          <w:sz w:val="26"/>
          <w:szCs w:val="26"/>
        </w:rPr>
        <w:t xml:space="preserve"> проверка участников отбора получателей субсидий осуществляется </w:t>
      </w:r>
      <w:r w:rsidR="004060AD" w:rsidRPr="00055FA1">
        <w:rPr>
          <w:rFonts w:ascii="Times New Roman" w:hAnsi="Times New Roman"/>
          <w:sz w:val="26"/>
          <w:szCs w:val="26"/>
        </w:rPr>
        <w:t>посредством заполнения соответствующих экранных форм веб-интерфейса системы «Электронный бюджет».</w:t>
      </w:r>
    </w:p>
    <w:p w14:paraId="32DEA5FE" w14:textId="3447A0A3" w:rsidR="009B40B1" w:rsidRDefault="009B40B1" w:rsidP="004060AD">
      <w:pPr>
        <w:tabs>
          <w:tab w:val="left" w:pos="709"/>
          <w:tab w:val="left" w:pos="1176"/>
          <w:tab w:val="left" w:pos="120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</w:t>
      </w:r>
      <w:r w:rsidR="00C21661">
        <w:rPr>
          <w:rFonts w:ascii="Times New Roman" w:hAnsi="Times New Roman"/>
          <w:sz w:val="26"/>
          <w:szCs w:val="26"/>
        </w:rPr>
        <w:t>.</w:t>
      </w:r>
      <w:r w:rsidRPr="009B40B1">
        <w:t xml:space="preserve"> </w:t>
      </w:r>
      <w:r w:rsidRPr="009B40B1">
        <w:rPr>
          <w:rFonts w:ascii="Times New Roman" w:hAnsi="Times New Roman"/>
          <w:sz w:val="26"/>
          <w:szCs w:val="26"/>
        </w:rPr>
        <w:t xml:space="preserve">При отсутствии технической возможности в целях проведения проверки на соответствие требованиям, указанным в пунктах 2.1, 2.2 настоящего раздела, </w:t>
      </w:r>
      <w:r>
        <w:rPr>
          <w:rFonts w:ascii="Times New Roman" w:hAnsi="Times New Roman"/>
          <w:sz w:val="26"/>
          <w:szCs w:val="26"/>
        </w:rPr>
        <w:t xml:space="preserve">Комитет </w:t>
      </w:r>
      <w:r w:rsidRPr="009B40B1">
        <w:rPr>
          <w:rFonts w:ascii="Times New Roman" w:hAnsi="Times New Roman"/>
          <w:sz w:val="26"/>
          <w:szCs w:val="26"/>
        </w:rPr>
        <w:t>в течении 5 рабочих дней после дня окончания приема заявок запрашивает:</w:t>
      </w:r>
    </w:p>
    <w:p w14:paraId="766B29FB" w14:textId="617751B8" w:rsidR="00B624CF" w:rsidRPr="00B624CF" w:rsidRDefault="009B40B1" w:rsidP="00B624CF">
      <w:pPr>
        <w:tabs>
          <w:tab w:val="left" w:pos="709"/>
          <w:tab w:val="left" w:pos="1176"/>
          <w:tab w:val="left" w:pos="120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B624CF" w:rsidRPr="00B624CF">
        <w:t xml:space="preserve"> </w:t>
      </w:r>
      <w:r w:rsidR="00614D87">
        <w:rPr>
          <w:rFonts w:ascii="Times New Roman" w:hAnsi="Times New Roman"/>
          <w:sz w:val="26"/>
          <w:szCs w:val="26"/>
        </w:rPr>
        <w:t>в</w:t>
      </w:r>
      <w:r w:rsidR="00B624CF" w:rsidRPr="00B624CF">
        <w:rPr>
          <w:rFonts w:ascii="Times New Roman" w:hAnsi="Times New Roman"/>
          <w:sz w:val="26"/>
          <w:szCs w:val="26"/>
        </w:rPr>
        <w:t xml:space="preserve"> порядке межведомственного информационного взаимодействия </w:t>
      </w:r>
      <w:r w:rsidR="00F22A27">
        <w:rPr>
          <w:rFonts w:ascii="Times New Roman" w:hAnsi="Times New Roman"/>
          <w:sz w:val="26"/>
          <w:szCs w:val="26"/>
        </w:rPr>
        <w:br/>
      </w:r>
      <w:r w:rsidR="00B624CF" w:rsidRPr="00B624CF">
        <w:rPr>
          <w:rFonts w:ascii="Times New Roman" w:hAnsi="Times New Roman"/>
          <w:sz w:val="26"/>
          <w:szCs w:val="26"/>
        </w:rPr>
        <w:t xml:space="preserve">в соответствии с требованиями законодательством Российской Федерации, а также </w:t>
      </w:r>
      <w:r w:rsidR="00F22A27">
        <w:rPr>
          <w:rFonts w:ascii="Times New Roman" w:hAnsi="Times New Roman"/>
          <w:sz w:val="26"/>
          <w:szCs w:val="26"/>
        </w:rPr>
        <w:br/>
      </w:r>
      <w:r w:rsidR="00B624CF" w:rsidRPr="00B624CF">
        <w:rPr>
          <w:rFonts w:ascii="Times New Roman" w:hAnsi="Times New Roman"/>
          <w:sz w:val="26"/>
          <w:szCs w:val="26"/>
        </w:rPr>
        <w:t>с помощью информационных сервисов:</w:t>
      </w:r>
    </w:p>
    <w:p w14:paraId="08368816" w14:textId="52154D12" w:rsidR="00B624CF" w:rsidRPr="00B624CF" w:rsidRDefault="00B624CF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 xml:space="preserve">выписку из Единого государственного реестра юридических лиц </w:t>
      </w:r>
      <w:r w:rsidR="00F22A27">
        <w:rPr>
          <w:rFonts w:ascii="Times New Roman" w:hAnsi="Times New Roman"/>
          <w:sz w:val="26"/>
          <w:szCs w:val="26"/>
        </w:rPr>
        <w:br/>
      </w:r>
      <w:r w:rsidRPr="00B624CF">
        <w:rPr>
          <w:rFonts w:ascii="Times New Roman" w:hAnsi="Times New Roman"/>
          <w:sz w:val="26"/>
          <w:szCs w:val="26"/>
        </w:rPr>
        <w:t>(в Федеральной налоговой службе Российской Федерации);</w:t>
      </w:r>
    </w:p>
    <w:p w14:paraId="7AAB532A" w14:textId="5EF62214" w:rsidR="00B624CF" w:rsidRPr="00B624CF" w:rsidRDefault="00B624CF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 xml:space="preserve">сведения об отсутствии или не превышающей размер, определенный пунктом 3 статьи 47 Налогового кодекса Российской Федерации, на едином налоговом счете задолженности по уплате налогов, сборов и страховых взносов в бюджеты бюджетной системы Российской Федерации (в Федеральной налоговой службе Российской Федерации); </w:t>
      </w:r>
    </w:p>
    <w:p w14:paraId="19A258D6" w14:textId="32C688C5" w:rsidR="00B624CF" w:rsidRPr="00B624CF" w:rsidRDefault="00AE7A0A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сведения, что </w:t>
      </w:r>
      <w:r w:rsidR="00B624CF" w:rsidRPr="00B624CF">
        <w:rPr>
          <w:rFonts w:ascii="Times New Roman" w:hAnsi="Times New Roman"/>
          <w:sz w:val="26"/>
          <w:szCs w:val="26"/>
        </w:rPr>
        <w:t xml:space="preserve">участник отбора не находится в перечне организаций </w:t>
      </w:r>
      <w:r w:rsidR="00F22A27">
        <w:rPr>
          <w:rFonts w:ascii="Times New Roman" w:hAnsi="Times New Roman"/>
          <w:sz w:val="26"/>
          <w:szCs w:val="26"/>
        </w:rPr>
        <w:br/>
      </w:r>
      <w:r w:rsidR="00B624CF" w:rsidRPr="00B624CF">
        <w:rPr>
          <w:rFonts w:ascii="Times New Roman" w:hAnsi="Times New Roman"/>
          <w:sz w:val="26"/>
          <w:szCs w:val="26"/>
        </w:rPr>
        <w:t xml:space="preserve">и физических лиц, в отношении которых имеются сведения об их причастности </w:t>
      </w:r>
      <w:r w:rsidR="00F22A27">
        <w:rPr>
          <w:rFonts w:ascii="Times New Roman" w:hAnsi="Times New Roman"/>
          <w:sz w:val="26"/>
          <w:szCs w:val="26"/>
        </w:rPr>
        <w:br/>
      </w:r>
      <w:r w:rsidR="00B624CF" w:rsidRPr="00B624CF">
        <w:rPr>
          <w:rFonts w:ascii="Times New Roman" w:hAnsi="Times New Roman"/>
          <w:sz w:val="26"/>
          <w:szCs w:val="26"/>
        </w:rPr>
        <w:t>к экстремистской деятельности или терроризму (на официальном сайте Федеральной службы по финансовому мониторингу (</w:t>
      </w:r>
      <w:r w:rsidR="00C31220">
        <w:rPr>
          <w:rFonts w:ascii="Times New Roman" w:hAnsi="Times New Roman"/>
          <w:sz w:val="26"/>
          <w:szCs w:val="26"/>
        </w:rPr>
        <w:t xml:space="preserve">далее – </w:t>
      </w:r>
      <w:r w:rsidR="00B624CF" w:rsidRPr="00B624CF">
        <w:rPr>
          <w:rFonts w:ascii="Times New Roman" w:hAnsi="Times New Roman"/>
          <w:sz w:val="26"/>
          <w:szCs w:val="26"/>
        </w:rPr>
        <w:t>Росфинмониторинг</w:t>
      </w:r>
      <w:r w:rsidR="005F1224">
        <w:rPr>
          <w:rFonts w:ascii="Times New Roman" w:hAnsi="Times New Roman"/>
          <w:sz w:val="26"/>
          <w:szCs w:val="26"/>
        </w:rPr>
        <w:t>)</w:t>
      </w:r>
      <w:r w:rsidR="00B624CF" w:rsidRPr="00B624CF">
        <w:rPr>
          <w:rFonts w:ascii="Times New Roman" w:hAnsi="Times New Roman"/>
          <w:sz w:val="26"/>
          <w:szCs w:val="26"/>
        </w:rPr>
        <w:t>);</w:t>
      </w:r>
    </w:p>
    <w:p w14:paraId="255AEC74" w14:textId="25FC0745" w:rsidR="00B624CF" w:rsidRPr="00B624CF" w:rsidRDefault="00B624CF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 xml:space="preserve">сведения,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F22A27">
        <w:rPr>
          <w:rFonts w:ascii="Times New Roman" w:hAnsi="Times New Roman"/>
          <w:sz w:val="26"/>
          <w:szCs w:val="26"/>
        </w:rPr>
        <w:br/>
      </w:r>
      <w:r w:rsidRPr="00B624CF">
        <w:rPr>
          <w:rFonts w:ascii="Times New Roman" w:hAnsi="Times New Roman"/>
          <w:sz w:val="26"/>
          <w:szCs w:val="26"/>
        </w:rPr>
        <w:t>с террористическими организациями и террористами или с распространением оружия массового уничтожения (</w:t>
      </w:r>
      <w:r w:rsidR="005F1224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B624CF">
        <w:rPr>
          <w:rFonts w:ascii="Times New Roman" w:hAnsi="Times New Roman"/>
          <w:sz w:val="26"/>
          <w:szCs w:val="26"/>
        </w:rPr>
        <w:t>Росфинмониторинг</w:t>
      </w:r>
      <w:r w:rsidR="005F1224">
        <w:rPr>
          <w:rFonts w:ascii="Times New Roman" w:hAnsi="Times New Roman"/>
          <w:sz w:val="26"/>
          <w:szCs w:val="26"/>
        </w:rPr>
        <w:t>а</w:t>
      </w:r>
      <w:r w:rsidRPr="00B624CF">
        <w:rPr>
          <w:rFonts w:ascii="Times New Roman" w:hAnsi="Times New Roman"/>
          <w:sz w:val="26"/>
          <w:szCs w:val="26"/>
        </w:rPr>
        <w:t>);</w:t>
      </w:r>
    </w:p>
    <w:p w14:paraId="7506099C" w14:textId="55CE21A3" w:rsidR="00B624CF" w:rsidRPr="00B624CF" w:rsidRDefault="00B624CF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 xml:space="preserve">сведения о том, что участник отбора не является иностранным агентом </w:t>
      </w:r>
      <w:r w:rsidR="00F22A27">
        <w:rPr>
          <w:rFonts w:ascii="Times New Roman" w:hAnsi="Times New Roman"/>
          <w:sz w:val="26"/>
          <w:szCs w:val="26"/>
        </w:rPr>
        <w:br/>
      </w:r>
      <w:r w:rsidRPr="00B624CF">
        <w:rPr>
          <w:rFonts w:ascii="Times New Roman" w:hAnsi="Times New Roman"/>
          <w:sz w:val="26"/>
          <w:szCs w:val="26"/>
        </w:rPr>
        <w:t xml:space="preserve">в соответствии с Федеральным законом «О контроле за деятельностью лиц, находящихся под иностранным влиянием» (на официальном сайте Министерства юстиции Российской Федерации); </w:t>
      </w:r>
    </w:p>
    <w:p w14:paraId="03ABA3DB" w14:textId="2CDCD8CF" w:rsidR="00B624CF" w:rsidRPr="00B624CF" w:rsidRDefault="00B624CF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>сведения Фонда пенсионного и социального страхования Российской Федерации, подтверждающие отсутствие задолженности по страховым взносам;</w:t>
      </w:r>
    </w:p>
    <w:p w14:paraId="6AB9B789" w14:textId="3BE243AA" w:rsidR="00B624CF" w:rsidRPr="00B624CF" w:rsidRDefault="00B624CF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 xml:space="preserve">сведения об отсутствии в реестре дисквалифицированных лиц сведений </w:t>
      </w:r>
      <w:r w:rsidR="00F22A27">
        <w:rPr>
          <w:rFonts w:ascii="Times New Roman" w:hAnsi="Times New Roman"/>
          <w:sz w:val="26"/>
          <w:szCs w:val="26"/>
        </w:rPr>
        <w:br/>
      </w:r>
      <w:r w:rsidRPr="00B624CF">
        <w:rPr>
          <w:rFonts w:ascii="Times New Roman" w:hAnsi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F22A27">
        <w:rPr>
          <w:rFonts w:ascii="Times New Roman" w:hAnsi="Times New Roman"/>
          <w:sz w:val="26"/>
          <w:szCs w:val="26"/>
        </w:rPr>
        <w:br/>
      </w:r>
      <w:r w:rsidRPr="00B624CF">
        <w:rPr>
          <w:rFonts w:ascii="Times New Roman" w:hAnsi="Times New Roman"/>
          <w:sz w:val="26"/>
          <w:szCs w:val="26"/>
        </w:rPr>
        <w:t>или главном бухгалтере (при наличии) участника отбора, являющегося юридическим лицом, являющихся участниками отбора (на официальном сайте Федеральной налоговой службы Российской Федерации);</w:t>
      </w:r>
    </w:p>
    <w:p w14:paraId="71C2FEB3" w14:textId="2F3DAC15" w:rsidR="00B624CF" w:rsidRPr="00B624CF" w:rsidRDefault="00B624CF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 xml:space="preserve">сведения,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F22A27">
        <w:rPr>
          <w:rFonts w:ascii="Times New Roman" w:hAnsi="Times New Roman"/>
          <w:sz w:val="26"/>
          <w:szCs w:val="26"/>
        </w:rPr>
        <w:br/>
      </w:r>
      <w:r w:rsidRPr="00B624CF">
        <w:rPr>
          <w:rFonts w:ascii="Times New Roman" w:hAnsi="Times New Roman"/>
          <w:sz w:val="26"/>
          <w:szCs w:val="26"/>
        </w:rPr>
        <w:t>в совокупности превышает 25 процентов (если иное не предусмотрено законодательством Российской Федерации) (в Федеральной налоговой службе Российской Федерации);</w:t>
      </w:r>
    </w:p>
    <w:p w14:paraId="60B20380" w14:textId="3EA450A5" w:rsidR="00B624CF" w:rsidRPr="00B624CF" w:rsidRDefault="00B624CF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>сведения о том, что в отношении участника отбора не введена процедура банкротства (Единый федеральный реестр сведений о банкротстве).</w:t>
      </w:r>
    </w:p>
    <w:p w14:paraId="283D23B0" w14:textId="0803CE12" w:rsidR="00B624CF" w:rsidRPr="00B624CF" w:rsidRDefault="00883044" w:rsidP="00B624CF">
      <w:pPr>
        <w:tabs>
          <w:tab w:val="left" w:pos="709"/>
          <w:tab w:val="left" w:pos="1176"/>
          <w:tab w:val="left" w:pos="120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 w:rsidR="00B624CF" w:rsidRPr="00B624CF">
        <w:rPr>
          <w:rFonts w:ascii="Times New Roman" w:hAnsi="Times New Roman"/>
          <w:sz w:val="26"/>
          <w:szCs w:val="26"/>
        </w:rPr>
        <w:t xml:space="preserve"> </w:t>
      </w:r>
      <w:r w:rsidR="00CD2F84">
        <w:rPr>
          <w:rFonts w:ascii="Times New Roman" w:hAnsi="Times New Roman"/>
          <w:sz w:val="26"/>
          <w:szCs w:val="26"/>
        </w:rPr>
        <w:t>в</w:t>
      </w:r>
      <w:r w:rsidR="00B624CF" w:rsidRPr="00B624CF">
        <w:rPr>
          <w:rFonts w:ascii="Times New Roman" w:hAnsi="Times New Roman"/>
          <w:sz w:val="26"/>
          <w:szCs w:val="26"/>
        </w:rPr>
        <w:t xml:space="preserve"> структурных подразделениях администрации Нефтеюганского района (главных распорядителей средств бюджета Нефтеюганского района):</w:t>
      </w:r>
    </w:p>
    <w:p w14:paraId="4C8ED6C7" w14:textId="3A76E644" w:rsidR="00B624CF" w:rsidRPr="00F22A27" w:rsidRDefault="00B624CF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 xml:space="preserve">сведения об отсутствии у участника отбора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</w:t>
      </w:r>
      <w:r w:rsidRPr="00CF5742">
        <w:rPr>
          <w:rFonts w:ascii="Times New Roman" w:hAnsi="Times New Roman"/>
          <w:sz w:val="26"/>
          <w:szCs w:val="26"/>
        </w:rPr>
        <w:t xml:space="preserve">перед </w:t>
      </w:r>
      <w:r w:rsidR="00CF5742" w:rsidRPr="00CF5742">
        <w:rPr>
          <w:rFonts w:ascii="Times New Roman" w:hAnsi="Times New Roman"/>
          <w:sz w:val="26"/>
          <w:szCs w:val="26"/>
        </w:rPr>
        <w:t>муниципальным образованием</w:t>
      </w:r>
      <w:r w:rsidRPr="00CF5742">
        <w:rPr>
          <w:rFonts w:ascii="Times New Roman" w:hAnsi="Times New Roman"/>
          <w:sz w:val="26"/>
          <w:szCs w:val="26"/>
        </w:rPr>
        <w:t xml:space="preserve"> Нефтеюганск</w:t>
      </w:r>
      <w:r w:rsidR="00261C2A" w:rsidRPr="005B0727">
        <w:rPr>
          <w:rFonts w:ascii="Times New Roman" w:hAnsi="Times New Roman"/>
          <w:sz w:val="26"/>
          <w:szCs w:val="26"/>
        </w:rPr>
        <w:t>ий</w:t>
      </w:r>
      <w:r w:rsidRPr="005B0727">
        <w:rPr>
          <w:rFonts w:ascii="Times New Roman" w:hAnsi="Times New Roman"/>
          <w:sz w:val="26"/>
          <w:szCs w:val="26"/>
        </w:rPr>
        <w:t xml:space="preserve"> район;</w:t>
      </w:r>
      <w:r w:rsidR="008643C1">
        <w:rPr>
          <w:rFonts w:ascii="Times New Roman" w:hAnsi="Times New Roman"/>
          <w:sz w:val="26"/>
          <w:szCs w:val="26"/>
        </w:rPr>
        <w:t xml:space="preserve"> </w:t>
      </w:r>
    </w:p>
    <w:p w14:paraId="1ED260D8" w14:textId="23E063CE" w:rsidR="00B624CF" w:rsidRPr="00B624CF" w:rsidRDefault="00B624CF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 xml:space="preserve">сведения, подтверждающие отсутствие выплат участнику отбора из средств бюджета Нефтеюганского района на основании иных нормативных правовых актов или муниципальных правовых актов Нефтеюганского района на цели, установленные настоящим Порядком. </w:t>
      </w:r>
    </w:p>
    <w:p w14:paraId="0112D2D5" w14:textId="726192E6" w:rsidR="00BD194A" w:rsidRPr="008850D6" w:rsidRDefault="00B624CF" w:rsidP="00BD194A">
      <w:pPr>
        <w:tabs>
          <w:tab w:val="left" w:pos="709"/>
          <w:tab w:val="left" w:pos="1176"/>
          <w:tab w:val="left" w:pos="120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>2.2.</w:t>
      </w:r>
      <w:r w:rsidR="003F1201">
        <w:rPr>
          <w:rFonts w:ascii="Times New Roman" w:hAnsi="Times New Roman"/>
          <w:sz w:val="26"/>
          <w:szCs w:val="26"/>
        </w:rPr>
        <w:t>2</w:t>
      </w:r>
      <w:r w:rsidRPr="00B624CF">
        <w:rPr>
          <w:rFonts w:ascii="Times New Roman" w:hAnsi="Times New Roman"/>
          <w:sz w:val="26"/>
          <w:szCs w:val="26"/>
        </w:rPr>
        <w:t xml:space="preserve">. Документы, подтверждающие соответствие участника отбора требованиям, указанным в пункте 2.1 настоящего раздела, запрашиваемые Комитетом в порядке межведомственного информационного взаимодействия, в электронной форме должны быть подписаны электронной подписью уполномоченного органа </w:t>
      </w:r>
      <w:r w:rsidR="00F22A27">
        <w:rPr>
          <w:rFonts w:ascii="Times New Roman" w:hAnsi="Times New Roman"/>
          <w:sz w:val="26"/>
          <w:szCs w:val="26"/>
        </w:rPr>
        <w:br/>
      </w:r>
      <w:r w:rsidRPr="00B624CF">
        <w:rPr>
          <w:rFonts w:ascii="Times New Roman" w:hAnsi="Times New Roman"/>
          <w:sz w:val="26"/>
          <w:szCs w:val="26"/>
        </w:rPr>
        <w:t>(при наличии технической возможности), в письменной форме - подписью руководителя.</w:t>
      </w:r>
    </w:p>
    <w:p w14:paraId="437F6696" w14:textId="58076A1B" w:rsidR="006930C6" w:rsidRPr="006930C6" w:rsidRDefault="00760288" w:rsidP="006930C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930C6">
        <w:rPr>
          <w:rFonts w:ascii="Times New Roman" w:hAnsi="Times New Roman"/>
          <w:sz w:val="26"/>
          <w:szCs w:val="26"/>
        </w:rPr>
        <w:t>2.</w:t>
      </w:r>
      <w:r w:rsidR="004060AD" w:rsidRPr="006930C6">
        <w:rPr>
          <w:rFonts w:ascii="Times New Roman" w:hAnsi="Times New Roman"/>
          <w:sz w:val="26"/>
          <w:szCs w:val="26"/>
        </w:rPr>
        <w:t>3</w:t>
      </w:r>
      <w:r w:rsidRPr="006930C6">
        <w:rPr>
          <w:rFonts w:ascii="Times New Roman" w:hAnsi="Times New Roman"/>
          <w:sz w:val="26"/>
          <w:szCs w:val="26"/>
        </w:rPr>
        <w:t xml:space="preserve">. </w:t>
      </w:r>
      <w:r w:rsidR="006930C6" w:rsidRPr="006930C6">
        <w:rPr>
          <w:rFonts w:ascii="Times New Roman" w:hAnsi="Times New Roman"/>
          <w:sz w:val="26"/>
          <w:szCs w:val="26"/>
        </w:rPr>
        <w:t>Для участия в конкурсе участник</w:t>
      </w:r>
      <w:r w:rsidR="006930C6">
        <w:rPr>
          <w:rFonts w:ascii="Times New Roman" w:hAnsi="Times New Roman"/>
          <w:sz w:val="26"/>
          <w:szCs w:val="26"/>
        </w:rPr>
        <w:t xml:space="preserve"> отбора</w:t>
      </w:r>
      <w:r w:rsidR="006930C6" w:rsidRPr="006930C6">
        <w:rPr>
          <w:rFonts w:ascii="Times New Roman" w:hAnsi="Times New Roman"/>
          <w:sz w:val="26"/>
          <w:szCs w:val="26"/>
        </w:rPr>
        <w:t xml:space="preserve"> </w:t>
      </w:r>
      <w:r w:rsidR="004A7357">
        <w:rPr>
          <w:rFonts w:ascii="Times New Roman" w:hAnsi="Times New Roman"/>
          <w:sz w:val="26"/>
          <w:szCs w:val="26"/>
        </w:rPr>
        <w:t>предоставляет в систему «Электронный бюджет»</w:t>
      </w:r>
      <w:r w:rsidR="006930C6" w:rsidRPr="006930C6">
        <w:rPr>
          <w:rFonts w:ascii="Times New Roman" w:hAnsi="Times New Roman"/>
          <w:sz w:val="26"/>
          <w:szCs w:val="26"/>
        </w:rPr>
        <w:t xml:space="preserve"> </w:t>
      </w:r>
      <w:r w:rsidR="004A7357" w:rsidRPr="004A7357">
        <w:rPr>
          <w:rFonts w:ascii="Times New Roman" w:hAnsi="Times New Roman"/>
          <w:sz w:val="26"/>
          <w:szCs w:val="26"/>
        </w:rPr>
        <w:t>электронн</w:t>
      </w:r>
      <w:r w:rsidR="004A7357">
        <w:rPr>
          <w:rFonts w:ascii="Times New Roman" w:hAnsi="Times New Roman"/>
          <w:sz w:val="26"/>
          <w:szCs w:val="26"/>
        </w:rPr>
        <w:t>ую</w:t>
      </w:r>
      <w:r w:rsidR="004A7357" w:rsidRPr="004A7357">
        <w:rPr>
          <w:rFonts w:ascii="Times New Roman" w:hAnsi="Times New Roman"/>
          <w:sz w:val="26"/>
          <w:szCs w:val="26"/>
        </w:rPr>
        <w:t xml:space="preserve"> копи</w:t>
      </w:r>
      <w:r w:rsidR="004A7357">
        <w:rPr>
          <w:rFonts w:ascii="Times New Roman" w:hAnsi="Times New Roman"/>
          <w:sz w:val="26"/>
          <w:szCs w:val="26"/>
        </w:rPr>
        <w:t>ю</w:t>
      </w:r>
      <w:r w:rsidR="004A7357" w:rsidRPr="004A7357">
        <w:rPr>
          <w:rFonts w:ascii="Times New Roman" w:hAnsi="Times New Roman"/>
          <w:sz w:val="26"/>
          <w:szCs w:val="26"/>
        </w:rPr>
        <w:t xml:space="preserve"> </w:t>
      </w:r>
      <w:r w:rsidR="004A7357">
        <w:rPr>
          <w:rFonts w:ascii="Times New Roman" w:hAnsi="Times New Roman"/>
          <w:sz w:val="26"/>
          <w:szCs w:val="26"/>
        </w:rPr>
        <w:t>заявки</w:t>
      </w:r>
      <w:r w:rsidR="004A7357" w:rsidRPr="004A7357">
        <w:rPr>
          <w:rFonts w:ascii="Times New Roman" w:hAnsi="Times New Roman"/>
          <w:sz w:val="26"/>
          <w:szCs w:val="26"/>
        </w:rPr>
        <w:t xml:space="preserve"> (документов на бумажном носителе, преобразованных в электронную форму путем сканирования)</w:t>
      </w:r>
      <w:r w:rsidR="003A25B3">
        <w:rPr>
          <w:rFonts w:ascii="Times New Roman" w:hAnsi="Times New Roman"/>
          <w:sz w:val="26"/>
          <w:szCs w:val="26"/>
        </w:rPr>
        <w:t>,</w:t>
      </w:r>
      <w:r w:rsidR="004A7357" w:rsidRPr="004A7357">
        <w:rPr>
          <w:rFonts w:ascii="Times New Roman" w:hAnsi="Times New Roman"/>
          <w:sz w:val="26"/>
          <w:szCs w:val="26"/>
        </w:rPr>
        <w:t xml:space="preserve"> </w:t>
      </w:r>
      <w:r w:rsidR="006930C6" w:rsidRPr="006930C6">
        <w:rPr>
          <w:rFonts w:ascii="Times New Roman" w:hAnsi="Times New Roman"/>
          <w:sz w:val="26"/>
          <w:szCs w:val="26"/>
        </w:rPr>
        <w:t xml:space="preserve">которая включает в себя следующие документы (сведения): </w:t>
      </w:r>
    </w:p>
    <w:p w14:paraId="098F4E7B" w14:textId="17025DE4" w:rsidR="006930C6" w:rsidRPr="006930C6" w:rsidRDefault="006930C6" w:rsidP="00F22A2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930C6">
        <w:rPr>
          <w:rFonts w:ascii="Times New Roman" w:hAnsi="Times New Roman"/>
          <w:sz w:val="26"/>
          <w:szCs w:val="26"/>
        </w:rPr>
        <w:t>а)</w:t>
      </w:r>
      <w:r w:rsidRPr="006930C6">
        <w:rPr>
          <w:rFonts w:ascii="Times New Roman" w:hAnsi="Times New Roman"/>
          <w:sz w:val="26"/>
          <w:szCs w:val="26"/>
        </w:rPr>
        <w:tab/>
        <w:t>заявка на участие в конкурсе для предоставления субсидии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района, по форме согласно приложению 1 к настоящему Порядку;</w:t>
      </w:r>
    </w:p>
    <w:p w14:paraId="59C26AD2" w14:textId="451C3391" w:rsidR="006930C6" w:rsidRPr="006930C6" w:rsidRDefault="006930C6" w:rsidP="00F22A2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930C6">
        <w:rPr>
          <w:rFonts w:ascii="Times New Roman" w:hAnsi="Times New Roman"/>
          <w:sz w:val="26"/>
          <w:szCs w:val="26"/>
        </w:rPr>
        <w:t>б)</w:t>
      </w:r>
      <w:r w:rsidRPr="006930C6">
        <w:rPr>
          <w:rFonts w:ascii="Times New Roman" w:hAnsi="Times New Roman"/>
          <w:sz w:val="26"/>
          <w:szCs w:val="26"/>
        </w:rPr>
        <w:tab/>
        <w:t xml:space="preserve">информация о программе (проекте) по форме согласно приложению 2 </w:t>
      </w:r>
      <w:r w:rsidR="00F22A27">
        <w:rPr>
          <w:rFonts w:ascii="Times New Roman" w:hAnsi="Times New Roman"/>
          <w:sz w:val="26"/>
          <w:szCs w:val="26"/>
        </w:rPr>
        <w:br/>
      </w:r>
      <w:r w:rsidRPr="006930C6">
        <w:rPr>
          <w:rFonts w:ascii="Times New Roman" w:hAnsi="Times New Roman"/>
          <w:sz w:val="26"/>
          <w:szCs w:val="26"/>
        </w:rPr>
        <w:t>к настоящему Порядку;</w:t>
      </w:r>
    </w:p>
    <w:p w14:paraId="1288E597" w14:textId="50D89F83" w:rsidR="006930C6" w:rsidRPr="006930C6" w:rsidRDefault="006930C6" w:rsidP="00F22A2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930C6">
        <w:rPr>
          <w:rFonts w:ascii="Times New Roman" w:hAnsi="Times New Roman"/>
          <w:sz w:val="26"/>
          <w:szCs w:val="26"/>
        </w:rPr>
        <w:t>в)</w:t>
      </w:r>
      <w:r w:rsidRPr="006930C6">
        <w:rPr>
          <w:rFonts w:ascii="Times New Roman" w:hAnsi="Times New Roman"/>
          <w:sz w:val="26"/>
          <w:szCs w:val="26"/>
        </w:rPr>
        <w:tab/>
        <w:t>календарный план по реализации программы (проекта) по форме согласно приложению 3 к настоящему Порядку;</w:t>
      </w:r>
    </w:p>
    <w:p w14:paraId="28DC8987" w14:textId="216C3A76" w:rsidR="006930C6" w:rsidRPr="006930C6" w:rsidRDefault="006930C6" w:rsidP="00F22A2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930C6">
        <w:rPr>
          <w:rFonts w:ascii="Times New Roman" w:hAnsi="Times New Roman"/>
          <w:sz w:val="26"/>
          <w:szCs w:val="26"/>
        </w:rPr>
        <w:t>г)</w:t>
      </w:r>
      <w:r w:rsidRPr="006930C6">
        <w:rPr>
          <w:rFonts w:ascii="Times New Roman" w:hAnsi="Times New Roman"/>
          <w:sz w:val="26"/>
          <w:szCs w:val="26"/>
        </w:rPr>
        <w:tab/>
        <w:t xml:space="preserve">смета на реализацию программы (проекта) по форме согласно приложению 4 к настоящему Порядку; </w:t>
      </w:r>
    </w:p>
    <w:p w14:paraId="0466C99F" w14:textId="039D257C" w:rsidR="006930C6" w:rsidRPr="006930C6" w:rsidRDefault="006930C6" w:rsidP="00F22A2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930C6">
        <w:rPr>
          <w:rFonts w:ascii="Times New Roman" w:hAnsi="Times New Roman"/>
          <w:sz w:val="26"/>
          <w:szCs w:val="26"/>
        </w:rPr>
        <w:t>ж)</w:t>
      </w:r>
      <w:r w:rsidRPr="006930C6">
        <w:rPr>
          <w:rFonts w:ascii="Times New Roman" w:hAnsi="Times New Roman"/>
          <w:sz w:val="26"/>
          <w:szCs w:val="26"/>
        </w:rPr>
        <w:tab/>
        <w:t>согласие на публикацию (размещение) в информационно-телекоммуникационной сети «Интернет» информации об участнике, о подаваемой заявке, иной информации, связанной с соответствующим конкурсом</w:t>
      </w:r>
      <w:r w:rsidR="00CD2F84">
        <w:rPr>
          <w:rFonts w:ascii="Times New Roman" w:hAnsi="Times New Roman"/>
          <w:sz w:val="26"/>
          <w:szCs w:val="26"/>
        </w:rPr>
        <w:t>.</w:t>
      </w:r>
    </w:p>
    <w:p w14:paraId="7B9F5A42" w14:textId="3AAA062B" w:rsidR="00A90934" w:rsidRDefault="00561F8F" w:rsidP="002D578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61F8F">
        <w:rPr>
          <w:rFonts w:ascii="Times New Roman" w:hAnsi="Times New Roman"/>
          <w:sz w:val="26"/>
          <w:szCs w:val="26"/>
        </w:rPr>
        <w:t xml:space="preserve">Участник отбора вправе предоставить иные документы и материалы </w:t>
      </w:r>
      <w:r w:rsidR="00F22A27">
        <w:rPr>
          <w:rFonts w:ascii="Times New Roman" w:hAnsi="Times New Roman"/>
          <w:sz w:val="26"/>
          <w:szCs w:val="26"/>
        </w:rPr>
        <w:br/>
      </w:r>
      <w:r w:rsidRPr="00561F8F">
        <w:rPr>
          <w:rFonts w:ascii="Times New Roman" w:hAnsi="Times New Roman"/>
          <w:sz w:val="26"/>
          <w:szCs w:val="26"/>
        </w:rPr>
        <w:t xml:space="preserve">о деятельности организации, в том числе </w:t>
      </w:r>
      <w:r w:rsidR="002D5786">
        <w:rPr>
          <w:rFonts w:ascii="Times New Roman" w:hAnsi="Times New Roman"/>
          <w:sz w:val="26"/>
          <w:szCs w:val="26"/>
        </w:rPr>
        <w:t>документы, запрашиваемые Комитетом</w:t>
      </w:r>
      <w:r w:rsidR="002D5786" w:rsidRPr="002D5786">
        <w:t xml:space="preserve"> </w:t>
      </w:r>
      <w:r w:rsidR="00F22A27">
        <w:br/>
      </w:r>
      <w:r w:rsidR="002D5786" w:rsidRPr="002D5786">
        <w:rPr>
          <w:rFonts w:ascii="Times New Roman" w:hAnsi="Times New Roman"/>
          <w:sz w:val="26"/>
          <w:szCs w:val="26"/>
        </w:rPr>
        <w:t>в порядке межведомственного информационного взаимодействия</w:t>
      </w:r>
      <w:r w:rsidR="002D5786">
        <w:rPr>
          <w:rFonts w:ascii="Times New Roman" w:hAnsi="Times New Roman"/>
          <w:sz w:val="26"/>
          <w:szCs w:val="26"/>
        </w:rPr>
        <w:t>.</w:t>
      </w:r>
    </w:p>
    <w:p w14:paraId="0A12C88C" w14:textId="27BB7770" w:rsidR="002C4140" w:rsidRPr="00760288" w:rsidRDefault="00561F8F" w:rsidP="005F429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="008850D6">
        <w:rPr>
          <w:rFonts w:ascii="Times New Roman" w:hAnsi="Times New Roman"/>
          <w:sz w:val="26"/>
          <w:szCs w:val="26"/>
        </w:rPr>
        <w:t>Проверка участника отбора</w:t>
      </w:r>
      <w:r w:rsidR="00F82D5E" w:rsidRPr="00760288">
        <w:rPr>
          <w:rFonts w:ascii="Times New Roman" w:hAnsi="Times New Roman"/>
          <w:sz w:val="26"/>
          <w:szCs w:val="26"/>
        </w:rPr>
        <w:t xml:space="preserve"> на соответствие требованиям проводится </w:t>
      </w:r>
      <w:r w:rsidR="00F22A27">
        <w:rPr>
          <w:rFonts w:ascii="Times New Roman" w:hAnsi="Times New Roman"/>
          <w:sz w:val="26"/>
          <w:szCs w:val="26"/>
        </w:rPr>
        <w:br/>
      </w:r>
      <w:r w:rsidR="00F82D5E" w:rsidRPr="00760288">
        <w:rPr>
          <w:rFonts w:ascii="Times New Roman" w:hAnsi="Times New Roman"/>
          <w:sz w:val="26"/>
          <w:szCs w:val="26"/>
        </w:rPr>
        <w:t>при отборе</w:t>
      </w:r>
      <w:r w:rsidR="00BD194A">
        <w:rPr>
          <w:rFonts w:ascii="Times New Roman" w:hAnsi="Times New Roman"/>
          <w:sz w:val="26"/>
          <w:szCs w:val="26"/>
        </w:rPr>
        <w:t>, проводимом</w:t>
      </w:r>
      <w:r w:rsidR="00F82D5E" w:rsidRPr="00760288">
        <w:rPr>
          <w:rFonts w:ascii="Times New Roman" w:hAnsi="Times New Roman"/>
          <w:sz w:val="26"/>
          <w:szCs w:val="26"/>
        </w:rPr>
        <w:t xml:space="preserve"> в соответствии с разделом </w:t>
      </w:r>
      <w:r w:rsidR="009D1B06">
        <w:rPr>
          <w:rFonts w:ascii="Times New Roman" w:hAnsi="Times New Roman"/>
          <w:sz w:val="26"/>
          <w:szCs w:val="26"/>
          <w:lang w:val="en-US"/>
        </w:rPr>
        <w:t>IV</w:t>
      </w:r>
      <w:r w:rsidR="00F82D5E" w:rsidRPr="00760288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14:paraId="0DA454D7" w14:textId="44D66B8E" w:rsidR="00F82D5E" w:rsidRPr="00760288" w:rsidRDefault="00760288" w:rsidP="005F429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1F8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F82D5E" w:rsidRPr="00760288">
        <w:rPr>
          <w:rFonts w:ascii="Times New Roman" w:hAnsi="Times New Roman"/>
          <w:sz w:val="26"/>
          <w:szCs w:val="26"/>
        </w:rPr>
        <w:t xml:space="preserve">Основания для отказа </w:t>
      </w:r>
      <w:r w:rsidR="008850D6">
        <w:rPr>
          <w:rFonts w:ascii="Times New Roman" w:hAnsi="Times New Roman"/>
          <w:sz w:val="26"/>
          <w:szCs w:val="26"/>
        </w:rPr>
        <w:t>участнику отб</w:t>
      </w:r>
      <w:r w:rsidR="0030296A">
        <w:rPr>
          <w:rFonts w:ascii="Times New Roman" w:hAnsi="Times New Roman"/>
          <w:sz w:val="26"/>
          <w:szCs w:val="26"/>
        </w:rPr>
        <w:t>о</w:t>
      </w:r>
      <w:r w:rsidR="008850D6">
        <w:rPr>
          <w:rFonts w:ascii="Times New Roman" w:hAnsi="Times New Roman"/>
          <w:sz w:val="26"/>
          <w:szCs w:val="26"/>
        </w:rPr>
        <w:t>ра</w:t>
      </w:r>
      <w:r w:rsidR="00F82D5E" w:rsidRPr="00760288">
        <w:rPr>
          <w:rFonts w:ascii="Times New Roman" w:hAnsi="Times New Roman"/>
          <w:sz w:val="26"/>
          <w:szCs w:val="26"/>
        </w:rPr>
        <w:t xml:space="preserve"> в предоставлении субсидии:</w:t>
      </w:r>
    </w:p>
    <w:p w14:paraId="7457757F" w14:textId="4FD01F15" w:rsidR="00D83D9A" w:rsidRPr="00D83D9A" w:rsidRDefault="00D83D9A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D83D9A">
        <w:rPr>
          <w:rFonts w:ascii="Times New Roman" w:hAnsi="Times New Roman"/>
          <w:sz w:val="26"/>
          <w:szCs w:val="26"/>
        </w:rPr>
        <w:t xml:space="preserve">несоответствие представленных получателем субсидии документов требованиям, </w:t>
      </w:r>
      <w:r w:rsidR="004F3379">
        <w:rPr>
          <w:rFonts w:ascii="Times New Roman" w:hAnsi="Times New Roman"/>
          <w:sz w:val="26"/>
          <w:szCs w:val="26"/>
        </w:rPr>
        <w:t>указанных в пункте 2.</w:t>
      </w:r>
      <w:r w:rsidR="003F1201">
        <w:rPr>
          <w:rFonts w:ascii="Times New Roman" w:hAnsi="Times New Roman"/>
          <w:sz w:val="26"/>
          <w:szCs w:val="26"/>
        </w:rPr>
        <w:t>3</w:t>
      </w:r>
      <w:r w:rsidR="004F3379">
        <w:rPr>
          <w:rFonts w:ascii="Times New Roman" w:hAnsi="Times New Roman"/>
          <w:sz w:val="26"/>
          <w:szCs w:val="26"/>
        </w:rPr>
        <w:t xml:space="preserve"> раздела </w:t>
      </w:r>
      <w:r w:rsidR="004F3379" w:rsidRPr="00F22A27">
        <w:rPr>
          <w:rFonts w:ascii="Times New Roman" w:hAnsi="Times New Roman"/>
          <w:sz w:val="26"/>
          <w:szCs w:val="26"/>
        </w:rPr>
        <w:t>II</w:t>
      </w:r>
      <w:r w:rsidRPr="00D83D9A">
        <w:rPr>
          <w:rFonts w:ascii="Times New Roman" w:hAnsi="Times New Roman"/>
          <w:sz w:val="26"/>
          <w:szCs w:val="26"/>
        </w:rPr>
        <w:t xml:space="preserve"> настоящего Порядка, </w:t>
      </w:r>
      <w:r w:rsidR="00F22A27">
        <w:rPr>
          <w:rFonts w:ascii="Times New Roman" w:hAnsi="Times New Roman"/>
          <w:sz w:val="26"/>
          <w:szCs w:val="26"/>
        </w:rPr>
        <w:br/>
      </w:r>
      <w:r w:rsidRPr="00D83D9A">
        <w:rPr>
          <w:rFonts w:ascii="Times New Roman" w:hAnsi="Times New Roman"/>
          <w:sz w:val="26"/>
          <w:szCs w:val="26"/>
        </w:rPr>
        <w:t>или непредставление (представление не в полном объеме) указанных документов;</w:t>
      </w:r>
    </w:p>
    <w:p w14:paraId="5A438E95" w14:textId="4D339B0D" w:rsidR="00447373" w:rsidRDefault="00F82D5E" w:rsidP="00F22A27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3118F0">
        <w:rPr>
          <w:rFonts w:ascii="Times New Roman" w:hAnsi="Times New Roman"/>
          <w:sz w:val="26"/>
          <w:szCs w:val="26"/>
        </w:rPr>
        <w:t>установление факта недостоверности представленной получателем субсидии информации.</w:t>
      </w:r>
    </w:p>
    <w:p w14:paraId="6CC1D74C" w14:textId="35B0E80C" w:rsidR="004F0F74" w:rsidRPr="00447373" w:rsidRDefault="00760288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1F8F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F82D5E" w:rsidRPr="00447373">
        <w:rPr>
          <w:rFonts w:ascii="Times New Roman" w:hAnsi="Times New Roman"/>
          <w:sz w:val="26"/>
          <w:szCs w:val="26"/>
        </w:rPr>
        <w:t>Размер субсидии равен затратам, планируемым на реализацию социально значимой программы (проекта), но не более 1 500 000,00 (од</w:t>
      </w:r>
      <w:r w:rsidR="001F24B3">
        <w:rPr>
          <w:rFonts w:ascii="Times New Roman" w:hAnsi="Times New Roman"/>
          <w:sz w:val="26"/>
          <w:szCs w:val="26"/>
        </w:rPr>
        <w:t>ин</w:t>
      </w:r>
      <w:r w:rsidR="00F82D5E" w:rsidRPr="00447373">
        <w:rPr>
          <w:rFonts w:ascii="Times New Roman" w:hAnsi="Times New Roman"/>
          <w:sz w:val="26"/>
          <w:szCs w:val="26"/>
        </w:rPr>
        <w:t xml:space="preserve"> миллион пятьсот тысяч) рублей.</w:t>
      </w:r>
    </w:p>
    <w:p w14:paraId="636D7166" w14:textId="685AC87E" w:rsidR="00F82D5E" w:rsidRDefault="00F82D5E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 xml:space="preserve">Субсидия предоставляется в пределах бюджетных ассигнований и лимитов бюджетных обязательств, предусмотренных решением Думы Нефтеюганского района о бюджете Нефтеюганского района на текущий финансовый год и плановые периоды. </w:t>
      </w:r>
    </w:p>
    <w:p w14:paraId="78A43A61" w14:textId="7C9A57DC" w:rsidR="00C25A81" w:rsidRPr="00760288" w:rsidRDefault="00760288" w:rsidP="005F4290">
      <w:pPr>
        <w:ind w:firstLine="709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2.</w:t>
      </w:r>
      <w:r w:rsidR="00561F8F">
        <w:rPr>
          <w:rFonts w:ascii="Times New Roman" w:hAnsi="Times New Roman" w:cs="Calibri"/>
          <w:sz w:val="26"/>
          <w:szCs w:val="26"/>
        </w:rPr>
        <w:t>7</w:t>
      </w:r>
      <w:r>
        <w:rPr>
          <w:rFonts w:ascii="Times New Roman" w:hAnsi="Times New Roman" w:cs="Calibri"/>
          <w:sz w:val="26"/>
          <w:szCs w:val="26"/>
        </w:rPr>
        <w:t xml:space="preserve">. </w:t>
      </w:r>
      <w:r w:rsidR="00C25A81" w:rsidRPr="00760288">
        <w:rPr>
          <w:rFonts w:ascii="Times New Roman" w:hAnsi="Times New Roman" w:cs="Calibri"/>
          <w:sz w:val="26"/>
          <w:szCs w:val="26"/>
        </w:rPr>
        <w:t xml:space="preserve">Остаток субсидии, не использованный получателем субсидии, подлежит возврату в бюджет Нефтеюганского района в срок, </w:t>
      </w:r>
      <w:r w:rsidR="001E1EF0" w:rsidRPr="00055FA1">
        <w:rPr>
          <w:rFonts w:ascii="Times New Roman" w:hAnsi="Times New Roman" w:cs="Calibri"/>
          <w:sz w:val="26"/>
          <w:szCs w:val="26"/>
        </w:rPr>
        <w:t xml:space="preserve">в соответствии с </w:t>
      </w:r>
      <w:r w:rsidR="009F3E53" w:rsidRPr="00055FA1">
        <w:rPr>
          <w:rFonts w:ascii="Times New Roman" w:hAnsi="Times New Roman" w:cs="Calibri"/>
          <w:sz w:val="26"/>
          <w:szCs w:val="26"/>
        </w:rPr>
        <w:t>под</w:t>
      </w:r>
      <w:r w:rsidR="001E1EF0" w:rsidRPr="00055FA1">
        <w:rPr>
          <w:rFonts w:ascii="Times New Roman" w:hAnsi="Times New Roman" w:cs="Calibri"/>
          <w:sz w:val="26"/>
          <w:szCs w:val="26"/>
        </w:rPr>
        <w:t>пункт</w:t>
      </w:r>
      <w:r w:rsidR="001F24B3">
        <w:rPr>
          <w:rFonts w:ascii="Times New Roman" w:hAnsi="Times New Roman" w:cs="Calibri"/>
          <w:sz w:val="26"/>
          <w:szCs w:val="26"/>
        </w:rPr>
        <w:t>ом</w:t>
      </w:r>
      <w:r w:rsidR="001E1EF0" w:rsidRPr="00055FA1">
        <w:rPr>
          <w:rFonts w:ascii="Times New Roman" w:hAnsi="Times New Roman" w:cs="Calibri"/>
          <w:sz w:val="26"/>
          <w:szCs w:val="26"/>
        </w:rPr>
        <w:t xml:space="preserve"> </w:t>
      </w:r>
      <w:r w:rsidR="009F3E53" w:rsidRPr="00055FA1">
        <w:rPr>
          <w:rFonts w:ascii="Times New Roman" w:hAnsi="Times New Roman" w:cs="Calibri"/>
          <w:sz w:val="26"/>
          <w:szCs w:val="26"/>
        </w:rPr>
        <w:t>3.</w:t>
      </w:r>
      <w:r w:rsidR="00636B98">
        <w:rPr>
          <w:rFonts w:ascii="Times New Roman" w:hAnsi="Times New Roman" w:cs="Calibri"/>
          <w:sz w:val="26"/>
          <w:szCs w:val="26"/>
        </w:rPr>
        <w:t>4</w:t>
      </w:r>
      <w:r w:rsidR="001F24B3">
        <w:rPr>
          <w:rFonts w:ascii="Times New Roman" w:hAnsi="Times New Roman" w:cs="Calibri"/>
          <w:sz w:val="26"/>
          <w:szCs w:val="26"/>
        </w:rPr>
        <w:t>.7</w:t>
      </w:r>
      <w:r w:rsidR="009F3E53" w:rsidRPr="00055FA1">
        <w:rPr>
          <w:rFonts w:ascii="Times New Roman" w:hAnsi="Times New Roman" w:cs="Calibri"/>
          <w:sz w:val="26"/>
          <w:szCs w:val="26"/>
        </w:rPr>
        <w:t xml:space="preserve"> пункта 3.</w:t>
      </w:r>
      <w:r w:rsidR="00636B98">
        <w:rPr>
          <w:rFonts w:ascii="Times New Roman" w:hAnsi="Times New Roman" w:cs="Calibri"/>
          <w:sz w:val="26"/>
          <w:szCs w:val="26"/>
        </w:rPr>
        <w:t>4</w:t>
      </w:r>
      <w:r w:rsidR="009F3E53" w:rsidRPr="00055FA1">
        <w:rPr>
          <w:rFonts w:ascii="Times New Roman" w:hAnsi="Times New Roman" w:cs="Calibri"/>
          <w:sz w:val="26"/>
          <w:szCs w:val="26"/>
        </w:rPr>
        <w:t xml:space="preserve"> раздела </w:t>
      </w:r>
      <w:r w:rsidR="009F3E53" w:rsidRPr="00055FA1">
        <w:rPr>
          <w:rFonts w:ascii="Times New Roman" w:hAnsi="Times New Roman" w:cs="Calibri"/>
          <w:sz w:val="26"/>
          <w:szCs w:val="26"/>
          <w:lang w:val="en-US"/>
        </w:rPr>
        <w:t>III</w:t>
      </w:r>
      <w:r w:rsidR="009F3E53" w:rsidRPr="00055FA1">
        <w:rPr>
          <w:rFonts w:ascii="Times New Roman" w:hAnsi="Times New Roman" w:cs="Calibri"/>
          <w:sz w:val="26"/>
          <w:szCs w:val="26"/>
        </w:rPr>
        <w:t xml:space="preserve"> </w:t>
      </w:r>
      <w:r w:rsidR="00ED1501" w:rsidRPr="00055FA1">
        <w:rPr>
          <w:rFonts w:ascii="Times New Roman" w:hAnsi="Times New Roman" w:cs="Calibri"/>
          <w:sz w:val="26"/>
          <w:szCs w:val="26"/>
        </w:rPr>
        <w:t>настоящего Порядка</w:t>
      </w:r>
      <w:r w:rsidR="00C25A81" w:rsidRPr="00055FA1">
        <w:rPr>
          <w:rFonts w:ascii="Times New Roman" w:hAnsi="Times New Roman" w:cs="Calibri"/>
          <w:sz w:val="26"/>
          <w:szCs w:val="26"/>
        </w:rPr>
        <w:t>.</w:t>
      </w:r>
    </w:p>
    <w:p w14:paraId="4F60A3C2" w14:textId="4611D48D" w:rsidR="00F82D5E" w:rsidRPr="00B72147" w:rsidRDefault="00760288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1F8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F82D5E" w:rsidRPr="00B72147">
        <w:rPr>
          <w:rFonts w:ascii="Times New Roman" w:hAnsi="Times New Roman"/>
          <w:sz w:val="26"/>
          <w:szCs w:val="26"/>
        </w:rPr>
        <w:t>Расходы, источником финансового обеспечения которых является субсидия, направляются на:</w:t>
      </w:r>
    </w:p>
    <w:p w14:paraId="49772184" w14:textId="1E604BB1" w:rsidR="00F82D5E" w:rsidRPr="00B72147" w:rsidRDefault="00F82D5E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>оплату труда специалистов, участвующих в реализации мероприятий программы (проекта);</w:t>
      </w:r>
    </w:p>
    <w:p w14:paraId="7A4DAF33" w14:textId="59F4FDC1" w:rsidR="00F82D5E" w:rsidRPr="00B72147" w:rsidRDefault="00F82D5E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>оплату товаров, работ, услуг, связанных с реализацией программы (проекта);</w:t>
      </w:r>
    </w:p>
    <w:p w14:paraId="11472719" w14:textId="0BF63B20" w:rsidR="00F82D5E" w:rsidRPr="00B72147" w:rsidRDefault="00F82D5E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>оплату аренды имущества для реализации мероприятий программы (проекта);</w:t>
      </w:r>
    </w:p>
    <w:p w14:paraId="71B3AF63" w14:textId="21936556" w:rsidR="00F82D5E" w:rsidRPr="00B72147" w:rsidRDefault="00F82D5E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 xml:space="preserve">уплату налогов, сборов, страховых взносов и иных обязательных платежей </w:t>
      </w:r>
      <w:r w:rsidR="0071600F">
        <w:rPr>
          <w:rFonts w:ascii="Times New Roman" w:hAnsi="Times New Roman"/>
          <w:sz w:val="26"/>
          <w:szCs w:val="26"/>
        </w:rPr>
        <w:br/>
      </w:r>
      <w:r w:rsidRPr="00B72147">
        <w:rPr>
          <w:rFonts w:ascii="Times New Roman" w:hAnsi="Times New Roman"/>
          <w:sz w:val="26"/>
          <w:szCs w:val="26"/>
        </w:rPr>
        <w:t>в бюджетную систему Российской Федерации.</w:t>
      </w:r>
    </w:p>
    <w:p w14:paraId="155C69D8" w14:textId="2EA34579" w:rsidR="00F82D5E" w:rsidRPr="00B72147" w:rsidRDefault="00760288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1F8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</w:t>
      </w:r>
      <w:r w:rsidR="00F82D5E" w:rsidRPr="00B72147">
        <w:rPr>
          <w:rFonts w:ascii="Times New Roman" w:hAnsi="Times New Roman"/>
          <w:sz w:val="26"/>
          <w:szCs w:val="26"/>
        </w:rPr>
        <w:t>За счет средств субсидии запрещается приобретение получателем субсидий, а также иными юридическими лицами, получающими средства на основании договоров</w:t>
      </w:r>
      <w:r w:rsidR="00152D5D">
        <w:rPr>
          <w:rFonts w:ascii="Times New Roman" w:hAnsi="Times New Roman"/>
          <w:sz w:val="26"/>
          <w:szCs w:val="26"/>
        </w:rPr>
        <w:t xml:space="preserve"> (соглашений)</w:t>
      </w:r>
      <w:r w:rsidR="00F82D5E" w:rsidRPr="00B72147">
        <w:rPr>
          <w:rFonts w:ascii="Times New Roman" w:hAnsi="Times New Roman"/>
          <w:sz w:val="26"/>
          <w:szCs w:val="26"/>
        </w:rPr>
        <w:t>, заключенных с получателем субсидии, за счет полученных</w:t>
      </w:r>
      <w:r w:rsidR="0071600F">
        <w:rPr>
          <w:rFonts w:ascii="Times New Roman" w:hAnsi="Times New Roman"/>
          <w:sz w:val="26"/>
          <w:szCs w:val="26"/>
        </w:rPr>
        <w:br/>
      </w:r>
      <w:r w:rsidR="00F82D5E" w:rsidRPr="00B72147">
        <w:rPr>
          <w:rFonts w:ascii="Times New Roman" w:hAnsi="Times New Roman"/>
          <w:sz w:val="26"/>
          <w:szCs w:val="26"/>
        </w:rPr>
        <w:t xml:space="preserve"> из бюджета Нефтеюганского района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14:paraId="15554722" w14:textId="48ACF365" w:rsidR="00F82D5E" w:rsidRPr="00B72147" w:rsidRDefault="00760288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1F8F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. </w:t>
      </w:r>
      <w:r w:rsidR="00F82D5E" w:rsidRPr="00B72147">
        <w:rPr>
          <w:rFonts w:ascii="Times New Roman" w:hAnsi="Times New Roman"/>
          <w:sz w:val="26"/>
          <w:szCs w:val="26"/>
        </w:rPr>
        <w:t xml:space="preserve">Средства субсидий не могут быть использованы на: </w:t>
      </w:r>
    </w:p>
    <w:p w14:paraId="039697A8" w14:textId="5AE0C725" w:rsidR="00F82D5E" w:rsidRPr="00B72147" w:rsidRDefault="00F82D5E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>расходы, связанные с предпринимательской деятельностью, и оказание помощи коммерческим структурам;</w:t>
      </w:r>
    </w:p>
    <w:p w14:paraId="4344B344" w14:textId="385783E1" w:rsidR="00F82D5E" w:rsidRPr="00B72147" w:rsidRDefault="00F82D5E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>расходы, связанные с осуществлением деятельности, напрямую не связанной с реализацией программ (проектов);</w:t>
      </w:r>
    </w:p>
    <w:p w14:paraId="3D9E0A20" w14:textId="033F9125" w:rsidR="00F82D5E" w:rsidRPr="00B72147" w:rsidRDefault="00F82D5E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>расходы на поддержку политических партий;</w:t>
      </w:r>
    </w:p>
    <w:p w14:paraId="72F73FF8" w14:textId="079D1F8D" w:rsidR="00F82D5E" w:rsidRPr="00B72147" w:rsidRDefault="00F82D5E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>расходы на проведение митингов, демонстраций, пикетов;</w:t>
      </w:r>
    </w:p>
    <w:p w14:paraId="125DFED7" w14:textId="5D1AEB61" w:rsidR="00F82D5E" w:rsidRPr="00B72147" w:rsidRDefault="00F82D5E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>расходы на приобретение алкогольных напитков и табачной продукции;</w:t>
      </w:r>
    </w:p>
    <w:p w14:paraId="3B062764" w14:textId="10C13175" w:rsidR="00F82D5E" w:rsidRPr="00B72147" w:rsidRDefault="00F82D5E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>уплату штрафов.</w:t>
      </w:r>
    </w:p>
    <w:p w14:paraId="76220463" w14:textId="2753B686" w:rsidR="007D5CB8" w:rsidRDefault="00760288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561F8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42692" w:rsidRPr="00942692">
        <w:rPr>
          <w:rFonts w:ascii="Times New Roman" w:hAnsi="Times New Roman" w:cs="Times New Roman"/>
          <w:sz w:val="26"/>
          <w:szCs w:val="26"/>
        </w:rPr>
        <w:t xml:space="preserve">Условия и порядок заключения между Администрацией и </w:t>
      </w:r>
      <w:r w:rsidR="00BF74A7">
        <w:rPr>
          <w:rFonts w:ascii="Times New Roman" w:hAnsi="Times New Roman" w:cs="Times New Roman"/>
          <w:sz w:val="26"/>
          <w:szCs w:val="26"/>
        </w:rPr>
        <w:t>участником отбора</w:t>
      </w:r>
      <w:r w:rsidR="00942692" w:rsidRPr="00942692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</w:t>
      </w:r>
      <w:r w:rsidR="00BF74A7">
        <w:rPr>
          <w:rFonts w:ascii="Times New Roman" w:hAnsi="Times New Roman" w:cs="Times New Roman"/>
          <w:sz w:val="26"/>
          <w:szCs w:val="26"/>
        </w:rPr>
        <w:t xml:space="preserve">субсидии из бюджета Нефтеюганского района некоммерческим организациям, </w:t>
      </w:r>
      <w:r w:rsidR="00C75612" w:rsidRPr="00C75612">
        <w:rPr>
          <w:rFonts w:ascii="Times New Roman" w:hAnsi="Times New Roman" w:cs="Times New Roman"/>
          <w:sz w:val="26"/>
          <w:szCs w:val="26"/>
        </w:rPr>
        <w:t xml:space="preserve">не являющимися казенными учреждениями </w:t>
      </w:r>
      <w:r w:rsidR="00942692" w:rsidRPr="00942692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C75612">
        <w:rPr>
          <w:rFonts w:ascii="Times New Roman" w:hAnsi="Times New Roman" w:cs="Times New Roman"/>
          <w:sz w:val="26"/>
          <w:szCs w:val="26"/>
        </w:rPr>
        <w:t>С</w:t>
      </w:r>
      <w:r w:rsidR="00942692" w:rsidRPr="00942692">
        <w:rPr>
          <w:rFonts w:ascii="Times New Roman" w:hAnsi="Times New Roman" w:cs="Times New Roman"/>
          <w:sz w:val="26"/>
          <w:szCs w:val="26"/>
        </w:rPr>
        <w:t>оглашение):</w:t>
      </w:r>
    </w:p>
    <w:p w14:paraId="120F3ABC" w14:textId="50D0E401" w:rsidR="007D5CB8" w:rsidRDefault="00AF7CDC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561F8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.1.</w:t>
      </w:r>
      <w:r w:rsidR="007D5CB8">
        <w:rPr>
          <w:rFonts w:ascii="Times New Roman" w:hAnsi="Times New Roman" w:cs="Times New Roman"/>
          <w:sz w:val="26"/>
          <w:szCs w:val="26"/>
        </w:rPr>
        <w:t xml:space="preserve"> </w:t>
      </w:r>
      <w:r w:rsidR="007D5CB8" w:rsidRPr="00D64439">
        <w:rPr>
          <w:rFonts w:ascii="Times New Roman" w:hAnsi="Times New Roman" w:cs="Times New Roman"/>
          <w:sz w:val="26"/>
          <w:szCs w:val="26"/>
        </w:rPr>
        <w:t>Соглашение разрабатывается в соответствии с типовой формой соглашения, утвержденной приказом департамента финансов Нефтеюганского района.</w:t>
      </w:r>
    </w:p>
    <w:p w14:paraId="6D4D0002" w14:textId="77391329" w:rsidR="00405554" w:rsidRDefault="00AF7CDC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F5A">
        <w:rPr>
          <w:rFonts w:ascii="Times New Roman" w:hAnsi="Times New Roman" w:cs="Times New Roman"/>
          <w:sz w:val="26"/>
          <w:szCs w:val="26"/>
        </w:rPr>
        <w:t>2.1</w:t>
      </w:r>
      <w:r w:rsidR="00561F8F">
        <w:rPr>
          <w:rFonts w:ascii="Times New Roman" w:hAnsi="Times New Roman" w:cs="Times New Roman"/>
          <w:sz w:val="26"/>
          <w:szCs w:val="26"/>
        </w:rPr>
        <w:t>1</w:t>
      </w:r>
      <w:r w:rsidRPr="002B3F5A">
        <w:rPr>
          <w:rFonts w:ascii="Times New Roman" w:hAnsi="Times New Roman" w:cs="Times New Roman"/>
          <w:sz w:val="26"/>
          <w:szCs w:val="26"/>
        </w:rPr>
        <w:t>.2.</w:t>
      </w:r>
      <w:r w:rsidR="00405554" w:rsidRPr="002B3F5A">
        <w:rPr>
          <w:rFonts w:ascii="Times New Roman" w:hAnsi="Times New Roman" w:cs="Times New Roman"/>
          <w:sz w:val="26"/>
          <w:szCs w:val="26"/>
        </w:rPr>
        <w:t xml:space="preserve"> Соглашение заключается в форме электронного документа, номер Соглашения присваивается в </w:t>
      </w:r>
      <w:r w:rsidR="002B3F5A" w:rsidRPr="002B3F5A">
        <w:rPr>
          <w:rFonts w:ascii="Times New Roman" w:hAnsi="Times New Roman" w:cs="Times New Roman"/>
          <w:sz w:val="26"/>
          <w:szCs w:val="26"/>
        </w:rPr>
        <w:t xml:space="preserve">государственной информационной системы </w:t>
      </w:r>
      <w:bookmarkStart w:id="3" w:name="_Hlk185518621"/>
      <w:r w:rsidR="00405554" w:rsidRPr="002B3F5A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«Региональный электронный бюджет</w:t>
      </w:r>
      <w:r w:rsidR="0075049D" w:rsidRPr="002B3F5A">
        <w:rPr>
          <w:rFonts w:ascii="Times New Roman" w:hAnsi="Times New Roman" w:cs="Times New Roman"/>
          <w:sz w:val="26"/>
          <w:szCs w:val="26"/>
        </w:rPr>
        <w:t xml:space="preserve"> Югры»</w:t>
      </w:r>
      <w:bookmarkEnd w:id="3"/>
      <w:r w:rsidR="0075049D" w:rsidRPr="002B3F5A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B3F5A" w:rsidRPr="002B3F5A">
        <w:rPr>
          <w:rFonts w:ascii="Times New Roman" w:hAnsi="Times New Roman" w:cs="Times New Roman"/>
          <w:sz w:val="26"/>
          <w:szCs w:val="26"/>
        </w:rPr>
        <w:t xml:space="preserve">ГИС </w:t>
      </w:r>
      <w:r w:rsidR="00EB594A">
        <w:rPr>
          <w:rFonts w:ascii="Times New Roman" w:hAnsi="Times New Roman" w:cs="Times New Roman"/>
          <w:sz w:val="26"/>
          <w:szCs w:val="26"/>
        </w:rPr>
        <w:t>«</w:t>
      </w:r>
      <w:r w:rsidR="002B3F5A" w:rsidRPr="002B3F5A">
        <w:rPr>
          <w:rFonts w:ascii="Times New Roman" w:hAnsi="Times New Roman" w:cs="Times New Roman"/>
          <w:sz w:val="26"/>
          <w:szCs w:val="26"/>
        </w:rPr>
        <w:t>РЭБ ЮГРЫ</w:t>
      </w:r>
      <w:r w:rsidR="00EB594A">
        <w:rPr>
          <w:rFonts w:ascii="Times New Roman" w:hAnsi="Times New Roman" w:cs="Times New Roman"/>
          <w:sz w:val="26"/>
          <w:szCs w:val="26"/>
        </w:rPr>
        <w:t>»</w:t>
      </w:r>
      <w:r w:rsidR="00390077">
        <w:rPr>
          <w:rFonts w:ascii="Times New Roman" w:hAnsi="Times New Roman" w:cs="Times New Roman"/>
          <w:sz w:val="26"/>
          <w:szCs w:val="26"/>
        </w:rPr>
        <w:t>)</w:t>
      </w:r>
      <w:r w:rsidR="002B3F5A" w:rsidRPr="002B3F5A">
        <w:rPr>
          <w:rFonts w:ascii="Times New Roman" w:hAnsi="Times New Roman" w:cs="Times New Roman"/>
          <w:sz w:val="26"/>
          <w:szCs w:val="26"/>
        </w:rPr>
        <w:t xml:space="preserve"> </w:t>
      </w:r>
      <w:r w:rsidR="00405554" w:rsidRPr="002B3F5A">
        <w:rPr>
          <w:rFonts w:ascii="Times New Roman" w:hAnsi="Times New Roman" w:cs="Times New Roman"/>
          <w:sz w:val="26"/>
          <w:szCs w:val="26"/>
        </w:rPr>
        <w:t>и подписывается усиленной квалифицированной электронной подписью.</w:t>
      </w:r>
    </w:p>
    <w:p w14:paraId="3E063208" w14:textId="5E93120B" w:rsidR="007D5CB8" w:rsidRDefault="0066535A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561F8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2E6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D5CB8" w:rsidRPr="00D64439">
        <w:rPr>
          <w:rFonts w:ascii="Times New Roman" w:hAnsi="Times New Roman" w:cs="Times New Roman"/>
          <w:sz w:val="26"/>
          <w:szCs w:val="26"/>
        </w:rPr>
        <w:t xml:space="preserve">Получатель субсидии обеспечивает подписание Соглашения, дополнительного </w:t>
      </w:r>
      <w:r w:rsidR="00E742FE">
        <w:rPr>
          <w:rFonts w:ascii="Times New Roman" w:hAnsi="Times New Roman" w:cs="Times New Roman"/>
          <w:sz w:val="26"/>
          <w:szCs w:val="26"/>
        </w:rPr>
        <w:t>соглашения к нему, в том числе С</w:t>
      </w:r>
      <w:r w:rsidR="007D5CB8" w:rsidRPr="00D64439">
        <w:rPr>
          <w:rFonts w:ascii="Times New Roman" w:hAnsi="Times New Roman" w:cs="Times New Roman"/>
          <w:sz w:val="26"/>
          <w:szCs w:val="26"/>
        </w:rPr>
        <w:t xml:space="preserve">оглашения о его расторжении </w:t>
      </w:r>
      <w:r w:rsidR="0071600F">
        <w:rPr>
          <w:rFonts w:ascii="Times New Roman" w:hAnsi="Times New Roman" w:cs="Times New Roman"/>
          <w:sz w:val="26"/>
          <w:szCs w:val="26"/>
        </w:rPr>
        <w:br/>
      </w:r>
      <w:r w:rsidR="007D5CB8" w:rsidRPr="00D64439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7D5CB8" w:rsidRPr="00055FA1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B9598C" w:rsidRPr="00055FA1">
        <w:rPr>
          <w:rFonts w:ascii="Times New Roman" w:hAnsi="Times New Roman" w:cs="Times New Roman"/>
          <w:sz w:val="26"/>
          <w:szCs w:val="26"/>
        </w:rPr>
        <w:t>10 календарных</w:t>
      </w:r>
      <w:r w:rsidR="007D5CB8" w:rsidRPr="00055FA1">
        <w:rPr>
          <w:rFonts w:ascii="Times New Roman" w:hAnsi="Times New Roman" w:cs="Times New Roman"/>
          <w:sz w:val="26"/>
          <w:szCs w:val="26"/>
        </w:rPr>
        <w:t xml:space="preserve"> дней </w:t>
      </w:r>
      <w:r w:rsidR="00163A72" w:rsidRPr="00055FA1">
        <w:rPr>
          <w:rFonts w:ascii="Times New Roman" w:hAnsi="Times New Roman" w:cs="Times New Roman"/>
          <w:sz w:val="26"/>
          <w:szCs w:val="26"/>
        </w:rPr>
        <w:t>со дня</w:t>
      </w:r>
      <w:r w:rsidR="00163A72" w:rsidRPr="00055FA1">
        <w:t xml:space="preserve"> </w:t>
      </w:r>
      <w:r w:rsidR="00163A72" w:rsidRPr="00055FA1">
        <w:rPr>
          <w:rFonts w:ascii="Times New Roman" w:hAnsi="Times New Roman" w:cs="Times New Roman"/>
          <w:sz w:val="26"/>
          <w:szCs w:val="26"/>
        </w:rPr>
        <w:t>подписания протокола подведения итогов отбора получателей субсидий</w:t>
      </w:r>
      <w:r w:rsidR="00163A72">
        <w:rPr>
          <w:rFonts w:ascii="Times New Roman" w:hAnsi="Times New Roman" w:cs="Times New Roman"/>
          <w:sz w:val="26"/>
          <w:szCs w:val="26"/>
        </w:rPr>
        <w:t>.</w:t>
      </w:r>
    </w:p>
    <w:p w14:paraId="0EBA2690" w14:textId="28F9CA00" w:rsidR="007D5CB8" w:rsidRDefault="0066535A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561F8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2E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D5CB8" w:rsidRPr="00D64439">
        <w:rPr>
          <w:rFonts w:ascii="Times New Roman" w:hAnsi="Times New Roman" w:cs="Times New Roman"/>
          <w:sz w:val="26"/>
          <w:szCs w:val="26"/>
        </w:rPr>
        <w:t xml:space="preserve">Получатель субсидии, </w:t>
      </w:r>
      <w:r w:rsidR="009D5FEA" w:rsidRPr="00055FA1">
        <w:rPr>
          <w:rFonts w:ascii="Times New Roman" w:hAnsi="Times New Roman" w:cs="Times New Roman"/>
          <w:sz w:val="26"/>
          <w:szCs w:val="26"/>
        </w:rPr>
        <w:t>не подписавший</w:t>
      </w:r>
      <w:r w:rsidR="00C77DAA" w:rsidRPr="00055FA1">
        <w:rPr>
          <w:rFonts w:ascii="Times New Roman" w:hAnsi="Times New Roman" w:cs="Times New Roman"/>
          <w:sz w:val="26"/>
          <w:szCs w:val="26"/>
        </w:rPr>
        <w:t xml:space="preserve"> С</w:t>
      </w:r>
      <w:r w:rsidR="009D5FEA" w:rsidRPr="00055FA1">
        <w:rPr>
          <w:rFonts w:ascii="Times New Roman" w:hAnsi="Times New Roman" w:cs="Times New Roman"/>
          <w:sz w:val="26"/>
          <w:szCs w:val="26"/>
        </w:rPr>
        <w:t xml:space="preserve">оглашение в течение </w:t>
      </w:r>
      <w:r w:rsidR="00E37E55" w:rsidRPr="00055FA1">
        <w:rPr>
          <w:rFonts w:ascii="Times New Roman" w:hAnsi="Times New Roman" w:cs="Times New Roman"/>
          <w:sz w:val="26"/>
          <w:szCs w:val="26"/>
        </w:rPr>
        <w:t>срока</w:t>
      </w:r>
      <w:r w:rsidR="007306AD" w:rsidRPr="00055FA1">
        <w:rPr>
          <w:rFonts w:ascii="Times New Roman" w:hAnsi="Times New Roman" w:cs="Times New Roman"/>
          <w:sz w:val="26"/>
          <w:szCs w:val="26"/>
        </w:rPr>
        <w:t>,</w:t>
      </w:r>
      <w:r w:rsidR="00E37E55" w:rsidRPr="00055FA1">
        <w:rPr>
          <w:rFonts w:ascii="Times New Roman" w:hAnsi="Times New Roman" w:cs="Times New Roman"/>
          <w:sz w:val="26"/>
          <w:szCs w:val="26"/>
        </w:rPr>
        <w:t xml:space="preserve"> </w:t>
      </w:r>
      <w:r w:rsidR="009D5FEA" w:rsidRPr="00055FA1">
        <w:rPr>
          <w:rFonts w:ascii="Times New Roman" w:hAnsi="Times New Roman" w:cs="Times New Roman"/>
          <w:sz w:val="26"/>
          <w:szCs w:val="26"/>
        </w:rPr>
        <w:t>указанного</w:t>
      </w:r>
      <w:r w:rsidR="00615D12" w:rsidRPr="00055FA1">
        <w:rPr>
          <w:rFonts w:ascii="Times New Roman" w:hAnsi="Times New Roman" w:cs="Times New Roman"/>
          <w:sz w:val="26"/>
          <w:szCs w:val="26"/>
        </w:rPr>
        <w:t xml:space="preserve"> в подпункте 2.1</w:t>
      </w:r>
      <w:r w:rsidR="00E9468B">
        <w:rPr>
          <w:rFonts w:ascii="Times New Roman" w:hAnsi="Times New Roman" w:cs="Times New Roman"/>
          <w:sz w:val="26"/>
          <w:szCs w:val="26"/>
        </w:rPr>
        <w:t>1</w:t>
      </w:r>
      <w:r w:rsidR="00615D12" w:rsidRPr="00055FA1">
        <w:rPr>
          <w:rFonts w:ascii="Times New Roman" w:hAnsi="Times New Roman" w:cs="Times New Roman"/>
          <w:sz w:val="26"/>
          <w:szCs w:val="26"/>
        </w:rPr>
        <w:t>.3 пункта 2.1</w:t>
      </w:r>
      <w:r w:rsidR="00E9468B">
        <w:rPr>
          <w:rFonts w:ascii="Times New Roman" w:hAnsi="Times New Roman" w:cs="Times New Roman"/>
          <w:sz w:val="26"/>
          <w:szCs w:val="26"/>
        </w:rPr>
        <w:t>1</w:t>
      </w:r>
      <w:r w:rsidR="00615D12" w:rsidRPr="00055FA1">
        <w:rPr>
          <w:rFonts w:ascii="Times New Roman" w:hAnsi="Times New Roman" w:cs="Times New Roman"/>
          <w:sz w:val="26"/>
          <w:szCs w:val="26"/>
        </w:rPr>
        <w:t xml:space="preserve"> настоящего раздела,</w:t>
      </w:r>
      <w:r w:rsidR="009D5FEA" w:rsidRPr="00055FA1">
        <w:rPr>
          <w:rFonts w:ascii="Times New Roman" w:hAnsi="Times New Roman" w:cs="Times New Roman"/>
          <w:sz w:val="26"/>
          <w:szCs w:val="26"/>
        </w:rPr>
        <w:t xml:space="preserve"> и не направивший возражения по проекту </w:t>
      </w:r>
      <w:r w:rsidR="00615D12" w:rsidRPr="00055FA1">
        <w:rPr>
          <w:rFonts w:ascii="Times New Roman" w:hAnsi="Times New Roman" w:cs="Times New Roman"/>
          <w:sz w:val="26"/>
          <w:szCs w:val="26"/>
        </w:rPr>
        <w:t>С</w:t>
      </w:r>
      <w:r w:rsidR="009D5FEA" w:rsidRPr="00055FA1">
        <w:rPr>
          <w:rFonts w:ascii="Times New Roman" w:hAnsi="Times New Roman" w:cs="Times New Roman"/>
          <w:sz w:val="26"/>
          <w:szCs w:val="26"/>
        </w:rPr>
        <w:t>оглашения</w:t>
      </w:r>
      <w:r w:rsidR="009D5FEA">
        <w:rPr>
          <w:rFonts w:ascii="Times New Roman" w:hAnsi="Times New Roman" w:cs="Times New Roman"/>
          <w:sz w:val="26"/>
          <w:szCs w:val="26"/>
        </w:rPr>
        <w:t xml:space="preserve">, </w:t>
      </w:r>
      <w:r w:rsidR="007D5CB8" w:rsidRPr="00D64439">
        <w:rPr>
          <w:rFonts w:ascii="Times New Roman" w:hAnsi="Times New Roman" w:cs="Times New Roman"/>
          <w:sz w:val="26"/>
          <w:szCs w:val="26"/>
        </w:rPr>
        <w:t xml:space="preserve">считается уклонившимся от заключения Соглашения. </w:t>
      </w:r>
    </w:p>
    <w:p w14:paraId="16662AFF" w14:textId="205B9631" w:rsidR="007D5CB8" w:rsidRDefault="0066535A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561F8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2E6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D5CB8" w:rsidRPr="00D64439">
        <w:rPr>
          <w:rFonts w:ascii="Times New Roman" w:hAnsi="Times New Roman" w:cs="Times New Roman"/>
          <w:sz w:val="26"/>
          <w:szCs w:val="26"/>
        </w:rPr>
        <w:t xml:space="preserve">Внесение изменений в Соглашение осуществляется по инициативе получателя субсидии и (или) Администрации (далее – стороны) путем заключения дополнительного </w:t>
      </w:r>
      <w:r w:rsidR="005179AA">
        <w:rPr>
          <w:rFonts w:ascii="Times New Roman" w:hAnsi="Times New Roman" w:cs="Times New Roman"/>
          <w:sz w:val="26"/>
          <w:szCs w:val="26"/>
        </w:rPr>
        <w:t>С</w:t>
      </w:r>
      <w:r w:rsidR="007D5CB8" w:rsidRPr="00D64439">
        <w:rPr>
          <w:rFonts w:ascii="Times New Roman" w:hAnsi="Times New Roman" w:cs="Times New Roman"/>
          <w:sz w:val="26"/>
          <w:szCs w:val="26"/>
        </w:rPr>
        <w:t>оглашения к Соглашению, которое является его неотъемлемой частью.</w:t>
      </w:r>
    </w:p>
    <w:p w14:paraId="5DCB7020" w14:textId="437734C5" w:rsidR="00636B98" w:rsidRPr="00636B98" w:rsidRDefault="00D957A0" w:rsidP="00636B9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B98">
        <w:rPr>
          <w:rFonts w:ascii="Times New Roman" w:hAnsi="Times New Roman" w:cs="Times New Roman"/>
          <w:sz w:val="26"/>
          <w:szCs w:val="26"/>
        </w:rPr>
        <w:t>2.11.6.</w:t>
      </w:r>
      <w:r w:rsidR="00DF3984" w:rsidRPr="00636B98">
        <w:rPr>
          <w:rFonts w:ascii="Times New Roman" w:hAnsi="Times New Roman" w:cs="Times New Roman"/>
          <w:sz w:val="26"/>
          <w:szCs w:val="26"/>
        </w:rPr>
        <w:t xml:space="preserve"> </w:t>
      </w:r>
      <w:r w:rsidR="00636B98" w:rsidRPr="00636B98">
        <w:rPr>
          <w:rFonts w:ascii="Times New Roman" w:hAnsi="Times New Roman" w:cs="Times New Roman"/>
          <w:sz w:val="26"/>
          <w:szCs w:val="26"/>
        </w:rPr>
        <w:t xml:space="preserve">Расторжение Соглашения возможно при взаимном согласии сторон путем заключения дополнительного Соглашения о расторжении Соглашения. </w:t>
      </w:r>
    </w:p>
    <w:p w14:paraId="6338F301" w14:textId="609954CA" w:rsidR="00636B98" w:rsidRPr="00636B98" w:rsidRDefault="00636B98" w:rsidP="00636B9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B98">
        <w:rPr>
          <w:rFonts w:ascii="Times New Roman" w:hAnsi="Times New Roman" w:cs="Times New Roman"/>
          <w:sz w:val="26"/>
          <w:szCs w:val="26"/>
        </w:rPr>
        <w:t>Соглашение может быть расторгнуто в одностороннем порядке по инициативе Администрации в случае нарушения получателем субсидии условий, установленных при предоставлении субсидии, выявленных по фактам проверок, проведенных Комитетом, Контрольно-ревизионным управлением администрации Нефтеюганского района и Контрольно-счетной палатой Нефтеюганского района.</w:t>
      </w:r>
    </w:p>
    <w:p w14:paraId="659ED988" w14:textId="673FC802" w:rsidR="007D5CB8" w:rsidRDefault="0066535A" w:rsidP="00636B9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561F8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D866B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A40E8">
        <w:rPr>
          <w:rFonts w:ascii="Times New Roman" w:hAnsi="Times New Roman" w:cs="Times New Roman"/>
          <w:sz w:val="26"/>
          <w:szCs w:val="26"/>
        </w:rPr>
        <w:t xml:space="preserve"> </w:t>
      </w:r>
      <w:r w:rsidR="00636B98">
        <w:rPr>
          <w:rFonts w:ascii="Times New Roman" w:hAnsi="Times New Roman" w:cs="Times New Roman"/>
          <w:sz w:val="26"/>
          <w:szCs w:val="26"/>
        </w:rPr>
        <w:t>П</w:t>
      </w:r>
      <w:r w:rsidR="00636B98" w:rsidRPr="00DF3984">
        <w:rPr>
          <w:rFonts w:ascii="Times New Roman" w:hAnsi="Times New Roman" w:cs="Times New Roman"/>
          <w:sz w:val="26"/>
          <w:szCs w:val="26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636B98">
        <w:rPr>
          <w:rFonts w:ascii="Times New Roman" w:hAnsi="Times New Roman" w:cs="Times New Roman"/>
          <w:sz w:val="26"/>
          <w:szCs w:val="26"/>
        </w:rPr>
        <w:t>.</w:t>
      </w:r>
    </w:p>
    <w:p w14:paraId="70DCA7E3" w14:textId="5E74F5B7" w:rsidR="00DF3984" w:rsidRDefault="00D866BF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2.11.8. П</w:t>
      </w:r>
      <w:r w:rsidRPr="00DF3984">
        <w:rPr>
          <w:rFonts w:ascii="Times New Roman" w:hAnsi="Times New Roman" w:cs="Times New Roman"/>
          <w:sz w:val="26"/>
          <w:szCs w:val="26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</w:t>
      </w:r>
      <w:r w:rsidR="0071600F">
        <w:rPr>
          <w:rFonts w:ascii="Times New Roman" w:hAnsi="Times New Roman" w:cs="Times New Roman"/>
          <w:sz w:val="26"/>
          <w:szCs w:val="26"/>
        </w:rPr>
        <w:br/>
      </w:r>
      <w:r w:rsidRPr="00DF3984">
        <w:rPr>
          <w:rFonts w:ascii="Times New Roman" w:hAnsi="Times New Roman" w:cs="Times New Roman"/>
          <w:sz w:val="26"/>
          <w:szCs w:val="26"/>
        </w:rPr>
        <w:t xml:space="preserve">в одностороннем порядке и акта об исполнении обязательств по соглашению </w:t>
      </w:r>
      <w:r w:rsidR="0071600F">
        <w:rPr>
          <w:rFonts w:ascii="Times New Roman" w:hAnsi="Times New Roman" w:cs="Times New Roman"/>
          <w:sz w:val="26"/>
          <w:szCs w:val="26"/>
        </w:rPr>
        <w:br/>
      </w:r>
      <w:r w:rsidRPr="00DF3984">
        <w:rPr>
          <w:rFonts w:ascii="Times New Roman" w:hAnsi="Times New Roman" w:cs="Times New Roman"/>
          <w:sz w:val="26"/>
          <w:szCs w:val="26"/>
        </w:rPr>
        <w:t xml:space="preserve">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 w:cs="Times New Roman"/>
          <w:sz w:val="26"/>
          <w:szCs w:val="26"/>
        </w:rPr>
        <w:t>Нефтеюганского района.</w:t>
      </w:r>
    </w:p>
    <w:p w14:paraId="71C6596C" w14:textId="45E16C44" w:rsidR="00403721" w:rsidRDefault="00403721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2.11.9.</w:t>
      </w:r>
      <w:r w:rsidRPr="00403721">
        <w:t xml:space="preserve"> </w:t>
      </w:r>
      <w:r w:rsidRPr="00403721">
        <w:rPr>
          <w:rFonts w:ascii="Times New Roman" w:hAnsi="Times New Roman" w:cs="Times New Roman"/>
          <w:sz w:val="26"/>
          <w:szCs w:val="26"/>
        </w:rPr>
        <w:t xml:space="preserve">Условием предоставления Субсидии является согласие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03721">
        <w:rPr>
          <w:rFonts w:ascii="Times New Roman" w:hAnsi="Times New Roman" w:cs="Times New Roman"/>
          <w:sz w:val="26"/>
          <w:szCs w:val="26"/>
        </w:rPr>
        <w:t>олучателя</w:t>
      </w:r>
      <w:r w:rsidR="002D5786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403721">
        <w:rPr>
          <w:rFonts w:ascii="Times New Roman" w:hAnsi="Times New Roman" w:cs="Times New Roman"/>
          <w:sz w:val="26"/>
          <w:szCs w:val="26"/>
        </w:rPr>
        <w:t xml:space="preserve">, лиц, являющихся поставщиками (подрядчиками, исполнителями) </w:t>
      </w:r>
      <w:r w:rsidR="0071600F">
        <w:rPr>
          <w:rFonts w:ascii="Times New Roman" w:hAnsi="Times New Roman" w:cs="Times New Roman"/>
          <w:sz w:val="26"/>
          <w:szCs w:val="26"/>
        </w:rPr>
        <w:br/>
      </w:r>
      <w:r w:rsidRPr="00403721">
        <w:rPr>
          <w:rFonts w:ascii="Times New Roman" w:hAnsi="Times New Roman" w:cs="Times New Roman"/>
          <w:sz w:val="26"/>
          <w:szCs w:val="26"/>
        </w:rPr>
        <w:t xml:space="preserve">по договорам (соглашениям), заключенным в целях исполнения обязательств </w:t>
      </w:r>
      <w:r w:rsidR="0071600F">
        <w:rPr>
          <w:rFonts w:ascii="Times New Roman" w:hAnsi="Times New Roman" w:cs="Times New Roman"/>
          <w:sz w:val="26"/>
          <w:szCs w:val="26"/>
        </w:rPr>
        <w:br/>
      </w:r>
      <w:r w:rsidRPr="00403721">
        <w:rPr>
          <w:rFonts w:ascii="Times New Roman" w:hAnsi="Times New Roman" w:cs="Times New Roman"/>
          <w:sz w:val="26"/>
          <w:szCs w:val="26"/>
        </w:rPr>
        <w:t xml:space="preserve">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на осуществление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403721">
        <w:rPr>
          <w:rFonts w:ascii="Times New Roman" w:hAnsi="Times New Roman" w:cs="Times New Roman"/>
          <w:sz w:val="26"/>
          <w:szCs w:val="26"/>
        </w:rPr>
        <w:t xml:space="preserve"> проверок соблюдения </w:t>
      </w:r>
      <w:r w:rsidR="008643C1" w:rsidRPr="00CF5742">
        <w:rPr>
          <w:rFonts w:ascii="Times New Roman" w:hAnsi="Times New Roman" w:cs="Times New Roman"/>
          <w:sz w:val="26"/>
          <w:szCs w:val="26"/>
        </w:rPr>
        <w:t>п</w:t>
      </w:r>
      <w:r w:rsidRPr="00CF5742">
        <w:rPr>
          <w:rFonts w:ascii="Times New Roman" w:hAnsi="Times New Roman" w:cs="Times New Roman"/>
          <w:sz w:val="26"/>
          <w:szCs w:val="26"/>
        </w:rPr>
        <w:t xml:space="preserve">олучателем </w:t>
      </w:r>
      <w:r w:rsidR="008643C1" w:rsidRPr="00CF5742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403721">
        <w:rPr>
          <w:rFonts w:ascii="Times New Roman" w:hAnsi="Times New Roman" w:cs="Times New Roman"/>
          <w:sz w:val="26"/>
          <w:szCs w:val="26"/>
        </w:rPr>
        <w:t xml:space="preserve">порядка 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Федерации. </w:t>
      </w:r>
    </w:p>
    <w:p w14:paraId="388534EB" w14:textId="65D1E56D" w:rsidR="00403721" w:rsidRDefault="00403721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21">
        <w:rPr>
          <w:rFonts w:ascii="Times New Roman" w:hAnsi="Times New Roman" w:cs="Times New Roman"/>
          <w:sz w:val="26"/>
          <w:szCs w:val="26"/>
        </w:rPr>
        <w:t>Выражение согласия Получателя на осуществление указанных проверок осуществляется путем подписания Соглашения.</w:t>
      </w:r>
    </w:p>
    <w:p w14:paraId="1A0C21EE" w14:textId="7403390D" w:rsidR="00555794" w:rsidRDefault="00D564B4" w:rsidP="005F429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561F8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152D5D">
        <w:rPr>
          <w:rFonts w:ascii="Times New Roman" w:hAnsi="Times New Roman"/>
          <w:sz w:val="26"/>
          <w:szCs w:val="26"/>
        </w:rPr>
        <w:t>Р</w:t>
      </w:r>
      <w:r w:rsidR="00555794" w:rsidRPr="0066535A">
        <w:rPr>
          <w:rFonts w:ascii="Times New Roman" w:hAnsi="Times New Roman"/>
          <w:sz w:val="26"/>
          <w:szCs w:val="26"/>
        </w:rPr>
        <w:t xml:space="preserve">езультатом предоставления субсидии является оказание услуг (выполнение работ) по проведению  </w:t>
      </w:r>
      <w:r w:rsidR="00152D5D" w:rsidRPr="0066535A">
        <w:rPr>
          <w:rFonts w:ascii="Times New Roman" w:hAnsi="Times New Roman"/>
          <w:sz w:val="26"/>
          <w:szCs w:val="26"/>
        </w:rPr>
        <w:t>мероприяти</w:t>
      </w:r>
      <w:r w:rsidR="00152D5D">
        <w:rPr>
          <w:rFonts w:ascii="Times New Roman" w:hAnsi="Times New Roman"/>
          <w:sz w:val="26"/>
          <w:szCs w:val="26"/>
        </w:rPr>
        <w:t>й</w:t>
      </w:r>
      <w:r w:rsidR="00152D5D" w:rsidRPr="0066535A">
        <w:rPr>
          <w:rFonts w:ascii="Times New Roman" w:hAnsi="Times New Roman"/>
          <w:sz w:val="26"/>
          <w:szCs w:val="26"/>
        </w:rPr>
        <w:t>, направленных на сохранение традиций, разговорного языка и образа жизни, духовной и материальной культуры коренных малочисленных народов Севера Нефтеюганского района в сфере традиционных видов ремесла и этнокультуры посредством проведения мастер-классов, выставок и ярмарок, соревнований, конкурсов, творческих встреч и наставничества</w:t>
      </w:r>
      <w:r w:rsidR="00152D5D">
        <w:rPr>
          <w:rFonts w:ascii="Times New Roman" w:hAnsi="Times New Roman"/>
          <w:sz w:val="26"/>
          <w:szCs w:val="26"/>
        </w:rPr>
        <w:t xml:space="preserve">, </w:t>
      </w:r>
      <w:r w:rsidR="0071600F">
        <w:rPr>
          <w:rFonts w:ascii="Times New Roman" w:hAnsi="Times New Roman"/>
          <w:sz w:val="26"/>
          <w:szCs w:val="26"/>
        </w:rPr>
        <w:br/>
      </w:r>
      <w:r w:rsidR="00152D5D">
        <w:rPr>
          <w:rFonts w:ascii="Times New Roman" w:hAnsi="Times New Roman"/>
          <w:sz w:val="26"/>
          <w:szCs w:val="26"/>
        </w:rPr>
        <w:t xml:space="preserve">а также </w:t>
      </w:r>
      <w:r w:rsidR="00555794" w:rsidRPr="0066535A">
        <w:rPr>
          <w:rFonts w:ascii="Times New Roman" w:hAnsi="Times New Roman"/>
          <w:sz w:val="26"/>
          <w:szCs w:val="26"/>
        </w:rPr>
        <w:t>привлечени</w:t>
      </w:r>
      <w:r w:rsidR="00152D5D">
        <w:rPr>
          <w:rFonts w:ascii="Times New Roman" w:hAnsi="Times New Roman"/>
          <w:sz w:val="26"/>
          <w:szCs w:val="26"/>
        </w:rPr>
        <w:t>е</w:t>
      </w:r>
      <w:r w:rsidR="00555794" w:rsidRPr="0066535A">
        <w:rPr>
          <w:rFonts w:ascii="Times New Roman" w:hAnsi="Times New Roman"/>
          <w:sz w:val="26"/>
          <w:szCs w:val="26"/>
        </w:rPr>
        <w:t xml:space="preserve"> целевой аудитории к участию, необходимых для достижения цели, указанной в п.1.3</w:t>
      </w:r>
      <w:r w:rsidR="005F54F6" w:rsidRPr="0066535A">
        <w:rPr>
          <w:rFonts w:ascii="Times New Roman" w:hAnsi="Times New Roman"/>
          <w:sz w:val="26"/>
          <w:szCs w:val="26"/>
        </w:rPr>
        <w:t xml:space="preserve"> </w:t>
      </w:r>
      <w:r w:rsidR="00555794" w:rsidRPr="0066535A">
        <w:rPr>
          <w:rFonts w:ascii="Times New Roman" w:hAnsi="Times New Roman"/>
          <w:sz w:val="26"/>
          <w:szCs w:val="26"/>
        </w:rPr>
        <w:t>раздела</w:t>
      </w:r>
      <w:r w:rsidR="007E70EE" w:rsidRPr="0066535A">
        <w:rPr>
          <w:rFonts w:ascii="Times New Roman" w:hAnsi="Times New Roman"/>
          <w:sz w:val="26"/>
          <w:szCs w:val="26"/>
        </w:rPr>
        <w:t xml:space="preserve"> </w:t>
      </w:r>
      <w:r w:rsidR="007E70EE" w:rsidRPr="0066535A">
        <w:rPr>
          <w:rFonts w:ascii="Times New Roman" w:hAnsi="Times New Roman"/>
          <w:sz w:val="26"/>
          <w:szCs w:val="26"/>
          <w:lang w:val="en-US"/>
        </w:rPr>
        <w:t>I</w:t>
      </w:r>
      <w:r w:rsidR="007E70EE" w:rsidRPr="0066535A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555794" w:rsidRPr="0066535A">
        <w:rPr>
          <w:rFonts w:ascii="Times New Roman" w:hAnsi="Times New Roman"/>
          <w:sz w:val="26"/>
          <w:szCs w:val="26"/>
        </w:rPr>
        <w:t>.</w:t>
      </w:r>
    </w:p>
    <w:p w14:paraId="5E7E7409" w14:textId="77777777" w:rsidR="00431241" w:rsidRDefault="007D27F3" w:rsidP="005F429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782A84" w:rsidRPr="00782A84">
        <w:rPr>
          <w:rFonts w:ascii="Times New Roman" w:hAnsi="Times New Roman"/>
          <w:sz w:val="26"/>
          <w:szCs w:val="26"/>
        </w:rPr>
        <w:t xml:space="preserve">достижения показателей муниципальной программы получатель обязан обеспечить: </w:t>
      </w:r>
    </w:p>
    <w:p w14:paraId="34366F89" w14:textId="45D099A9" w:rsidR="00431241" w:rsidRPr="006F592E" w:rsidRDefault="00555794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6F592E">
        <w:rPr>
          <w:rFonts w:ascii="Times New Roman" w:hAnsi="Times New Roman"/>
          <w:sz w:val="26"/>
          <w:szCs w:val="26"/>
        </w:rPr>
        <w:t>количество проведенных в рамках программы (проектов) мероприятий социальной направленности</w:t>
      </w:r>
      <w:r w:rsidR="00782A84" w:rsidRPr="006F592E">
        <w:rPr>
          <w:rFonts w:ascii="Times New Roman" w:hAnsi="Times New Roman"/>
          <w:sz w:val="26"/>
          <w:szCs w:val="26"/>
        </w:rPr>
        <w:t xml:space="preserve"> – </w:t>
      </w:r>
      <w:r w:rsidR="00EA4E37" w:rsidRPr="006F592E">
        <w:rPr>
          <w:rFonts w:ascii="Times New Roman" w:hAnsi="Times New Roman"/>
          <w:sz w:val="26"/>
          <w:szCs w:val="26"/>
        </w:rPr>
        <w:t>10</w:t>
      </w:r>
      <w:r w:rsidRPr="006F592E">
        <w:rPr>
          <w:rFonts w:ascii="Times New Roman" w:hAnsi="Times New Roman"/>
          <w:sz w:val="26"/>
          <w:szCs w:val="26"/>
        </w:rPr>
        <w:t xml:space="preserve">; </w:t>
      </w:r>
    </w:p>
    <w:p w14:paraId="2761B4AF" w14:textId="1A84D34D" w:rsidR="00431241" w:rsidRPr="006F592E" w:rsidRDefault="00555794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6F592E">
        <w:rPr>
          <w:rFonts w:ascii="Times New Roman" w:hAnsi="Times New Roman"/>
          <w:sz w:val="26"/>
          <w:szCs w:val="26"/>
        </w:rPr>
        <w:t>количество человек, охваченных мероприятиями программы (проекта)</w:t>
      </w:r>
      <w:r w:rsidR="00431241" w:rsidRPr="006F592E">
        <w:rPr>
          <w:rFonts w:ascii="Times New Roman" w:hAnsi="Times New Roman"/>
          <w:sz w:val="26"/>
          <w:szCs w:val="26"/>
        </w:rPr>
        <w:t xml:space="preserve"> – </w:t>
      </w:r>
      <w:r w:rsidR="00EA4E37" w:rsidRPr="006F592E">
        <w:rPr>
          <w:rFonts w:ascii="Times New Roman" w:hAnsi="Times New Roman"/>
          <w:sz w:val="26"/>
          <w:szCs w:val="26"/>
        </w:rPr>
        <w:t>900</w:t>
      </w:r>
      <w:r w:rsidR="003879C0" w:rsidRPr="006F592E">
        <w:rPr>
          <w:rFonts w:ascii="Times New Roman" w:hAnsi="Times New Roman"/>
          <w:sz w:val="26"/>
          <w:szCs w:val="26"/>
        </w:rPr>
        <w:t>;</w:t>
      </w:r>
    </w:p>
    <w:p w14:paraId="6A5D7636" w14:textId="5BF0D71A" w:rsidR="00555794" w:rsidRPr="00431241" w:rsidRDefault="00555794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6F592E">
        <w:rPr>
          <w:rFonts w:ascii="Times New Roman" w:hAnsi="Times New Roman"/>
          <w:sz w:val="26"/>
          <w:szCs w:val="26"/>
        </w:rPr>
        <w:t>число населенных пунктов, охваченных мероприятиями программы (проекта)</w:t>
      </w:r>
      <w:r w:rsidR="00782A84" w:rsidRPr="006F592E">
        <w:rPr>
          <w:rFonts w:ascii="Times New Roman" w:hAnsi="Times New Roman"/>
          <w:sz w:val="26"/>
          <w:szCs w:val="26"/>
        </w:rPr>
        <w:t xml:space="preserve"> – </w:t>
      </w:r>
      <w:r w:rsidR="003879C0" w:rsidRPr="006F592E">
        <w:rPr>
          <w:rFonts w:ascii="Times New Roman" w:hAnsi="Times New Roman"/>
          <w:sz w:val="26"/>
          <w:szCs w:val="26"/>
        </w:rPr>
        <w:t>1</w:t>
      </w:r>
      <w:r w:rsidR="00241B90">
        <w:rPr>
          <w:rFonts w:ascii="Times New Roman" w:hAnsi="Times New Roman"/>
          <w:sz w:val="26"/>
          <w:szCs w:val="26"/>
        </w:rPr>
        <w:t>0</w:t>
      </w:r>
      <w:r w:rsidRPr="006F592E">
        <w:rPr>
          <w:rFonts w:ascii="Times New Roman" w:hAnsi="Times New Roman"/>
          <w:sz w:val="26"/>
          <w:szCs w:val="26"/>
        </w:rPr>
        <w:t>.</w:t>
      </w:r>
      <w:r w:rsidRPr="00431241">
        <w:rPr>
          <w:rFonts w:ascii="Times New Roman" w:hAnsi="Times New Roman"/>
          <w:sz w:val="26"/>
          <w:szCs w:val="26"/>
        </w:rPr>
        <w:t xml:space="preserve"> </w:t>
      </w:r>
    </w:p>
    <w:p w14:paraId="1E8CF140" w14:textId="77777777" w:rsidR="00555794" w:rsidRDefault="00555794" w:rsidP="005F4290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555794">
        <w:rPr>
          <w:rFonts w:ascii="Times New Roman" w:hAnsi="Times New Roman"/>
          <w:sz w:val="26"/>
          <w:szCs w:val="26"/>
        </w:rPr>
        <w:t>Значения показателей устанавливаются Администрацией в Соглашении.</w:t>
      </w:r>
      <w:r w:rsidRPr="00255AC9">
        <w:rPr>
          <w:rFonts w:ascii="Times New Roman" w:hAnsi="Times New Roman"/>
          <w:sz w:val="26"/>
          <w:szCs w:val="26"/>
        </w:rPr>
        <w:t xml:space="preserve"> </w:t>
      </w:r>
    </w:p>
    <w:p w14:paraId="200FF2DA" w14:textId="4178E992" w:rsidR="00DE280E" w:rsidRPr="00DE280E" w:rsidRDefault="008F715D" w:rsidP="00827DE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561F8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27DE9" w:rsidRPr="00827DE9">
        <w:rPr>
          <w:rFonts w:ascii="Times New Roman" w:hAnsi="Times New Roman" w:cs="Times New Roman"/>
          <w:sz w:val="26"/>
          <w:szCs w:val="26"/>
        </w:rPr>
        <w:t>Перечисление субсидии получателю субсидии обеспечивает отдел</w:t>
      </w:r>
      <w:r w:rsidR="00827DE9">
        <w:rPr>
          <w:rFonts w:ascii="Times New Roman" w:hAnsi="Times New Roman" w:cs="Times New Roman"/>
          <w:sz w:val="26"/>
          <w:szCs w:val="26"/>
        </w:rPr>
        <w:t xml:space="preserve"> </w:t>
      </w:r>
      <w:r w:rsidR="00827DE9" w:rsidRPr="00827DE9">
        <w:rPr>
          <w:rFonts w:ascii="Times New Roman" w:hAnsi="Times New Roman" w:cs="Times New Roman"/>
          <w:sz w:val="26"/>
          <w:szCs w:val="26"/>
        </w:rPr>
        <w:t xml:space="preserve">планирования, анализа и отчетности администрации Нефтеюганского района </w:t>
      </w:r>
      <w:r w:rsidR="0071600F">
        <w:rPr>
          <w:rFonts w:ascii="Times New Roman" w:hAnsi="Times New Roman" w:cs="Times New Roman"/>
          <w:sz w:val="26"/>
          <w:szCs w:val="26"/>
        </w:rPr>
        <w:br/>
      </w:r>
      <w:r w:rsidR="00827DE9" w:rsidRPr="00827DE9">
        <w:rPr>
          <w:rFonts w:ascii="Times New Roman" w:hAnsi="Times New Roman" w:cs="Times New Roman"/>
          <w:sz w:val="26"/>
          <w:szCs w:val="26"/>
        </w:rPr>
        <w:t>не позднее 10 рабочего дня, следующего за днем принятия Администрацией решения о предоставлении субсидии и подписанного сторонами соглашения, на расчетный счет, открытый получателем субсидии в Учреждениях Центрального банка Российской Федерации или кредитных организациях.</w:t>
      </w:r>
    </w:p>
    <w:p w14:paraId="1EE45D6E" w14:textId="207336E3" w:rsidR="00555794" w:rsidRDefault="00264D12" w:rsidP="005F42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561F8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104EC9">
        <w:rPr>
          <w:rFonts w:ascii="Times New Roman" w:hAnsi="Times New Roman" w:cs="Times New Roman"/>
          <w:sz w:val="26"/>
          <w:szCs w:val="26"/>
        </w:rPr>
        <w:t xml:space="preserve"> </w:t>
      </w:r>
      <w:r w:rsidR="00555794" w:rsidRPr="00D64439">
        <w:rPr>
          <w:rFonts w:ascii="Times New Roman" w:hAnsi="Times New Roman" w:cs="Times New Roman"/>
          <w:sz w:val="26"/>
          <w:szCs w:val="26"/>
        </w:rPr>
        <w:t xml:space="preserve">После заключения Соглашения данные о получателе субсидии вносятся </w:t>
      </w:r>
      <w:r w:rsidR="0071600F">
        <w:rPr>
          <w:rFonts w:ascii="Times New Roman" w:hAnsi="Times New Roman" w:cs="Times New Roman"/>
          <w:sz w:val="26"/>
          <w:szCs w:val="26"/>
        </w:rPr>
        <w:br/>
      </w:r>
      <w:r w:rsidR="00555794" w:rsidRPr="00D64439">
        <w:rPr>
          <w:rFonts w:ascii="Times New Roman" w:hAnsi="Times New Roman" w:cs="Times New Roman"/>
          <w:sz w:val="26"/>
          <w:szCs w:val="26"/>
        </w:rPr>
        <w:t xml:space="preserve">в муниципальный реестр социально ориентированных некоммерческих организаций-получателей поддержки в соответствии со статьей 31.2 Федерального закона </w:t>
      </w:r>
      <w:r w:rsidR="0071600F">
        <w:rPr>
          <w:rFonts w:ascii="Times New Roman" w:hAnsi="Times New Roman" w:cs="Times New Roman"/>
          <w:sz w:val="26"/>
          <w:szCs w:val="26"/>
        </w:rPr>
        <w:br/>
      </w:r>
      <w:r w:rsidR="00555794" w:rsidRPr="00D64439">
        <w:rPr>
          <w:rFonts w:ascii="Times New Roman" w:hAnsi="Times New Roman" w:cs="Times New Roman"/>
          <w:sz w:val="26"/>
          <w:szCs w:val="26"/>
        </w:rPr>
        <w:t>от 12.01.1996 № 7-ФЗ «О некоммерческих организациях».</w:t>
      </w:r>
    </w:p>
    <w:p w14:paraId="39E0FC55" w14:textId="77777777" w:rsidR="00492674" w:rsidRDefault="00492674" w:rsidP="00492674">
      <w:pPr>
        <w:pStyle w:val="a4"/>
        <w:widowControl w:val="0"/>
        <w:autoSpaceDE w:val="0"/>
        <w:autoSpaceDN w:val="0"/>
        <w:ind w:left="567" w:firstLine="0"/>
        <w:rPr>
          <w:rFonts w:ascii="Times New Roman" w:hAnsi="Times New Roman"/>
          <w:sz w:val="26"/>
          <w:szCs w:val="26"/>
          <w:highlight w:val="cyan"/>
        </w:rPr>
      </w:pPr>
    </w:p>
    <w:p w14:paraId="073D2BA3" w14:textId="7A4D7BCE" w:rsidR="00555794" w:rsidRPr="00555794" w:rsidRDefault="00104EC9" w:rsidP="0071600F">
      <w:pPr>
        <w:pStyle w:val="a4"/>
        <w:ind w:left="0" w:firstLine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val="en-US"/>
        </w:rPr>
        <w:t>III</w:t>
      </w:r>
      <w:r w:rsidRPr="00104EC9">
        <w:rPr>
          <w:rFonts w:ascii="Times New Roman" w:eastAsia="Calibri" w:hAnsi="Times New Roman"/>
          <w:sz w:val="26"/>
          <w:szCs w:val="26"/>
        </w:rPr>
        <w:t xml:space="preserve">. </w:t>
      </w:r>
      <w:r w:rsidR="00A56544" w:rsidRPr="00A56544">
        <w:rPr>
          <w:rFonts w:ascii="Times New Roman" w:eastAsia="Calibri" w:hAnsi="Times New Roman"/>
          <w:sz w:val="26"/>
          <w:szCs w:val="26"/>
        </w:rPr>
        <w:t xml:space="preserve">Требования к предоставлению отчетности, осуществлению контроля (мониторинга) за соблюдением условий и порядка предоставления субсидий </w:t>
      </w:r>
      <w:r w:rsidR="0071600F">
        <w:rPr>
          <w:rFonts w:ascii="Times New Roman" w:eastAsia="Calibri" w:hAnsi="Times New Roman"/>
          <w:sz w:val="26"/>
          <w:szCs w:val="26"/>
        </w:rPr>
        <w:br/>
      </w:r>
      <w:r w:rsidR="00A56544" w:rsidRPr="00A56544">
        <w:rPr>
          <w:rFonts w:ascii="Times New Roman" w:eastAsia="Calibri" w:hAnsi="Times New Roman"/>
          <w:sz w:val="26"/>
          <w:szCs w:val="26"/>
        </w:rPr>
        <w:t>и ответственности за их нарушение</w:t>
      </w:r>
    </w:p>
    <w:p w14:paraId="50BFCF20" w14:textId="77777777" w:rsidR="00F82D5E" w:rsidRDefault="00F82D5E" w:rsidP="00555794">
      <w:pPr>
        <w:pStyle w:val="a4"/>
        <w:widowControl w:val="0"/>
        <w:autoSpaceDE w:val="0"/>
        <w:autoSpaceDN w:val="0"/>
        <w:ind w:left="567" w:firstLine="0"/>
        <w:jc w:val="center"/>
        <w:rPr>
          <w:rFonts w:ascii="Times New Roman" w:hAnsi="Times New Roman"/>
          <w:sz w:val="26"/>
          <w:szCs w:val="26"/>
          <w:highlight w:val="cyan"/>
        </w:rPr>
      </w:pPr>
    </w:p>
    <w:p w14:paraId="0B3550C8" w14:textId="5AF98234" w:rsidR="008B4BF0" w:rsidRDefault="00104EC9" w:rsidP="008B4BF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04EC9">
        <w:rPr>
          <w:rFonts w:ascii="Times New Roman" w:hAnsi="Times New Roman"/>
          <w:sz w:val="26"/>
          <w:szCs w:val="26"/>
        </w:rPr>
        <w:t>3.1.</w:t>
      </w:r>
      <w:r w:rsidR="0071600F">
        <w:rPr>
          <w:rFonts w:ascii="Times New Roman" w:hAnsi="Times New Roman"/>
          <w:sz w:val="26"/>
          <w:szCs w:val="26"/>
        </w:rPr>
        <w:t xml:space="preserve"> </w:t>
      </w:r>
      <w:r w:rsidR="00021694">
        <w:rPr>
          <w:rFonts w:ascii="Times New Roman" w:hAnsi="Times New Roman"/>
          <w:sz w:val="26"/>
          <w:szCs w:val="26"/>
        </w:rPr>
        <w:t>М</w:t>
      </w:r>
      <w:r w:rsidR="008B4BF0" w:rsidRPr="008B4BF0">
        <w:rPr>
          <w:rFonts w:ascii="Times New Roman" w:hAnsi="Times New Roman"/>
          <w:sz w:val="26"/>
          <w:szCs w:val="26"/>
        </w:rPr>
        <w:t>ониторинг за соблюдением условий</w:t>
      </w:r>
      <w:r w:rsidR="008B4BF0">
        <w:rPr>
          <w:rFonts w:ascii="Times New Roman" w:hAnsi="Times New Roman"/>
          <w:sz w:val="26"/>
          <w:szCs w:val="26"/>
        </w:rPr>
        <w:t>,</w:t>
      </w:r>
      <w:r w:rsidR="008B4BF0" w:rsidRPr="008B4BF0">
        <w:t xml:space="preserve"> </w:t>
      </w:r>
      <w:r w:rsidR="008B4BF0" w:rsidRPr="008B4BF0">
        <w:rPr>
          <w:rFonts w:ascii="Times New Roman" w:hAnsi="Times New Roman"/>
          <w:sz w:val="26"/>
          <w:szCs w:val="26"/>
        </w:rPr>
        <w:t>установленных при предоставлении субсидии,</w:t>
      </w:r>
      <w:r w:rsidR="008B4BF0">
        <w:rPr>
          <w:rFonts w:ascii="Times New Roman" w:hAnsi="Times New Roman"/>
          <w:sz w:val="26"/>
          <w:szCs w:val="26"/>
        </w:rPr>
        <w:t xml:space="preserve"> </w:t>
      </w:r>
      <w:r w:rsidR="00E57FC5">
        <w:rPr>
          <w:rFonts w:ascii="Times New Roman" w:hAnsi="Times New Roman"/>
          <w:sz w:val="26"/>
          <w:szCs w:val="26"/>
        </w:rPr>
        <w:t>осуществляется</w:t>
      </w:r>
      <w:r w:rsidR="008B4BF0">
        <w:rPr>
          <w:rFonts w:ascii="Times New Roman" w:hAnsi="Times New Roman"/>
          <w:sz w:val="26"/>
          <w:szCs w:val="26"/>
        </w:rPr>
        <w:t xml:space="preserve"> </w:t>
      </w:r>
      <w:r w:rsidR="00E57FC5">
        <w:rPr>
          <w:rFonts w:ascii="Times New Roman" w:hAnsi="Times New Roman"/>
          <w:sz w:val="26"/>
          <w:szCs w:val="26"/>
        </w:rPr>
        <w:t xml:space="preserve">в </w:t>
      </w:r>
      <w:r w:rsidR="00390077">
        <w:rPr>
          <w:rFonts w:ascii="Times New Roman" w:hAnsi="Times New Roman"/>
          <w:sz w:val="26"/>
          <w:szCs w:val="26"/>
        </w:rPr>
        <w:t xml:space="preserve">ГИС </w:t>
      </w:r>
      <w:r w:rsidR="00EB594A">
        <w:rPr>
          <w:rFonts w:ascii="Times New Roman" w:hAnsi="Times New Roman"/>
          <w:sz w:val="26"/>
          <w:szCs w:val="26"/>
        </w:rPr>
        <w:t>«</w:t>
      </w:r>
      <w:r w:rsidR="00390077">
        <w:rPr>
          <w:rFonts w:ascii="Times New Roman" w:hAnsi="Times New Roman"/>
          <w:sz w:val="26"/>
          <w:szCs w:val="26"/>
        </w:rPr>
        <w:t>РЭБ ЮГРЫ</w:t>
      </w:r>
      <w:r w:rsidR="00EB594A">
        <w:rPr>
          <w:rFonts w:ascii="Times New Roman" w:hAnsi="Times New Roman"/>
          <w:sz w:val="26"/>
          <w:szCs w:val="26"/>
        </w:rPr>
        <w:t>»</w:t>
      </w:r>
      <w:r w:rsidR="00E57FC5">
        <w:rPr>
          <w:rFonts w:ascii="Times New Roman" w:hAnsi="Times New Roman"/>
          <w:sz w:val="26"/>
          <w:szCs w:val="26"/>
        </w:rPr>
        <w:t>.</w:t>
      </w:r>
    </w:p>
    <w:p w14:paraId="6979E054" w14:textId="4AE25104" w:rsidR="00122E02" w:rsidRPr="00104EC9" w:rsidRDefault="008B4BF0" w:rsidP="008B4BF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02169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122E02" w:rsidRPr="00104EC9">
        <w:rPr>
          <w:rFonts w:ascii="Times New Roman" w:hAnsi="Times New Roman"/>
          <w:sz w:val="26"/>
          <w:szCs w:val="26"/>
        </w:rPr>
        <w:t>Требования к предоставлению отчетности.</w:t>
      </w:r>
    </w:p>
    <w:p w14:paraId="039FF154" w14:textId="35FD6620" w:rsidR="007B73BB" w:rsidRDefault="00104EC9" w:rsidP="00104EC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04EC9">
        <w:rPr>
          <w:rFonts w:ascii="Times New Roman" w:hAnsi="Times New Roman"/>
          <w:sz w:val="26"/>
          <w:szCs w:val="26"/>
        </w:rPr>
        <w:t>3.</w:t>
      </w:r>
      <w:r w:rsidR="00021694">
        <w:rPr>
          <w:rFonts w:ascii="Times New Roman" w:hAnsi="Times New Roman"/>
          <w:sz w:val="26"/>
          <w:szCs w:val="26"/>
        </w:rPr>
        <w:t>2</w:t>
      </w:r>
      <w:r w:rsidRPr="00104EC9">
        <w:rPr>
          <w:rFonts w:ascii="Times New Roman" w:hAnsi="Times New Roman"/>
          <w:sz w:val="26"/>
          <w:szCs w:val="26"/>
        </w:rPr>
        <w:t xml:space="preserve">.1. </w:t>
      </w:r>
      <w:r w:rsidR="00122E02" w:rsidRPr="00104EC9">
        <w:rPr>
          <w:rFonts w:ascii="Times New Roman" w:hAnsi="Times New Roman"/>
          <w:sz w:val="26"/>
          <w:szCs w:val="26"/>
        </w:rPr>
        <w:t xml:space="preserve">Получатель субсидии </w:t>
      </w:r>
      <w:r w:rsidR="00FD0A52">
        <w:rPr>
          <w:rFonts w:ascii="Times New Roman" w:hAnsi="Times New Roman"/>
          <w:sz w:val="26"/>
          <w:szCs w:val="26"/>
        </w:rPr>
        <w:t>предоставляет</w:t>
      </w:r>
      <w:r w:rsidR="00C35BB4" w:rsidRPr="00104EC9">
        <w:rPr>
          <w:rFonts w:ascii="Times New Roman" w:hAnsi="Times New Roman"/>
          <w:sz w:val="26"/>
          <w:szCs w:val="26"/>
        </w:rPr>
        <w:t xml:space="preserve"> </w:t>
      </w:r>
      <w:r w:rsidR="00420D0E">
        <w:rPr>
          <w:rFonts w:ascii="Times New Roman" w:hAnsi="Times New Roman"/>
          <w:sz w:val="26"/>
          <w:szCs w:val="26"/>
        </w:rPr>
        <w:t>отчетность</w:t>
      </w:r>
      <w:r w:rsidR="00420D0E" w:rsidRPr="00104EC9">
        <w:rPr>
          <w:rFonts w:ascii="Times New Roman" w:hAnsi="Times New Roman"/>
          <w:sz w:val="26"/>
          <w:szCs w:val="26"/>
        </w:rPr>
        <w:t xml:space="preserve"> </w:t>
      </w:r>
      <w:r w:rsidR="00184EA2" w:rsidRPr="00104EC9">
        <w:rPr>
          <w:rFonts w:ascii="Times New Roman" w:hAnsi="Times New Roman"/>
          <w:sz w:val="26"/>
          <w:szCs w:val="26"/>
        </w:rPr>
        <w:t xml:space="preserve">до 10 числа месяца, следующего за отчетным кварталом </w:t>
      </w:r>
      <w:r w:rsidR="00184EA2">
        <w:rPr>
          <w:rFonts w:ascii="Times New Roman" w:hAnsi="Times New Roman"/>
          <w:sz w:val="26"/>
          <w:szCs w:val="26"/>
        </w:rPr>
        <w:t xml:space="preserve">в </w:t>
      </w:r>
      <w:r w:rsidR="0065279F">
        <w:rPr>
          <w:rFonts w:ascii="Times New Roman" w:hAnsi="Times New Roman"/>
          <w:sz w:val="26"/>
          <w:szCs w:val="26"/>
        </w:rPr>
        <w:t xml:space="preserve">ГИС </w:t>
      </w:r>
      <w:r w:rsidR="00EB594A">
        <w:rPr>
          <w:rFonts w:ascii="Times New Roman" w:hAnsi="Times New Roman"/>
          <w:sz w:val="26"/>
          <w:szCs w:val="26"/>
        </w:rPr>
        <w:t>«</w:t>
      </w:r>
      <w:r w:rsidR="0065279F">
        <w:rPr>
          <w:rFonts w:ascii="Times New Roman" w:hAnsi="Times New Roman"/>
          <w:sz w:val="26"/>
          <w:szCs w:val="26"/>
        </w:rPr>
        <w:t>РЭБ ЮГРЫ</w:t>
      </w:r>
      <w:r w:rsidR="00EB594A">
        <w:rPr>
          <w:rFonts w:ascii="Times New Roman" w:hAnsi="Times New Roman"/>
          <w:sz w:val="26"/>
          <w:szCs w:val="26"/>
        </w:rPr>
        <w:t>»</w:t>
      </w:r>
      <w:r w:rsidR="00122E02" w:rsidRPr="00104EC9">
        <w:rPr>
          <w:rFonts w:ascii="Times New Roman" w:hAnsi="Times New Roman"/>
          <w:sz w:val="26"/>
          <w:szCs w:val="26"/>
        </w:rPr>
        <w:t xml:space="preserve">, </w:t>
      </w:r>
      <w:r w:rsidR="00C35BB4" w:rsidRPr="00C35BB4">
        <w:rPr>
          <w:rFonts w:ascii="Times New Roman" w:hAnsi="Times New Roman"/>
          <w:sz w:val="26"/>
          <w:szCs w:val="26"/>
        </w:rPr>
        <w:t xml:space="preserve">по форме, определенной типовой формой </w:t>
      </w:r>
      <w:r w:rsidR="004848D0">
        <w:rPr>
          <w:rFonts w:ascii="Times New Roman" w:hAnsi="Times New Roman"/>
          <w:sz w:val="26"/>
          <w:szCs w:val="26"/>
        </w:rPr>
        <w:t>С</w:t>
      </w:r>
      <w:r w:rsidR="00C35BB4" w:rsidRPr="00C35BB4">
        <w:rPr>
          <w:rFonts w:ascii="Times New Roman" w:hAnsi="Times New Roman"/>
          <w:sz w:val="26"/>
          <w:szCs w:val="26"/>
        </w:rPr>
        <w:t>оглашения, установленной департаментом финансов Нефтеюганского района:</w:t>
      </w:r>
    </w:p>
    <w:p w14:paraId="081A1201" w14:textId="3DC87407" w:rsidR="003D3562" w:rsidRPr="00FF03D9" w:rsidRDefault="007B73BB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FF03D9">
        <w:rPr>
          <w:rFonts w:ascii="Times New Roman" w:hAnsi="Times New Roman"/>
          <w:sz w:val="26"/>
          <w:szCs w:val="26"/>
        </w:rPr>
        <w:t>отчет о достижении значений результатов предоставления субсидии;</w:t>
      </w:r>
    </w:p>
    <w:p w14:paraId="6F0D5336" w14:textId="0964B985" w:rsidR="00122E02" w:rsidRPr="007B73BB" w:rsidRDefault="007B73BB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7B73BB">
        <w:rPr>
          <w:rFonts w:ascii="Times New Roman" w:hAnsi="Times New Roman"/>
          <w:sz w:val="26"/>
          <w:szCs w:val="26"/>
        </w:rPr>
        <w:t>отчет об осуществлении расходов, источником финансового обеспечения которых является субсидия.</w:t>
      </w:r>
    </w:p>
    <w:p w14:paraId="57A05AFC" w14:textId="782DE89F" w:rsidR="00B1413D" w:rsidRDefault="00104EC9" w:rsidP="00FD0A52">
      <w:pPr>
        <w:tabs>
          <w:tab w:val="left" w:pos="120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48D0">
        <w:rPr>
          <w:rFonts w:ascii="Times New Roman" w:hAnsi="Times New Roman"/>
          <w:sz w:val="26"/>
          <w:szCs w:val="26"/>
        </w:rPr>
        <w:t>3.</w:t>
      </w:r>
      <w:r w:rsidR="00021694">
        <w:rPr>
          <w:rFonts w:ascii="Times New Roman" w:hAnsi="Times New Roman"/>
          <w:sz w:val="26"/>
          <w:szCs w:val="26"/>
        </w:rPr>
        <w:t>2</w:t>
      </w:r>
      <w:r w:rsidRPr="004848D0">
        <w:rPr>
          <w:rFonts w:ascii="Times New Roman" w:hAnsi="Times New Roman"/>
          <w:sz w:val="26"/>
          <w:szCs w:val="26"/>
        </w:rPr>
        <w:t>.2.</w:t>
      </w:r>
      <w:r w:rsidR="00625703" w:rsidRPr="004848D0">
        <w:rPr>
          <w:rFonts w:ascii="Times New Roman" w:hAnsi="Times New Roman"/>
          <w:sz w:val="26"/>
          <w:szCs w:val="26"/>
        </w:rPr>
        <w:t xml:space="preserve"> </w:t>
      </w:r>
      <w:r w:rsidR="00B1413D" w:rsidRPr="00B1413D">
        <w:rPr>
          <w:rFonts w:ascii="Times New Roman" w:hAnsi="Times New Roman"/>
          <w:sz w:val="26"/>
          <w:szCs w:val="26"/>
        </w:rPr>
        <w:t xml:space="preserve">Получатель субсидии предоставляет в </w:t>
      </w:r>
      <w:r w:rsidR="00FD0A52">
        <w:rPr>
          <w:rFonts w:ascii="Times New Roman" w:hAnsi="Times New Roman"/>
          <w:sz w:val="26"/>
          <w:szCs w:val="26"/>
        </w:rPr>
        <w:t>Комитет</w:t>
      </w:r>
      <w:r w:rsidR="00B1413D" w:rsidRPr="00B1413D">
        <w:rPr>
          <w:rFonts w:ascii="Times New Roman" w:hAnsi="Times New Roman"/>
          <w:sz w:val="26"/>
          <w:szCs w:val="26"/>
        </w:rPr>
        <w:t xml:space="preserve"> </w:t>
      </w:r>
      <w:r w:rsidR="00FD0A52">
        <w:rPr>
          <w:rFonts w:ascii="Times New Roman" w:hAnsi="Times New Roman"/>
          <w:sz w:val="26"/>
          <w:szCs w:val="26"/>
        </w:rPr>
        <w:t>дополнительный о</w:t>
      </w:r>
      <w:r w:rsidR="00FD0A52" w:rsidRPr="003D3562">
        <w:rPr>
          <w:rFonts w:ascii="Times New Roman" w:hAnsi="Times New Roman"/>
          <w:sz w:val="26"/>
          <w:szCs w:val="26"/>
        </w:rPr>
        <w:t xml:space="preserve">тчет </w:t>
      </w:r>
      <w:r w:rsidR="0071600F">
        <w:rPr>
          <w:rFonts w:ascii="Times New Roman" w:hAnsi="Times New Roman"/>
          <w:sz w:val="26"/>
          <w:szCs w:val="26"/>
        </w:rPr>
        <w:br/>
      </w:r>
      <w:r w:rsidR="00FD0A52" w:rsidRPr="003D3562">
        <w:rPr>
          <w:rFonts w:ascii="Times New Roman" w:hAnsi="Times New Roman"/>
          <w:sz w:val="26"/>
          <w:szCs w:val="26"/>
        </w:rPr>
        <w:t xml:space="preserve">о реализации плана мероприятий по достижению результатов предоставления </w:t>
      </w:r>
      <w:r w:rsidR="00FD0A52">
        <w:rPr>
          <w:rFonts w:ascii="Times New Roman" w:hAnsi="Times New Roman"/>
          <w:sz w:val="26"/>
          <w:szCs w:val="26"/>
        </w:rPr>
        <w:t>с</w:t>
      </w:r>
      <w:r w:rsidR="00FD0A52" w:rsidRPr="003D3562">
        <w:rPr>
          <w:rFonts w:ascii="Times New Roman" w:hAnsi="Times New Roman"/>
          <w:sz w:val="26"/>
          <w:szCs w:val="26"/>
        </w:rPr>
        <w:t>убсидии (контрольных точек)</w:t>
      </w:r>
      <w:r w:rsidR="00FD0A52">
        <w:rPr>
          <w:rFonts w:ascii="Times New Roman" w:hAnsi="Times New Roman"/>
          <w:sz w:val="26"/>
          <w:szCs w:val="26"/>
        </w:rPr>
        <w:t xml:space="preserve"> </w:t>
      </w:r>
      <w:r w:rsidR="00B1413D" w:rsidRPr="00B1413D">
        <w:rPr>
          <w:rFonts w:ascii="Times New Roman" w:hAnsi="Times New Roman"/>
          <w:sz w:val="26"/>
          <w:szCs w:val="26"/>
        </w:rPr>
        <w:t>в сроки и по форме, установленные соглашением</w:t>
      </w:r>
      <w:r w:rsidR="00FD0A52">
        <w:rPr>
          <w:rFonts w:ascii="Times New Roman" w:hAnsi="Times New Roman"/>
          <w:sz w:val="26"/>
          <w:szCs w:val="26"/>
        </w:rPr>
        <w:t>.</w:t>
      </w:r>
      <w:r w:rsidR="00B1413D" w:rsidRPr="00B1413D">
        <w:rPr>
          <w:rFonts w:ascii="Times New Roman" w:hAnsi="Times New Roman"/>
          <w:sz w:val="26"/>
          <w:szCs w:val="26"/>
        </w:rPr>
        <w:t xml:space="preserve"> </w:t>
      </w:r>
    </w:p>
    <w:p w14:paraId="0CCF1B6C" w14:textId="4A7D0377" w:rsidR="007A247E" w:rsidRPr="004848D0" w:rsidRDefault="007A247E" w:rsidP="00A837AA">
      <w:pPr>
        <w:tabs>
          <w:tab w:val="left" w:pos="120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="00B35A3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7A247E">
        <w:t xml:space="preserve"> </w:t>
      </w:r>
      <w:r w:rsidRPr="007A247E">
        <w:rPr>
          <w:rFonts w:ascii="Times New Roman" w:hAnsi="Times New Roman"/>
          <w:sz w:val="26"/>
          <w:szCs w:val="26"/>
        </w:rPr>
        <w:t>Администрация</w:t>
      </w:r>
      <w:r w:rsidR="00DA5543">
        <w:rPr>
          <w:rFonts w:ascii="Times New Roman" w:hAnsi="Times New Roman"/>
          <w:sz w:val="26"/>
          <w:szCs w:val="26"/>
        </w:rPr>
        <w:t>,</w:t>
      </w:r>
      <w:r w:rsidRPr="007A247E">
        <w:rPr>
          <w:rFonts w:ascii="Times New Roman" w:hAnsi="Times New Roman"/>
          <w:sz w:val="26"/>
          <w:szCs w:val="26"/>
        </w:rPr>
        <w:t xml:space="preserve"> в лице </w:t>
      </w:r>
      <w:r w:rsidR="00B35A31">
        <w:rPr>
          <w:rFonts w:ascii="Times New Roman" w:hAnsi="Times New Roman"/>
          <w:sz w:val="26"/>
          <w:szCs w:val="26"/>
        </w:rPr>
        <w:t>Комитета</w:t>
      </w:r>
      <w:r w:rsidRPr="007A247E">
        <w:rPr>
          <w:rFonts w:ascii="Times New Roman" w:hAnsi="Times New Roman"/>
          <w:sz w:val="26"/>
          <w:szCs w:val="26"/>
        </w:rPr>
        <w:t xml:space="preserve"> в течение 15 </w:t>
      </w:r>
      <w:r>
        <w:rPr>
          <w:rFonts w:ascii="Times New Roman" w:hAnsi="Times New Roman"/>
          <w:sz w:val="26"/>
          <w:szCs w:val="26"/>
        </w:rPr>
        <w:t>рабочих</w:t>
      </w:r>
      <w:r w:rsidRPr="007A247E">
        <w:rPr>
          <w:rFonts w:ascii="Times New Roman" w:hAnsi="Times New Roman"/>
          <w:sz w:val="26"/>
          <w:szCs w:val="26"/>
        </w:rPr>
        <w:t xml:space="preserve"> дней осуществляет проверку отчетности, предоставленной получателем субсидии.</w:t>
      </w:r>
    </w:p>
    <w:p w14:paraId="07F4305A" w14:textId="367DFAF1" w:rsidR="008D146E" w:rsidRDefault="00122E02" w:rsidP="0087644D">
      <w:pPr>
        <w:tabs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72C54">
        <w:rPr>
          <w:rFonts w:ascii="Times New Roman" w:hAnsi="Times New Roman"/>
          <w:sz w:val="26"/>
          <w:szCs w:val="26"/>
        </w:rPr>
        <w:t>3.</w:t>
      </w:r>
      <w:r w:rsidR="00EB4A52">
        <w:rPr>
          <w:rFonts w:ascii="Times New Roman" w:hAnsi="Times New Roman"/>
          <w:sz w:val="26"/>
          <w:szCs w:val="26"/>
        </w:rPr>
        <w:t>3</w:t>
      </w:r>
      <w:r w:rsidRPr="00672C54">
        <w:rPr>
          <w:rFonts w:ascii="Times New Roman" w:hAnsi="Times New Roman"/>
          <w:sz w:val="26"/>
          <w:szCs w:val="26"/>
        </w:rPr>
        <w:t xml:space="preserve">. </w:t>
      </w:r>
      <w:r w:rsidR="008D146E" w:rsidRPr="008D146E">
        <w:rPr>
          <w:rFonts w:ascii="Times New Roman" w:hAnsi="Times New Roman"/>
          <w:sz w:val="26"/>
          <w:szCs w:val="26"/>
        </w:rPr>
        <w:t>Требования к проведению мониторинга достижения результатов предоставления субсидии.</w:t>
      </w:r>
    </w:p>
    <w:p w14:paraId="2BBE9C40" w14:textId="77777777" w:rsidR="00DA5543" w:rsidRDefault="00A837AA" w:rsidP="0087644D">
      <w:pPr>
        <w:tabs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B0E0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.1.</w:t>
      </w:r>
      <w:r w:rsidR="00832FD9" w:rsidRPr="00832FD9">
        <w:rPr>
          <w:rFonts w:ascii="Times New Roman" w:hAnsi="Times New Roman"/>
          <w:sz w:val="26"/>
          <w:szCs w:val="26"/>
        </w:rPr>
        <w:tab/>
      </w:r>
      <w:r w:rsidR="00DA5543" w:rsidRPr="00DA5543">
        <w:rPr>
          <w:rFonts w:ascii="Times New Roman" w:hAnsi="Times New Roman"/>
          <w:sz w:val="26"/>
          <w:szCs w:val="26"/>
        </w:rPr>
        <w:t xml:space="preserve">Администрация, в лице </w:t>
      </w:r>
      <w:r w:rsidR="00DA5543">
        <w:rPr>
          <w:rFonts w:ascii="Times New Roman" w:hAnsi="Times New Roman"/>
          <w:sz w:val="26"/>
          <w:szCs w:val="26"/>
        </w:rPr>
        <w:t>Комитета</w:t>
      </w:r>
      <w:r w:rsidR="00DA5543" w:rsidRPr="00DA5543">
        <w:rPr>
          <w:rFonts w:ascii="Times New Roman" w:hAnsi="Times New Roman"/>
          <w:sz w:val="26"/>
          <w:szCs w:val="26"/>
        </w:rPr>
        <w:t>, осуществляет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Министерством финансов Российской Федерации.</w:t>
      </w:r>
    </w:p>
    <w:p w14:paraId="2EAC74F7" w14:textId="1A824214" w:rsidR="00122E02" w:rsidRPr="00067890" w:rsidRDefault="00510A01" w:rsidP="0087644D">
      <w:pPr>
        <w:tabs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B0E0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122E02" w:rsidRPr="001E5EA9">
        <w:rPr>
          <w:rFonts w:ascii="Times New Roman" w:hAnsi="Times New Roman"/>
          <w:sz w:val="26"/>
          <w:szCs w:val="26"/>
        </w:rPr>
        <w:t>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14:paraId="290FF9EE" w14:textId="14421CA4" w:rsidR="00122E02" w:rsidRDefault="00122E02" w:rsidP="0087644D">
      <w:pPr>
        <w:tabs>
          <w:tab w:val="left" w:pos="120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3.</w:t>
      </w:r>
      <w:r w:rsidR="00963BBE">
        <w:rPr>
          <w:rFonts w:ascii="Times New Roman" w:hAnsi="Times New Roman"/>
          <w:bCs/>
          <w:iCs/>
          <w:sz w:val="26"/>
          <w:szCs w:val="26"/>
        </w:rPr>
        <w:t>4</w:t>
      </w:r>
      <w:r w:rsidR="00DB6EEA">
        <w:rPr>
          <w:rFonts w:ascii="Times New Roman" w:hAnsi="Times New Roman"/>
          <w:bCs/>
          <w:iCs/>
          <w:sz w:val="26"/>
          <w:szCs w:val="26"/>
        </w:rPr>
        <w:t>.1</w:t>
      </w:r>
      <w:r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4B6AF0">
        <w:rPr>
          <w:rFonts w:ascii="Times New Roman" w:hAnsi="Times New Roman"/>
          <w:sz w:val="26"/>
          <w:szCs w:val="26"/>
        </w:rPr>
        <w:t>Администрация</w:t>
      </w:r>
      <w:r w:rsidR="00DA5543">
        <w:rPr>
          <w:rFonts w:ascii="Times New Roman" w:hAnsi="Times New Roman"/>
          <w:sz w:val="26"/>
          <w:szCs w:val="26"/>
        </w:rPr>
        <w:t>,</w:t>
      </w:r>
      <w:r w:rsidRPr="00067890">
        <w:rPr>
          <w:rFonts w:ascii="Times New Roman" w:hAnsi="Times New Roman"/>
          <w:sz w:val="26"/>
          <w:szCs w:val="26"/>
        </w:rPr>
        <w:t xml:space="preserve"> в лице Комитета осуществляет проверку соблюдения получателем субсидии порядка и условий предоставления субсидии, в том числе </w:t>
      </w:r>
      <w:r w:rsidR="0071600F">
        <w:rPr>
          <w:rFonts w:ascii="Times New Roman" w:hAnsi="Times New Roman"/>
          <w:sz w:val="26"/>
          <w:szCs w:val="26"/>
        </w:rPr>
        <w:br/>
      </w:r>
      <w:r w:rsidRPr="00067890">
        <w:rPr>
          <w:rFonts w:ascii="Times New Roman" w:hAnsi="Times New Roman"/>
          <w:sz w:val="26"/>
          <w:szCs w:val="26"/>
        </w:rPr>
        <w:t>в части достижения результатов предоставления субсидии, результат которого оформляется актом.</w:t>
      </w:r>
    </w:p>
    <w:p w14:paraId="64F3DCE6" w14:textId="1D2495D3" w:rsidR="00122E02" w:rsidRDefault="00122E02" w:rsidP="0087644D">
      <w:pPr>
        <w:tabs>
          <w:tab w:val="left" w:pos="120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963BBE">
        <w:rPr>
          <w:rFonts w:ascii="Times New Roman" w:hAnsi="Times New Roman"/>
          <w:sz w:val="26"/>
          <w:szCs w:val="26"/>
        </w:rPr>
        <w:t>4</w:t>
      </w:r>
      <w:r w:rsidR="00DB6EEA">
        <w:rPr>
          <w:rFonts w:ascii="Times New Roman" w:hAnsi="Times New Roman"/>
          <w:sz w:val="26"/>
          <w:szCs w:val="26"/>
        </w:rPr>
        <w:t>.2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22E02">
        <w:rPr>
          <w:rFonts w:ascii="Times New Roman" w:hAnsi="Times New Roman"/>
          <w:sz w:val="26"/>
          <w:szCs w:val="26"/>
        </w:rPr>
        <w:t xml:space="preserve">Контрольно-ревизионное управление администрации Нефтеюганского района, и Контрольно-счетная палата Нефтеюганского района осуществляют </w:t>
      </w:r>
      <w:r w:rsidR="0071600F">
        <w:rPr>
          <w:rFonts w:ascii="Times New Roman" w:hAnsi="Times New Roman"/>
          <w:sz w:val="26"/>
          <w:szCs w:val="26"/>
        </w:rPr>
        <w:br/>
      </w:r>
      <w:r w:rsidRPr="00122E02">
        <w:rPr>
          <w:rFonts w:ascii="Times New Roman" w:hAnsi="Times New Roman"/>
          <w:sz w:val="26"/>
          <w:szCs w:val="26"/>
        </w:rPr>
        <w:t>в отношении получателя субсидии и лиц, являющихся поставщиками (подрядчиками, исполнителями) по договорам (</w:t>
      </w:r>
      <w:r w:rsidR="00DB6EEA">
        <w:rPr>
          <w:rFonts w:ascii="Times New Roman" w:hAnsi="Times New Roman"/>
          <w:sz w:val="26"/>
          <w:szCs w:val="26"/>
        </w:rPr>
        <w:t>С</w:t>
      </w:r>
      <w:r w:rsidRPr="00122E02">
        <w:rPr>
          <w:rFonts w:ascii="Times New Roman" w:hAnsi="Times New Roman"/>
          <w:sz w:val="26"/>
          <w:szCs w:val="26"/>
        </w:rPr>
        <w:t xml:space="preserve">оглашениям), заключаемым получателем субсидии </w:t>
      </w:r>
      <w:r w:rsidR="0071600F">
        <w:rPr>
          <w:rFonts w:ascii="Times New Roman" w:hAnsi="Times New Roman"/>
          <w:sz w:val="26"/>
          <w:szCs w:val="26"/>
        </w:rPr>
        <w:br/>
      </w:r>
      <w:r w:rsidRPr="00122E02">
        <w:rPr>
          <w:rFonts w:ascii="Times New Roman" w:hAnsi="Times New Roman"/>
          <w:sz w:val="26"/>
          <w:szCs w:val="26"/>
        </w:rPr>
        <w:t xml:space="preserve">в целях исполнения обязательств по Соглашению, проверку в соответствии со статьями 268.1 и 269.2 Бюджетного кодекса Российской Федерации. </w:t>
      </w:r>
    </w:p>
    <w:p w14:paraId="7A6E61A8" w14:textId="1F949140" w:rsidR="00122E02" w:rsidRPr="00122E02" w:rsidRDefault="00122E02" w:rsidP="0087644D">
      <w:pPr>
        <w:tabs>
          <w:tab w:val="left" w:pos="120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963BB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DB6EE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22E02">
        <w:rPr>
          <w:rFonts w:ascii="Times New Roman" w:eastAsia="Calibri" w:hAnsi="Times New Roman"/>
          <w:sz w:val="26"/>
          <w:szCs w:val="26"/>
        </w:rPr>
        <w:t xml:space="preserve">Получатель субсидии несет ответственность за нарушение условий </w:t>
      </w:r>
      <w:r w:rsidR="0071600F">
        <w:rPr>
          <w:rFonts w:ascii="Times New Roman" w:eastAsia="Calibri" w:hAnsi="Times New Roman"/>
          <w:sz w:val="26"/>
          <w:szCs w:val="26"/>
        </w:rPr>
        <w:br/>
      </w:r>
      <w:r w:rsidRPr="00122E02">
        <w:rPr>
          <w:rFonts w:ascii="Times New Roman" w:eastAsia="Calibri" w:hAnsi="Times New Roman"/>
          <w:sz w:val="26"/>
          <w:szCs w:val="26"/>
        </w:rPr>
        <w:t>и порядка предоставления субсидии в соответствии с законодательством Российской Федерации.</w:t>
      </w:r>
    </w:p>
    <w:p w14:paraId="77A55EC4" w14:textId="5E1816C9" w:rsidR="00122E02" w:rsidRPr="00B72147" w:rsidRDefault="001F3E53" w:rsidP="001F3E53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F3E53">
        <w:rPr>
          <w:rFonts w:ascii="Times New Roman" w:hAnsi="Times New Roman"/>
          <w:sz w:val="26"/>
          <w:szCs w:val="26"/>
        </w:rPr>
        <w:t>3.</w:t>
      </w:r>
      <w:r w:rsidR="00963BBE">
        <w:rPr>
          <w:rFonts w:ascii="Times New Roman" w:hAnsi="Times New Roman"/>
          <w:sz w:val="26"/>
          <w:szCs w:val="26"/>
        </w:rPr>
        <w:t>4</w:t>
      </w:r>
      <w:r w:rsidRPr="001F3E53">
        <w:rPr>
          <w:rFonts w:ascii="Times New Roman" w:hAnsi="Times New Roman"/>
          <w:sz w:val="26"/>
          <w:szCs w:val="26"/>
        </w:rPr>
        <w:t>.</w:t>
      </w:r>
      <w:r w:rsidR="00705484">
        <w:rPr>
          <w:rFonts w:ascii="Times New Roman" w:hAnsi="Times New Roman"/>
          <w:sz w:val="26"/>
          <w:szCs w:val="26"/>
        </w:rPr>
        <w:t>4</w:t>
      </w:r>
      <w:r w:rsidRPr="001F3E53">
        <w:rPr>
          <w:rFonts w:ascii="Times New Roman" w:hAnsi="Times New Roman"/>
          <w:sz w:val="26"/>
          <w:szCs w:val="26"/>
        </w:rPr>
        <w:t xml:space="preserve">.  </w:t>
      </w:r>
      <w:r w:rsidR="00122E02" w:rsidRPr="00B72147">
        <w:rPr>
          <w:rFonts w:ascii="Times New Roman" w:hAnsi="Times New Roman"/>
          <w:sz w:val="26"/>
          <w:szCs w:val="26"/>
        </w:rPr>
        <w:t>Субсидия подлежит возврату в бюджет Нефтеюганского района в случаях:</w:t>
      </w:r>
    </w:p>
    <w:p w14:paraId="1E318568" w14:textId="3506B026" w:rsidR="0015045F" w:rsidRDefault="00122E02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B72147">
        <w:rPr>
          <w:rFonts w:ascii="Times New Roman" w:hAnsi="Times New Roman"/>
          <w:sz w:val="26"/>
          <w:szCs w:val="26"/>
        </w:rPr>
        <w:t xml:space="preserve">нарушения получателем субсидии условий и порядка, установленных при предоставлении субсидии, выявленных по фактам проверок, проведенных </w:t>
      </w:r>
      <w:r w:rsidR="0063380A" w:rsidRPr="0063380A">
        <w:rPr>
          <w:rFonts w:ascii="Times New Roman" w:hAnsi="Times New Roman"/>
          <w:sz w:val="26"/>
          <w:szCs w:val="26"/>
        </w:rPr>
        <w:t>Администрацией, в лице Комитета, органами муниципального финансового контроля, в лице Контрольно-ревизионного управления администрации Нефтеюганского района, Контрольно-счетной палаты Нефтеюганского района</w:t>
      </w:r>
      <w:r w:rsidRPr="00B72147">
        <w:rPr>
          <w:rFonts w:ascii="Times New Roman" w:hAnsi="Times New Roman"/>
          <w:sz w:val="26"/>
          <w:szCs w:val="26"/>
        </w:rPr>
        <w:t>;</w:t>
      </w:r>
    </w:p>
    <w:p w14:paraId="6CD7B887" w14:textId="13B71A7D" w:rsidR="00122E02" w:rsidRPr="0015045F" w:rsidRDefault="00122E02" w:rsidP="0071600F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15045F">
        <w:rPr>
          <w:rFonts w:ascii="Times New Roman" w:hAnsi="Times New Roman"/>
          <w:sz w:val="26"/>
          <w:szCs w:val="26"/>
        </w:rPr>
        <w:t>недостижени</w:t>
      </w:r>
      <w:r w:rsidR="00BE6FC9">
        <w:rPr>
          <w:rFonts w:ascii="Times New Roman" w:hAnsi="Times New Roman"/>
          <w:sz w:val="26"/>
          <w:szCs w:val="26"/>
        </w:rPr>
        <w:t>я</w:t>
      </w:r>
      <w:r w:rsidRPr="0015045F">
        <w:rPr>
          <w:rFonts w:ascii="Times New Roman" w:hAnsi="Times New Roman"/>
          <w:sz w:val="26"/>
          <w:szCs w:val="26"/>
        </w:rPr>
        <w:t xml:space="preserve"> значений результатов и показателей, установленных Соглашением.</w:t>
      </w:r>
    </w:p>
    <w:p w14:paraId="2ACEF367" w14:textId="42F2C5CB" w:rsidR="00122E02" w:rsidRDefault="001F3E53" w:rsidP="001F3E5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E53">
        <w:rPr>
          <w:rFonts w:ascii="Times New Roman" w:hAnsi="Times New Roman" w:cs="Times New Roman"/>
          <w:sz w:val="26"/>
          <w:szCs w:val="26"/>
        </w:rPr>
        <w:t>3.</w:t>
      </w:r>
      <w:r w:rsidR="00963BBE">
        <w:rPr>
          <w:rFonts w:ascii="Times New Roman" w:hAnsi="Times New Roman" w:cs="Times New Roman"/>
          <w:sz w:val="26"/>
          <w:szCs w:val="26"/>
        </w:rPr>
        <w:t>4</w:t>
      </w:r>
      <w:r w:rsidRPr="001F3E53">
        <w:rPr>
          <w:rFonts w:ascii="Times New Roman" w:hAnsi="Times New Roman" w:cs="Times New Roman"/>
          <w:sz w:val="26"/>
          <w:szCs w:val="26"/>
        </w:rPr>
        <w:t>.</w:t>
      </w:r>
      <w:r w:rsidR="00705484">
        <w:rPr>
          <w:rFonts w:ascii="Times New Roman" w:hAnsi="Times New Roman" w:cs="Times New Roman"/>
          <w:sz w:val="26"/>
          <w:szCs w:val="26"/>
        </w:rPr>
        <w:t>5</w:t>
      </w:r>
      <w:r w:rsidRPr="001F3E53">
        <w:rPr>
          <w:rFonts w:ascii="Times New Roman" w:hAnsi="Times New Roman" w:cs="Times New Roman"/>
          <w:sz w:val="26"/>
          <w:szCs w:val="26"/>
        </w:rPr>
        <w:t xml:space="preserve">. </w:t>
      </w:r>
      <w:r w:rsidR="00122E02" w:rsidRPr="003118F0">
        <w:rPr>
          <w:rFonts w:ascii="Times New Roman" w:hAnsi="Times New Roman" w:cs="Times New Roman"/>
          <w:sz w:val="26"/>
          <w:szCs w:val="26"/>
        </w:rPr>
        <w:t xml:space="preserve">При выявлении нарушений использования субсидии получателем субсидии, а также лицами, получившими средства на основании Соглашения, заключенного с получателем субсидии, </w:t>
      </w:r>
      <w:r w:rsidR="0063380A" w:rsidRPr="0063380A">
        <w:rPr>
          <w:rFonts w:ascii="Times New Roman" w:hAnsi="Times New Roman" w:cs="Times New Roman"/>
          <w:sz w:val="26"/>
          <w:szCs w:val="26"/>
        </w:rPr>
        <w:t>Администрацией, в лице Комитета, органами муниципального финансового контроля, в лице Контрольно-ревизионного управления администрации Нефтеюганского района, Контрольно-счетной палаты Нефтеюганского района</w:t>
      </w:r>
      <w:r w:rsidR="00122E02" w:rsidRPr="003118F0">
        <w:rPr>
          <w:rFonts w:ascii="Times New Roman" w:hAnsi="Times New Roman" w:cs="Times New Roman"/>
          <w:sz w:val="26"/>
          <w:szCs w:val="26"/>
        </w:rPr>
        <w:t xml:space="preserve">, составляют акт проверки и направляют его в Комитет. </w:t>
      </w:r>
    </w:p>
    <w:p w14:paraId="605C80AC" w14:textId="393EC71E" w:rsidR="00122E02" w:rsidRPr="0071600F" w:rsidRDefault="001F3E53" w:rsidP="001F3E5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00F">
        <w:rPr>
          <w:rFonts w:ascii="Times New Roman" w:hAnsi="Times New Roman" w:cs="Times New Roman"/>
          <w:sz w:val="26"/>
          <w:szCs w:val="26"/>
        </w:rPr>
        <w:t>3.</w:t>
      </w:r>
      <w:r w:rsidR="00963BBE" w:rsidRPr="0071600F">
        <w:rPr>
          <w:rFonts w:ascii="Times New Roman" w:hAnsi="Times New Roman" w:cs="Times New Roman"/>
          <w:sz w:val="26"/>
          <w:szCs w:val="26"/>
        </w:rPr>
        <w:t>4</w:t>
      </w:r>
      <w:r w:rsidRPr="0071600F">
        <w:rPr>
          <w:rFonts w:ascii="Times New Roman" w:hAnsi="Times New Roman" w:cs="Times New Roman"/>
          <w:sz w:val="26"/>
          <w:szCs w:val="26"/>
        </w:rPr>
        <w:t>.</w:t>
      </w:r>
      <w:r w:rsidR="00705484" w:rsidRPr="0071600F">
        <w:rPr>
          <w:rFonts w:ascii="Times New Roman" w:hAnsi="Times New Roman" w:cs="Times New Roman"/>
          <w:sz w:val="26"/>
          <w:szCs w:val="26"/>
        </w:rPr>
        <w:t>6</w:t>
      </w:r>
      <w:r w:rsidRPr="0071600F">
        <w:rPr>
          <w:rFonts w:ascii="Times New Roman" w:hAnsi="Times New Roman" w:cs="Times New Roman"/>
          <w:sz w:val="26"/>
          <w:szCs w:val="26"/>
        </w:rPr>
        <w:t>.</w:t>
      </w:r>
      <w:r w:rsidR="00122E02" w:rsidRPr="0071600F">
        <w:rPr>
          <w:rFonts w:ascii="Times New Roman" w:hAnsi="Times New Roman" w:cs="Times New Roman"/>
          <w:sz w:val="26"/>
          <w:szCs w:val="26"/>
        </w:rPr>
        <w:t xml:space="preserve"> Комитет в течение 5 рабочих дней на основании акта проверки направляет получателю субсидии письменное требование о необходимости возврата выплаченной суммы субсидии в бюджет Нефтеюганского района путем перечисления на расчетный счет, указанный в требовании. </w:t>
      </w:r>
    </w:p>
    <w:p w14:paraId="57C1208C" w14:textId="4476E0F7" w:rsidR="00122E02" w:rsidRPr="0071600F" w:rsidRDefault="001F3E53" w:rsidP="001F3E5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00F">
        <w:rPr>
          <w:rFonts w:ascii="Times New Roman" w:hAnsi="Times New Roman" w:cs="Times New Roman"/>
          <w:sz w:val="26"/>
          <w:szCs w:val="26"/>
        </w:rPr>
        <w:t>3.</w:t>
      </w:r>
      <w:r w:rsidR="00963BBE" w:rsidRPr="0071600F">
        <w:rPr>
          <w:rFonts w:ascii="Times New Roman" w:hAnsi="Times New Roman" w:cs="Times New Roman"/>
          <w:sz w:val="26"/>
          <w:szCs w:val="26"/>
        </w:rPr>
        <w:t>4</w:t>
      </w:r>
      <w:r w:rsidRPr="0071600F">
        <w:rPr>
          <w:rFonts w:ascii="Times New Roman" w:hAnsi="Times New Roman" w:cs="Times New Roman"/>
          <w:sz w:val="26"/>
          <w:szCs w:val="26"/>
        </w:rPr>
        <w:t>.</w:t>
      </w:r>
      <w:r w:rsidR="00705484" w:rsidRPr="0071600F">
        <w:rPr>
          <w:rFonts w:ascii="Times New Roman" w:hAnsi="Times New Roman" w:cs="Times New Roman"/>
          <w:sz w:val="26"/>
          <w:szCs w:val="26"/>
        </w:rPr>
        <w:t>7</w:t>
      </w:r>
      <w:r w:rsidRPr="0071600F">
        <w:rPr>
          <w:rFonts w:ascii="Times New Roman" w:hAnsi="Times New Roman" w:cs="Times New Roman"/>
          <w:sz w:val="26"/>
          <w:szCs w:val="26"/>
        </w:rPr>
        <w:t xml:space="preserve">. </w:t>
      </w:r>
      <w:r w:rsidR="00122E02" w:rsidRPr="0071600F">
        <w:rPr>
          <w:rFonts w:ascii="Times New Roman" w:hAnsi="Times New Roman" w:cs="Times New Roman"/>
          <w:sz w:val="26"/>
          <w:szCs w:val="26"/>
        </w:rPr>
        <w:t xml:space="preserve">Получатель субсидии обязан возвратить субсидию в бюджет Нефтеюганского района в течение </w:t>
      </w:r>
      <w:r w:rsidR="006B415C" w:rsidRPr="0071600F">
        <w:rPr>
          <w:rFonts w:ascii="Times New Roman" w:hAnsi="Times New Roman" w:cs="Times New Roman"/>
          <w:sz w:val="26"/>
          <w:szCs w:val="26"/>
        </w:rPr>
        <w:t>1</w:t>
      </w:r>
      <w:r w:rsidR="00122E02" w:rsidRPr="0071600F">
        <w:rPr>
          <w:rFonts w:ascii="Times New Roman" w:hAnsi="Times New Roman" w:cs="Times New Roman"/>
          <w:sz w:val="26"/>
          <w:szCs w:val="26"/>
        </w:rPr>
        <w:t xml:space="preserve">0 рабочих дней </w:t>
      </w:r>
      <w:r w:rsidR="006B415C" w:rsidRPr="0071600F">
        <w:rPr>
          <w:rFonts w:ascii="Times New Roman" w:hAnsi="Times New Roman" w:cs="Times New Roman"/>
          <w:sz w:val="26"/>
          <w:szCs w:val="26"/>
        </w:rPr>
        <w:t>с момента получения</w:t>
      </w:r>
      <w:r w:rsidR="00122E02" w:rsidRPr="0071600F">
        <w:rPr>
          <w:rFonts w:ascii="Times New Roman" w:hAnsi="Times New Roman" w:cs="Times New Roman"/>
          <w:sz w:val="26"/>
          <w:szCs w:val="26"/>
        </w:rPr>
        <w:t xml:space="preserve"> письменного требования о необходимости возврата субсидии и уведомить Администрацию. </w:t>
      </w:r>
    </w:p>
    <w:p w14:paraId="270A8170" w14:textId="2E33DE07" w:rsidR="00122E02" w:rsidRPr="0071600F" w:rsidRDefault="001F3E53" w:rsidP="001F3E5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00F">
        <w:rPr>
          <w:rFonts w:ascii="Times New Roman" w:hAnsi="Times New Roman" w:cs="Times New Roman"/>
          <w:sz w:val="26"/>
          <w:szCs w:val="26"/>
        </w:rPr>
        <w:t>3.</w:t>
      </w:r>
      <w:r w:rsidR="00963BBE" w:rsidRPr="0071600F">
        <w:rPr>
          <w:rFonts w:ascii="Times New Roman" w:hAnsi="Times New Roman" w:cs="Times New Roman"/>
          <w:sz w:val="26"/>
          <w:szCs w:val="26"/>
        </w:rPr>
        <w:t>4</w:t>
      </w:r>
      <w:r w:rsidRPr="0071600F">
        <w:rPr>
          <w:rFonts w:ascii="Times New Roman" w:hAnsi="Times New Roman" w:cs="Times New Roman"/>
          <w:sz w:val="26"/>
          <w:szCs w:val="26"/>
        </w:rPr>
        <w:t>.</w:t>
      </w:r>
      <w:r w:rsidR="00705484" w:rsidRPr="0071600F">
        <w:rPr>
          <w:rFonts w:ascii="Times New Roman" w:hAnsi="Times New Roman" w:cs="Times New Roman"/>
          <w:sz w:val="26"/>
          <w:szCs w:val="26"/>
        </w:rPr>
        <w:t>8</w:t>
      </w:r>
      <w:r w:rsidRPr="0071600F">
        <w:rPr>
          <w:rFonts w:ascii="Times New Roman" w:hAnsi="Times New Roman" w:cs="Times New Roman"/>
          <w:sz w:val="26"/>
          <w:szCs w:val="26"/>
        </w:rPr>
        <w:t xml:space="preserve">. </w:t>
      </w:r>
      <w:r w:rsidR="00122E02" w:rsidRPr="0071600F">
        <w:rPr>
          <w:rFonts w:ascii="Times New Roman" w:hAnsi="Times New Roman" w:cs="Times New Roman"/>
          <w:sz w:val="26"/>
          <w:szCs w:val="26"/>
        </w:rPr>
        <w:t xml:space="preserve">При отказе от добровольного возврата указанные средства взыскиваются </w:t>
      </w:r>
      <w:r w:rsidR="0071600F">
        <w:rPr>
          <w:rFonts w:ascii="Times New Roman" w:hAnsi="Times New Roman" w:cs="Times New Roman"/>
          <w:sz w:val="26"/>
          <w:szCs w:val="26"/>
        </w:rPr>
        <w:br/>
      </w:r>
      <w:r w:rsidR="00122E02" w:rsidRPr="0071600F">
        <w:rPr>
          <w:rFonts w:ascii="Times New Roman" w:hAnsi="Times New Roman" w:cs="Times New Roman"/>
          <w:sz w:val="26"/>
          <w:szCs w:val="26"/>
        </w:rPr>
        <w:t>в судебном порядке в соответствии с законодательством Российской Федерации.</w:t>
      </w:r>
    </w:p>
    <w:p w14:paraId="591472B6" w14:textId="77777777" w:rsidR="00C21F60" w:rsidRPr="0071600F" w:rsidRDefault="00C21F60" w:rsidP="00936013">
      <w:pPr>
        <w:widowControl w:val="0"/>
        <w:autoSpaceDE w:val="0"/>
        <w:autoSpaceDN w:val="0"/>
        <w:ind w:firstLine="0"/>
        <w:rPr>
          <w:rFonts w:ascii="Times New Roman" w:hAnsi="Times New Roman"/>
          <w:sz w:val="26"/>
          <w:szCs w:val="26"/>
          <w:highlight w:val="cyan"/>
        </w:rPr>
      </w:pPr>
    </w:p>
    <w:p w14:paraId="0081A5D5" w14:textId="77777777" w:rsidR="00C21F60" w:rsidRDefault="00C21F60" w:rsidP="00492674">
      <w:pPr>
        <w:pStyle w:val="a4"/>
        <w:widowControl w:val="0"/>
        <w:autoSpaceDE w:val="0"/>
        <w:autoSpaceDN w:val="0"/>
        <w:ind w:left="567" w:firstLine="0"/>
        <w:rPr>
          <w:rFonts w:ascii="Times New Roman" w:hAnsi="Times New Roman"/>
          <w:sz w:val="26"/>
          <w:szCs w:val="26"/>
          <w:highlight w:val="cyan"/>
        </w:rPr>
      </w:pPr>
    </w:p>
    <w:p w14:paraId="08C39D92" w14:textId="77777777" w:rsidR="00122E02" w:rsidRPr="001F3E53" w:rsidRDefault="001F3E53" w:rsidP="0071600F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IV</w:t>
      </w:r>
      <w:r w:rsidRPr="001F3E53">
        <w:rPr>
          <w:rFonts w:ascii="Times New Roman" w:hAnsi="Times New Roman"/>
          <w:sz w:val="26"/>
          <w:szCs w:val="26"/>
        </w:rPr>
        <w:t xml:space="preserve">. </w:t>
      </w:r>
      <w:r w:rsidR="00122E02" w:rsidRPr="001F3E53">
        <w:rPr>
          <w:rFonts w:ascii="Times New Roman" w:hAnsi="Times New Roman"/>
          <w:sz w:val="26"/>
          <w:szCs w:val="26"/>
        </w:rPr>
        <w:t>Порядок проведения отбора</w:t>
      </w:r>
    </w:p>
    <w:p w14:paraId="53809E90" w14:textId="77777777" w:rsidR="00122E02" w:rsidRPr="001F3E53" w:rsidRDefault="00122E02" w:rsidP="00122E02">
      <w:pPr>
        <w:pStyle w:val="a4"/>
        <w:widowControl w:val="0"/>
        <w:autoSpaceDE w:val="0"/>
        <w:autoSpaceDN w:val="0"/>
        <w:ind w:left="1287" w:firstLine="0"/>
        <w:rPr>
          <w:rFonts w:ascii="Times New Roman" w:hAnsi="Times New Roman"/>
          <w:sz w:val="26"/>
          <w:szCs w:val="26"/>
        </w:rPr>
      </w:pPr>
    </w:p>
    <w:p w14:paraId="7D29B417" w14:textId="31AA2C92" w:rsidR="001C119B" w:rsidRPr="001A2479" w:rsidRDefault="001F3E53" w:rsidP="00D207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055FA1">
        <w:rPr>
          <w:rFonts w:ascii="Times New Roman" w:hAnsi="Times New Roman"/>
          <w:sz w:val="26"/>
          <w:szCs w:val="26"/>
        </w:rPr>
        <w:t xml:space="preserve">4.1. </w:t>
      </w:r>
      <w:r w:rsidR="00A3405A" w:rsidRPr="001A2479">
        <w:rPr>
          <w:rFonts w:ascii="Times New Roman" w:hAnsi="Times New Roman"/>
          <w:sz w:val="26"/>
          <w:szCs w:val="26"/>
        </w:rPr>
        <w:t xml:space="preserve">Проведение </w:t>
      </w:r>
      <w:r w:rsidR="00ED3CC0" w:rsidRPr="001A2479">
        <w:rPr>
          <w:rFonts w:ascii="Times New Roman" w:hAnsi="Times New Roman"/>
          <w:sz w:val="26"/>
          <w:szCs w:val="26"/>
        </w:rPr>
        <w:t xml:space="preserve">отбора осуществляется в </w:t>
      </w:r>
      <w:r w:rsidR="009B5679" w:rsidRPr="001A2479">
        <w:rPr>
          <w:rFonts w:ascii="Times New Roman" w:hAnsi="Times New Roman"/>
          <w:sz w:val="26"/>
          <w:szCs w:val="26"/>
        </w:rPr>
        <w:t>системе</w:t>
      </w:r>
      <w:r w:rsidR="00ED3CC0" w:rsidRPr="001A2479">
        <w:rPr>
          <w:rFonts w:ascii="Times New Roman" w:hAnsi="Times New Roman"/>
          <w:sz w:val="26"/>
          <w:szCs w:val="26"/>
        </w:rPr>
        <w:t xml:space="preserve"> «Электронный бюджет» (</w:t>
      </w:r>
      <w:hyperlink r:id="rId14" w:history="1">
        <w:r w:rsidR="00802D02" w:rsidRPr="001A2479">
          <w:rPr>
            <w:rStyle w:val="ac"/>
            <w:rFonts w:ascii="Times New Roman" w:hAnsi="Times New Roman"/>
            <w:color w:val="auto"/>
            <w:sz w:val="26"/>
            <w:szCs w:val="26"/>
          </w:rPr>
          <w:t>https://promote.budget.gov.ru</w:t>
        </w:r>
      </w:hyperlink>
      <w:r w:rsidR="00ED3CC0" w:rsidRPr="001A2479">
        <w:rPr>
          <w:rFonts w:ascii="Times New Roman" w:hAnsi="Times New Roman"/>
          <w:sz w:val="26"/>
          <w:szCs w:val="26"/>
        </w:rPr>
        <w:t>)</w:t>
      </w:r>
      <w:r w:rsidR="009B5679" w:rsidRPr="001A2479">
        <w:rPr>
          <w:rFonts w:ascii="Times New Roman" w:hAnsi="Times New Roman"/>
          <w:sz w:val="26"/>
          <w:szCs w:val="26"/>
        </w:rPr>
        <w:t>.</w:t>
      </w:r>
      <w:r w:rsidR="00802D02" w:rsidRPr="001A2479">
        <w:rPr>
          <w:rFonts w:ascii="Times New Roman" w:hAnsi="Times New Roman"/>
          <w:sz w:val="26"/>
          <w:szCs w:val="26"/>
        </w:rPr>
        <w:t xml:space="preserve"> </w:t>
      </w:r>
    </w:p>
    <w:p w14:paraId="43EEE04C" w14:textId="77777777" w:rsidR="00122E02" w:rsidRPr="001F3E53" w:rsidRDefault="00A3405A" w:rsidP="00D207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="00122E02" w:rsidRPr="001F3E53">
        <w:rPr>
          <w:rFonts w:ascii="Times New Roman" w:hAnsi="Times New Roman"/>
          <w:sz w:val="26"/>
          <w:szCs w:val="26"/>
        </w:rPr>
        <w:t xml:space="preserve">Способ проведения отбора – конкурс, который проводится при определении получателя субсидии исходя из наилучших условий достижения результата предоставления субсидии. </w:t>
      </w:r>
    </w:p>
    <w:p w14:paraId="23A8D567" w14:textId="1A75E421" w:rsidR="00236FBE" w:rsidRDefault="001F3E53" w:rsidP="00D20742">
      <w:pPr>
        <w:pStyle w:val="a4"/>
        <w:widowControl w:val="0"/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1F3E53">
        <w:rPr>
          <w:rFonts w:ascii="Times New Roman" w:hAnsi="Times New Roman"/>
          <w:sz w:val="26"/>
          <w:szCs w:val="26"/>
        </w:rPr>
        <w:t>4.3.</w:t>
      </w:r>
      <w:r w:rsidR="00236FBE" w:rsidRPr="00236FBE">
        <w:rPr>
          <w:rFonts w:ascii="Times New Roman" w:hAnsi="Times New Roman"/>
          <w:sz w:val="26"/>
          <w:szCs w:val="26"/>
        </w:rPr>
        <w:t xml:space="preserve"> Проведение отбора получателей субсидий, предоставляемых из бюджета Нефтеюганского района в соответствии с подпунктом </w:t>
      </w:r>
      <w:r w:rsidR="00EA7389">
        <w:rPr>
          <w:rFonts w:ascii="Times New Roman" w:hAnsi="Times New Roman"/>
          <w:sz w:val="26"/>
          <w:szCs w:val="26"/>
        </w:rPr>
        <w:t>2</w:t>
      </w:r>
      <w:r w:rsidR="00236FBE" w:rsidRPr="00236FBE">
        <w:rPr>
          <w:rFonts w:ascii="Times New Roman" w:hAnsi="Times New Roman"/>
          <w:sz w:val="26"/>
          <w:szCs w:val="26"/>
        </w:rPr>
        <w:t xml:space="preserve"> пункта </w:t>
      </w:r>
      <w:r w:rsidR="00EA7389">
        <w:rPr>
          <w:rFonts w:ascii="Times New Roman" w:hAnsi="Times New Roman"/>
          <w:sz w:val="26"/>
          <w:szCs w:val="26"/>
        </w:rPr>
        <w:t>3</w:t>
      </w:r>
      <w:r w:rsidR="00236FBE" w:rsidRPr="00236FBE">
        <w:rPr>
          <w:rFonts w:ascii="Times New Roman" w:hAnsi="Times New Roman"/>
          <w:sz w:val="26"/>
          <w:szCs w:val="26"/>
        </w:rPr>
        <w:t xml:space="preserve">, абзацем первым пункта 4 статьи 78.5 Бюджетного кодекса Российской Федерации осуществляется </w:t>
      </w:r>
      <w:r w:rsidR="001A2479">
        <w:rPr>
          <w:rFonts w:ascii="Times New Roman" w:hAnsi="Times New Roman"/>
          <w:sz w:val="26"/>
          <w:szCs w:val="26"/>
        </w:rPr>
        <w:br/>
      </w:r>
      <w:r w:rsidR="00236FBE" w:rsidRPr="00236FBE">
        <w:rPr>
          <w:rFonts w:ascii="Times New Roman" w:hAnsi="Times New Roman"/>
          <w:sz w:val="26"/>
          <w:szCs w:val="26"/>
        </w:rPr>
        <w:t xml:space="preserve">в порядке, установленном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</w:t>
      </w:r>
      <w:r w:rsidR="001A2479">
        <w:rPr>
          <w:rFonts w:ascii="Times New Roman" w:hAnsi="Times New Roman"/>
          <w:sz w:val="26"/>
          <w:szCs w:val="26"/>
        </w:rPr>
        <w:br/>
      </w:r>
      <w:r w:rsidR="00236FBE" w:rsidRPr="00236FBE">
        <w:rPr>
          <w:rFonts w:ascii="Times New Roman" w:hAnsi="Times New Roman"/>
          <w:sz w:val="26"/>
          <w:szCs w:val="26"/>
        </w:rPr>
        <w:t>а также физическим лицам - производителям товаров, работ, услуг, утвержденными постановлением Правительства Российской Федерации от 25.10.2023 № 1781.</w:t>
      </w:r>
    </w:p>
    <w:p w14:paraId="2849A137" w14:textId="37BD86BA" w:rsidR="005B6028" w:rsidRDefault="001A57A0" w:rsidP="00D20742">
      <w:pPr>
        <w:pStyle w:val="a4"/>
        <w:widowControl w:val="0"/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</w:t>
      </w:r>
      <w:r w:rsidRPr="001A57A0">
        <w:t xml:space="preserve"> </w:t>
      </w:r>
      <w:r w:rsidRPr="001A57A0">
        <w:rPr>
          <w:rFonts w:ascii="Times New Roman" w:hAnsi="Times New Roman"/>
          <w:sz w:val="26"/>
          <w:szCs w:val="26"/>
        </w:rPr>
        <w:t xml:space="preserve">Рассмотрение заявок участников отбора осуществляет Комиссия </w:t>
      </w:r>
      <w:r w:rsidR="001A2479">
        <w:rPr>
          <w:rFonts w:ascii="Times New Roman" w:hAnsi="Times New Roman"/>
          <w:sz w:val="26"/>
          <w:szCs w:val="26"/>
        </w:rPr>
        <w:br/>
      </w:r>
      <w:r w:rsidRPr="001A57A0">
        <w:rPr>
          <w:rFonts w:ascii="Times New Roman" w:hAnsi="Times New Roman"/>
          <w:sz w:val="26"/>
          <w:szCs w:val="26"/>
        </w:rPr>
        <w:t xml:space="preserve">в соответствии с Положением и в составе, утвержденном </w:t>
      </w:r>
      <w:r w:rsidR="001200CC">
        <w:rPr>
          <w:rFonts w:ascii="Times New Roman" w:hAnsi="Times New Roman"/>
          <w:sz w:val="26"/>
          <w:szCs w:val="26"/>
        </w:rPr>
        <w:t>распоряжени</w:t>
      </w:r>
      <w:r w:rsidR="00E4155D">
        <w:rPr>
          <w:rFonts w:ascii="Times New Roman" w:hAnsi="Times New Roman"/>
          <w:sz w:val="26"/>
          <w:szCs w:val="26"/>
        </w:rPr>
        <w:t>и</w:t>
      </w:r>
      <w:r w:rsidRPr="001A57A0">
        <w:rPr>
          <w:rFonts w:ascii="Times New Roman" w:hAnsi="Times New Roman"/>
          <w:sz w:val="26"/>
          <w:szCs w:val="26"/>
        </w:rPr>
        <w:t xml:space="preserve"> администрации Нефтеюганского района.</w:t>
      </w:r>
    </w:p>
    <w:p w14:paraId="11F47B16" w14:textId="202D007B" w:rsidR="00137796" w:rsidRDefault="00B14718" w:rsidP="00D20742">
      <w:pPr>
        <w:pStyle w:val="a4"/>
        <w:widowControl w:val="0"/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5B6028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="000E5661" w:rsidRPr="00137796">
        <w:rPr>
          <w:rFonts w:ascii="Times New Roman" w:hAnsi="Times New Roman"/>
          <w:sz w:val="26"/>
          <w:szCs w:val="26"/>
        </w:rPr>
        <w:t xml:space="preserve">Заявки, соответствующие установленным в объявлении о проведении конкурса требованиям, оцениваются каждым членом комиссии </w:t>
      </w:r>
      <w:r w:rsidR="006A0FDC" w:rsidRPr="0005448C">
        <w:rPr>
          <w:rFonts w:ascii="Times New Roman" w:hAnsi="Times New Roman"/>
          <w:sz w:val="26"/>
          <w:szCs w:val="26"/>
        </w:rPr>
        <w:t>в системе «Электронный бюджет»</w:t>
      </w:r>
      <w:r w:rsidR="006A0FDC">
        <w:rPr>
          <w:rFonts w:ascii="Times New Roman" w:hAnsi="Times New Roman"/>
          <w:sz w:val="26"/>
          <w:szCs w:val="26"/>
        </w:rPr>
        <w:t xml:space="preserve"> </w:t>
      </w:r>
      <w:r w:rsidR="000E5661" w:rsidRPr="00137796">
        <w:rPr>
          <w:rFonts w:ascii="Times New Roman" w:hAnsi="Times New Roman"/>
          <w:sz w:val="26"/>
          <w:szCs w:val="26"/>
        </w:rPr>
        <w:t>с использованием балльной системы по</w:t>
      </w:r>
      <w:r w:rsidR="000C3CDD">
        <w:rPr>
          <w:rFonts w:ascii="Times New Roman" w:hAnsi="Times New Roman"/>
          <w:sz w:val="26"/>
          <w:szCs w:val="26"/>
        </w:rPr>
        <w:t xml:space="preserve"> следующим</w:t>
      </w:r>
      <w:r w:rsidR="000E5661" w:rsidRPr="00137796">
        <w:rPr>
          <w:rFonts w:ascii="Times New Roman" w:hAnsi="Times New Roman"/>
          <w:sz w:val="26"/>
          <w:szCs w:val="26"/>
        </w:rPr>
        <w:t xml:space="preserve"> критериям</w:t>
      </w:r>
      <w:r w:rsidR="000C3CDD">
        <w:rPr>
          <w:rFonts w:ascii="Times New Roman" w:hAnsi="Times New Roman"/>
          <w:sz w:val="26"/>
          <w:szCs w:val="26"/>
        </w:rPr>
        <w:t>:</w:t>
      </w:r>
    </w:p>
    <w:p w14:paraId="1871E942" w14:textId="6C0CA507" w:rsidR="00E406B1" w:rsidRPr="00E406B1" w:rsidRDefault="0063380A" w:rsidP="001A2479">
      <w:pPr>
        <w:pStyle w:val="ConsPlusNormal"/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406B1" w:rsidRPr="00E406B1">
        <w:rPr>
          <w:rFonts w:ascii="Times New Roman" w:hAnsi="Times New Roman" w:cs="Times New Roman"/>
          <w:sz w:val="26"/>
          <w:szCs w:val="26"/>
        </w:rPr>
        <w:t>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</w:r>
    </w:p>
    <w:p w14:paraId="650E588C" w14:textId="778F1183" w:rsidR="00E406B1" w:rsidRPr="00E406B1" w:rsidRDefault="0063380A" w:rsidP="001A2479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406B1" w:rsidRPr="00E406B1">
        <w:rPr>
          <w:rFonts w:ascii="Times New Roman" w:hAnsi="Times New Roman" w:cs="Times New Roman"/>
          <w:sz w:val="26"/>
          <w:szCs w:val="26"/>
        </w:rPr>
        <w:t xml:space="preserve">оциальная эффективность (улучшения состояния целевой группы, воздействие на другие социально значимые проблемы, наличие новых подходов </w:t>
      </w:r>
      <w:r w:rsidR="001A2479">
        <w:rPr>
          <w:rFonts w:ascii="Times New Roman" w:hAnsi="Times New Roman" w:cs="Times New Roman"/>
          <w:sz w:val="26"/>
          <w:szCs w:val="26"/>
        </w:rPr>
        <w:br/>
      </w:r>
      <w:r w:rsidR="00E406B1" w:rsidRPr="00E406B1">
        <w:rPr>
          <w:rFonts w:ascii="Times New Roman" w:hAnsi="Times New Roman" w:cs="Times New Roman"/>
          <w:sz w:val="26"/>
          <w:szCs w:val="26"/>
        </w:rPr>
        <w:t>и методов в решении заявленных проблем)</w:t>
      </w:r>
    </w:p>
    <w:p w14:paraId="7267EF50" w14:textId="0AE8411F" w:rsidR="00E406B1" w:rsidRPr="00E406B1" w:rsidRDefault="0028681A" w:rsidP="001A2479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406B1" w:rsidRPr="00E406B1">
        <w:rPr>
          <w:rFonts w:ascii="Times New Roman" w:hAnsi="Times New Roman" w:cs="Times New Roman"/>
          <w:sz w:val="26"/>
          <w:szCs w:val="26"/>
        </w:rPr>
        <w:t xml:space="preserve">еалистичность (наличие собственных квалифицированных кадров, способность привлечь в необходимом объеме специалистов и добровольцев </w:t>
      </w:r>
      <w:r w:rsidR="001A2479">
        <w:rPr>
          <w:rFonts w:ascii="Times New Roman" w:hAnsi="Times New Roman" w:cs="Times New Roman"/>
          <w:sz w:val="26"/>
          <w:szCs w:val="26"/>
        </w:rPr>
        <w:br/>
      </w:r>
      <w:r w:rsidR="00E406B1" w:rsidRPr="00E406B1">
        <w:rPr>
          <w:rFonts w:ascii="Times New Roman" w:hAnsi="Times New Roman" w:cs="Times New Roman"/>
          <w:sz w:val="26"/>
          <w:szCs w:val="26"/>
        </w:rPr>
        <w:t>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предоставление информации об организации в сети Интернет)</w:t>
      </w:r>
      <w:r w:rsidR="00CC55BB">
        <w:rPr>
          <w:rFonts w:ascii="Times New Roman" w:hAnsi="Times New Roman" w:cs="Times New Roman"/>
          <w:sz w:val="26"/>
          <w:szCs w:val="26"/>
        </w:rPr>
        <w:t>;</w:t>
      </w:r>
    </w:p>
    <w:p w14:paraId="1854C4F4" w14:textId="04BD9A6A" w:rsidR="00E406B1" w:rsidRPr="00E406B1" w:rsidRDefault="0028681A" w:rsidP="001A2479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406B1" w:rsidRPr="00E406B1">
        <w:rPr>
          <w:rFonts w:ascii="Times New Roman" w:hAnsi="Times New Roman" w:cs="Times New Roman"/>
          <w:sz w:val="26"/>
          <w:szCs w:val="26"/>
        </w:rPr>
        <w:t>боснованность (</w:t>
      </w:r>
      <w:r w:rsidR="00035F98" w:rsidRPr="00035F98">
        <w:rPr>
          <w:rFonts w:ascii="Times New Roman" w:hAnsi="Times New Roman" w:cs="Times New Roman"/>
          <w:sz w:val="26"/>
          <w:szCs w:val="26"/>
        </w:rPr>
        <w:t>оценивается, насколько цели и задачи программы или проекта соответствуют ожидаемым результатам и насколько реалистично их достижение. Также проверяется, насколько обоснованы расчёты и логические связи между действиями, предусмотренными программой или проектом</w:t>
      </w:r>
      <w:r w:rsidR="00E406B1" w:rsidRPr="00E406B1">
        <w:rPr>
          <w:rFonts w:ascii="Times New Roman" w:hAnsi="Times New Roman" w:cs="Times New Roman"/>
          <w:sz w:val="26"/>
          <w:szCs w:val="26"/>
        </w:rPr>
        <w:t>)</w:t>
      </w:r>
    </w:p>
    <w:p w14:paraId="7EE1A11F" w14:textId="44482A0B" w:rsidR="000C3CDD" w:rsidRDefault="0028681A" w:rsidP="001A2479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E406B1" w:rsidRPr="00E406B1">
        <w:rPr>
          <w:rFonts w:ascii="Times New Roman" w:hAnsi="Times New Roman" w:cs="Times New Roman"/>
          <w:sz w:val="26"/>
          <w:szCs w:val="26"/>
        </w:rPr>
        <w:t xml:space="preserve">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</w:t>
      </w:r>
      <w:r w:rsidR="001A2479">
        <w:rPr>
          <w:rFonts w:ascii="Times New Roman" w:hAnsi="Times New Roman" w:cs="Times New Roman"/>
          <w:sz w:val="26"/>
          <w:szCs w:val="26"/>
        </w:rPr>
        <w:br/>
      </w:r>
      <w:r w:rsidR="00E406B1" w:rsidRPr="00E406B1">
        <w:rPr>
          <w:rFonts w:ascii="Times New Roman" w:hAnsi="Times New Roman" w:cs="Times New Roman"/>
          <w:sz w:val="26"/>
          <w:szCs w:val="26"/>
        </w:rPr>
        <w:t>в результате реализации мероприятий).</w:t>
      </w:r>
    </w:p>
    <w:p w14:paraId="1AFE74AA" w14:textId="1F81B074" w:rsidR="00E406B1" w:rsidRPr="00E406B1" w:rsidRDefault="00E406B1" w:rsidP="00D207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5217B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406B1">
        <w:t xml:space="preserve"> </w:t>
      </w:r>
      <w:r>
        <w:t xml:space="preserve"> </w:t>
      </w:r>
      <w:r w:rsidRPr="00E406B1">
        <w:rPr>
          <w:rFonts w:ascii="Times New Roman" w:hAnsi="Times New Roman" w:cs="Times New Roman"/>
          <w:sz w:val="26"/>
          <w:szCs w:val="26"/>
        </w:rPr>
        <w:t xml:space="preserve">Для оценки программы (проекта) по каждому показателю применяется </w:t>
      </w:r>
      <w:r w:rsidR="001A2479">
        <w:rPr>
          <w:rFonts w:ascii="Times New Roman" w:hAnsi="Times New Roman" w:cs="Times New Roman"/>
          <w:sz w:val="26"/>
          <w:szCs w:val="26"/>
        </w:rPr>
        <w:br/>
      </w:r>
      <w:r w:rsidR="00F7574C">
        <w:rPr>
          <w:rFonts w:ascii="Times New Roman" w:hAnsi="Times New Roman" w:cs="Times New Roman"/>
          <w:sz w:val="26"/>
          <w:szCs w:val="26"/>
        </w:rPr>
        <w:t>100</w:t>
      </w:r>
      <w:r w:rsidRPr="00E406B1">
        <w:rPr>
          <w:rFonts w:ascii="Times New Roman" w:hAnsi="Times New Roman" w:cs="Times New Roman"/>
          <w:sz w:val="26"/>
          <w:szCs w:val="26"/>
        </w:rPr>
        <w:t>-балльная шкала, где учитываются:</w:t>
      </w:r>
    </w:p>
    <w:p w14:paraId="2ECE4FD0" w14:textId="37AF3092" w:rsidR="00E406B1" w:rsidRPr="00E406B1" w:rsidRDefault="00CC55BB" w:rsidP="001A2479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значение </w:t>
      </w:r>
      <w:r w:rsidR="00E406B1" w:rsidRPr="00E406B1">
        <w:rPr>
          <w:rFonts w:ascii="Times New Roman" w:hAnsi="Times New Roman"/>
          <w:sz w:val="26"/>
          <w:szCs w:val="26"/>
        </w:rPr>
        <w:t>0-программа (проект) полностью не соответствует данному показателю;</w:t>
      </w:r>
    </w:p>
    <w:p w14:paraId="0055C511" w14:textId="7E47E131" w:rsidR="00E406B1" w:rsidRPr="00E406B1" w:rsidRDefault="00CC55BB" w:rsidP="001A2479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CC55BB">
        <w:rPr>
          <w:rFonts w:ascii="Times New Roman" w:hAnsi="Times New Roman"/>
          <w:sz w:val="26"/>
          <w:szCs w:val="26"/>
        </w:rPr>
        <w:t xml:space="preserve">значение </w:t>
      </w:r>
      <w:r w:rsidR="00035F98">
        <w:rPr>
          <w:rFonts w:ascii="Times New Roman" w:hAnsi="Times New Roman"/>
          <w:sz w:val="26"/>
          <w:szCs w:val="26"/>
        </w:rPr>
        <w:t>5</w:t>
      </w:r>
      <w:r w:rsidR="00E406B1" w:rsidRPr="00E406B1">
        <w:rPr>
          <w:rFonts w:ascii="Times New Roman" w:hAnsi="Times New Roman"/>
          <w:sz w:val="26"/>
          <w:szCs w:val="26"/>
        </w:rPr>
        <w:t>-программа (проект) в незначительной части соответствует данному показателю;</w:t>
      </w:r>
    </w:p>
    <w:p w14:paraId="7575BDEB" w14:textId="0A309A04" w:rsidR="00E406B1" w:rsidRPr="00E406B1" w:rsidRDefault="00CC55BB" w:rsidP="001A2479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CC55BB">
        <w:rPr>
          <w:rFonts w:ascii="Times New Roman" w:hAnsi="Times New Roman"/>
          <w:sz w:val="26"/>
          <w:szCs w:val="26"/>
        </w:rPr>
        <w:t xml:space="preserve">значение </w:t>
      </w:r>
      <w:r w:rsidR="0028560E">
        <w:rPr>
          <w:rFonts w:ascii="Times New Roman" w:hAnsi="Times New Roman"/>
          <w:sz w:val="26"/>
          <w:szCs w:val="26"/>
        </w:rPr>
        <w:t>10</w:t>
      </w:r>
      <w:r w:rsidR="00E406B1" w:rsidRPr="00E406B1">
        <w:rPr>
          <w:rFonts w:ascii="Times New Roman" w:hAnsi="Times New Roman"/>
          <w:sz w:val="26"/>
          <w:szCs w:val="26"/>
        </w:rPr>
        <w:t>-программа (проект) в средней степени соответствует данному показателю;</w:t>
      </w:r>
    </w:p>
    <w:p w14:paraId="4103C8AC" w14:textId="325888EA" w:rsidR="00E406B1" w:rsidRPr="00E406B1" w:rsidRDefault="00CC55BB" w:rsidP="001A2479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CC55BB">
        <w:rPr>
          <w:rFonts w:ascii="Times New Roman" w:hAnsi="Times New Roman"/>
          <w:sz w:val="26"/>
          <w:szCs w:val="26"/>
        </w:rPr>
        <w:t xml:space="preserve">значение </w:t>
      </w:r>
      <w:r w:rsidR="0028560E">
        <w:rPr>
          <w:rFonts w:ascii="Times New Roman" w:hAnsi="Times New Roman"/>
          <w:sz w:val="26"/>
          <w:szCs w:val="26"/>
        </w:rPr>
        <w:t>15</w:t>
      </w:r>
      <w:r w:rsidR="00E406B1" w:rsidRPr="00E406B1">
        <w:rPr>
          <w:rFonts w:ascii="Times New Roman" w:hAnsi="Times New Roman"/>
          <w:sz w:val="26"/>
          <w:szCs w:val="26"/>
        </w:rPr>
        <w:t>-программа (проект) в значительной степени соответствует данному показателю;</w:t>
      </w:r>
    </w:p>
    <w:p w14:paraId="22C50246" w14:textId="74787DC9" w:rsidR="00E406B1" w:rsidRPr="005C5530" w:rsidRDefault="00CC55BB" w:rsidP="001A2479">
      <w:pPr>
        <w:pStyle w:val="a4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6"/>
          <w:szCs w:val="26"/>
        </w:rPr>
      </w:pPr>
      <w:r w:rsidRPr="00CC55BB">
        <w:rPr>
          <w:rFonts w:ascii="Times New Roman" w:hAnsi="Times New Roman"/>
          <w:sz w:val="26"/>
          <w:szCs w:val="26"/>
        </w:rPr>
        <w:t xml:space="preserve">значение </w:t>
      </w:r>
      <w:r w:rsidR="0028560E">
        <w:rPr>
          <w:rFonts w:ascii="Times New Roman" w:hAnsi="Times New Roman"/>
          <w:sz w:val="26"/>
          <w:szCs w:val="26"/>
        </w:rPr>
        <w:t>20</w:t>
      </w:r>
      <w:r w:rsidR="00E406B1" w:rsidRPr="00E406B1">
        <w:rPr>
          <w:rFonts w:ascii="Times New Roman" w:hAnsi="Times New Roman"/>
          <w:sz w:val="26"/>
          <w:szCs w:val="26"/>
        </w:rPr>
        <w:t>-программа (проект) полностью соответствует данному показателю.</w:t>
      </w:r>
    </w:p>
    <w:p w14:paraId="20B3D1FC" w14:textId="72D90459" w:rsidR="00E07D15" w:rsidRDefault="00E07D15" w:rsidP="00D20742">
      <w:pPr>
        <w:tabs>
          <w:tab w:val="left" w:pos="149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5217B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  <w:r w:rsidRPr="00E07D15">
        <w:rPr>
          <w:rFonts w:ascii="Times New Roman" w:hAnsi="Times New Roman"/>
          <w:sz w:val="26"/>
          <w:szCs w:val="26"/>
        </w:rPr>
        <w:t xml:space="preserve"> </w:t>
      </w:r>
      <w:r w:rsidR="000E1DA8" w:rsidRPr="000E1DA8">
        <w:rPr>
          <w:rFonts w:ascii="Times New Roman" w:hAnsi="Times New Roman"/>
          <w:sz w:val="26"/>
          <w:szCs w:val="26"/>
        </w:rPr>
        <w:t xml:space="preserve">Получателем субсидии признаётся победитель конкурса, проект которого набрал максимальное итоговое количество баллов, но не менее </w:t>
      </w:r>
      <w:r w:rsidR="00F70977">
        <w:rPr>
          <w:rFonts w:ascii="Times New Roman" w:hAnsi="Times New Roman"/>
          <w:sz w:val="26"/>
          <w:szCs w:val="26"/>
        </w:rPr>
        <w:t>75</w:t>
      </w:r>
      <w:r w:rsidR="000E1DA8" w:rsidRPr="000E1DA8">
        <w:rPr>
          <w:rFonts w:ascii="Times New Roman" w:hAnsi="Times New Roman"/>
          <w:sz w:val="26"/>
          <w:szCs w:val="26"/>
        </w:rPr>
        <w:t>. В случае равного количества баллов у двух и более победителей конкурса, получателем субсидии признается победитель конкурса, который ранее других подал заявку</w:t>
      </w:r>
      <w:r w:rsidR="000E1DA8">
        <w:rPr>
          <w:rFonts w:ascii="Times New Roman" w:hAnsi="Times New Roman"/>
          <w:sz w:val="26"/>
          <w:szCs w:val="26"/>
        </w:rPr>
        <w:t>.</w:t>
      </w:r>
    </w:p>
    <w:p w14:paraId="1CBEA44B" w14:textId="2E1F76A1" w:rsidR="00754EA5" w:rsidRDefault="005E00CC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2E696BA0" w14:textId="1D52A913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072D107A" w14:textId="66DDD23D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66D757A8" w14:textId="6E4ABEA4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44808806" w14:textId="11EF1E22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1D63AA90" w14:textId="1393103C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0BE290F0" w14:textId="0DDEF113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3CD32DFC" w14:textId="0C97EC59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3B52D6F8" w14:textId="740DAA41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4B49685D" w14:textId="5A358F3A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53C47CEF" w14:textId="33F9C700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21A75D86" w14:textId="2CBBA550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35C1BA6A" w14:textId="77777777" w:rsidR="005217B7" w:rsidRDefault="005217B7" w:rsidP="00754EA5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14:paraId="7C856BA9" w14:textId="77777777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40CEB897" w14:textId="77777777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026A328F" w14:textId="77777777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1EAF2910" w14:textId="77777777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2FDF0E7C" w14:textId="77777777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51A5B555" w14:textId="77777777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3BB0884F" w14:textId="77777777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48EB6468" w14:textId="77777777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51E084B6" w14:textId="77777777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735138BA" w14:textId="4EAD64ED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49C55B0C" w14:textId="2BD0F051" w:rsidR="00EF26A3" w:rsidRDefault="00EF26A3" w:rsidP="0028681A">
      <w:pPr>
        <w:ind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09A0306A" w14:textId="0A88CE36" w:rsidR="0028681A" w:rsidRDefault="0028681A" w:rsidP="0028681A">
      <w:pPr>
        <w:ind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</w:p>
    <w:p w14:paraId="3D5B951B" w14:textId="7D73FC14" w:rsidR="00F70977" w:rsidRDefault="00F70977" w:rsidP="0028681A">
      <w:pPr>
        <w:ind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</w:p>
    <w:p w14:paraId="659A9236" w14:textId="75E800B3" w:rsidR="00F70977" w:rsidRDefault="00F70977" w:rsidP="0028681A">
      <w:pPr>
        <w:ind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</w:p>
    <w:p w14:paraId="606FC01F" w14:textId="4B66371B" w:rsidR="00F70977" w:rsidRDefault="00F70977" w:rsidP="0028681A">
      <w:pPr>
        <w:ind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</w:p>
    <w:p w14:paraId="2B5CEF8F" w14:textId="275F183E" w:rsidR="006F3E43" w:rsidRDefault="006F3E43" w:rsidP="0028681A">
      <w:pPr>
        <w:ind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</w:p>
    <w:p w14:paraId="0631CD75" w14:textId="3FA3A731" w:rsidR="006F3E43" w:rsidRDefault="006F3E43" w:rsidP="0028681A">
      <w:pPr>
        <w:ind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</w:p>
    <w:p w14:paraId="0451EAA8" w14:textId="55A3D911" w:rsidR="006F3E43" w:rsidRDefault="006F3E43" w:rsidP="0028681A">
      <w:pPr>
        <w:ind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</w:p>
    <w:p w14:paraId="09CB3732" w14:textId="0E8E11B1" w:rsidR="006F3E43" w:rsidRDefault="006F3E43" w:rsidP="0028681A">
      <w:pPr>
        <w:ind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</w:p>
    <w:p w14:paraId="200BE443" w14:textId="77777777" w:rsidR="00EF26A3" w:rsidRDefault="00EF26A3" w:rsidP="001A2479">
      <w:pPr>
        <w:ind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</w:p>
    <w:p w14:paraId="0461AD4D" w14:textId="5DEF337A" w:rsidR="009703E2" w:rsidRPr="009703E2" w:rsidRDefault="009703E2" w:rsidP="009703E2">
      <w:pPr>
        <w:ind w:left="5387"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  <w:r w:rsidRPr="009703E2">
        <w:rPr>
          <w:rFonts w:ascii="Times New Roman" w:hAnsi="Times New Roman"/>
          <w:iCs/>
          <w:sz w:val="26"/>
          <w:szCs w:val="26"/>
        </w:rPr>
        <w:t>Приложение 1</w:t>
      </w:r>
    </w:p>
    <w:p w14:paraId="3242231D" w14:textId="4D7E7DF5" w:rsidR="009703E2" w:rsidRPr="009703E2" w:rsidRDefault="009703E2" w:rsidP="009703E2">
      <w:pPr>
        <w:ind w:left="5387"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  <w:r w:rsidRPr="009703E2">
        <w:rPr>
          <w:rFonts w:ascii="Times New Roman" w:hAnsi="Times New Roman"/>
          <w:iCs/>
          <w:sz w:val="26"/>
          <w:szCs w:val="26"/>
        </w:rPr>
        <w:t xml:space="preserve">к Порядку предоставления субсидий социально ориентированным некоммерческим организациям, </w:t>
      </w:r>
      <w:r w:rsidR="001A2479">
        <w:rPr>
          <w:rFonts w:ascii="Times New Roman" w:hAnsi="Times New Roman"/>
          <w:iCs/>
          <w:sz w:val="26"/>
          <w:szCs w:val="26"/>
        </w:rPr>
        <w:br/>
      </w:r>
      <w:r w:rsidRPr="009703E2">
        <w:rPr>
          <w:rFonts w:ascii="Times New Roman" w:hAnsi="Times New Roman"/>
          <w:iCs/>
          <w:sz w:val="26"/>
          <w:szCs w:val="26"/>
        </w:rPr>
        <w:t>на реализацию программ (проектов),</w:t>
      </w:r>
    </w:p>
    <w:p w14:paraId="2E49E117" w14:textId="08B2F640" w:rsidR="009703E2" w:rsidRPr="009703E2" w:rsidRDefault="009703E2" w:rsidP="009703E2">
      <w:pPr>
        <w:ind w:left="5387" w:firstLine="0"/>
        <w:jc w:val="left"/>
        <w:outlineLvl w:val="1"/>
        <w:rPr>
          <w:rFonts w:ascii="Times New Roman" w:hAnsi="Times New Roman"/>
          <w:iCs/>
          <w:sz w:val="26"/>
          <w:szCs w:val="26"/>
        </w:rPr>
      </w:pPr>
      <w:r w:rsidRPr="009703E2">
        <w:rPr>
          <w:rFonts w:ascii="Times New Roman" w:hAnsi="Times New Roman"/>
          <w:iCs/>
          <w:sz w:val="26"/>
          <w:szCs w:val="26"/>
        </w:rPr>
        <w:t xml:space="preserve">направленных на укрепление финно-угорских связей, поддержку </w:t>
      </w:r>
      <w:r w:rsidR="001A2479">
        <w:rPr>
          <w:rFonts w:ascii="Times New Roman" w:hAnsi="Times New Roman"/>
          <w:iCs/>
          <w:sz w:val="26"/>
          <w:szCs w:val="26"/>
        </w:rPr>
        <w:br/>
      </w:r>
      <w:r w:rsidRPr="009703E2">
        <w:rPr>
          <w:rFonts w:ascii="Times New Roman" w:hAnsi="Times New Roman"/>
          <w:iCs/>
          <w:sz w:val="26"/>
          <w:szCs w:val="26"/>
        </w:rPr>
        <w:t>и развитие языков и культуры коренных малочисленных народов Севера на территории Нефтеюганского района</w:t>
      </w:r>
    </w:p>
    <w:p w14:paraId="634D09D4" w14:textId="549DAB59" w:rsidR="009703E2" w:rsidRPr="001A2479" w:rsidRDefault="009703E2" w:rsidP="009703E2">
      <w:pPr>
        <w:jc w:val="center"/>
        <w:outlineLvl w:val="1"/>
        <w:rPr>
          <w:rFonts w:ascii="Times New Roman" w:hAnsi="Times New Roman"/>
          <w:iCs/>
        </w:rPr>
      </w:pPr>
    </w:p>
    <w:p w14:paraId="3FC354B7" w14:textId="77777777" w:rsidR="001A2479" w:rsidRPr="001A2479" w:rsidRDefault="001A2479" w:rsidP="009703E2">
      <w:pPr>
        <w:jc w:val="center"/>
        <w:outlineLvl w:val="1"/>
        <w:rPr>
          <w:rFonts w:ascii="Times New Roman" w:hAnsi="Times New Roman"/>
          <w:iCs/>
        </w:rPr>
      </w:pPr>
    </w:p>
    <w:p w14:paraId="1D7F03BD" w14:textId="77777777" w:rsidR="009703E2" w:rsidRPr="00E2165B" w:rsidRDefault="009703E2" w:rsidP="009703E2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E2165B">
        <w:rPr>
          <w:rFonts w:ascii="Times New Roman" w:hAnsi="Times New Roman"/>
          <w:bCs/>
          <w:iCs/>
          <w:sz w:val="26"/>
          <w:szCs w:val="26"/>
        </w:rPr>
        <w:t>ФОРМА</w:t>
      </w:r>
    </w:p>
    <w:p w14:paraId="2CBF333E" w14:textId="77777777" w:rsidR="009703E2" w:rsidRPr="00E2165B" w:rsidRDefault="009703E2" w:rsidP="009703E2">
      <w:pPr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3E1D933C" w14:textId="77777777" w:rsidR="009703E2" w:rsidRPr="00E2165B" w:rsidRDefault="009703E2" w:rsidP="001A2479">
      <w:pPr>
        <w:ind w:firstLine="0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E2165B">
        <w:rPr>
          <w:rFonts w:ascii="Times New Roman" w:hAnsi="Times New Roman"/>
          <w:bCs/>
          <w:iCs/>
          <w:sz w:val="26"/>
          <w:szCs w:val="26"/>
        </w:rPr>
        <w:t xml:space="preserve">Заявка </w:t>
      </w:r>
    </w:p>
    <w:p w14:paraId="0FA64A1A" w14:textId="3F8C0FB6" w:rsidR="009703E2" w:rsidRPr="00E2165B" w:rsidRDefault="009703E2" w:rsidP="001A2479">
      <w:pPr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E2165B">
        <w:rPr>
          <w:rFonts w:ascii="Times New Roman" w:hAnsi="Times New Roman"/>
          <w:sz w:val="26"/>
          <w:szCs w:val="26"/>
        </w:rPr>
        <w:t xml:space="preserve">на участие в конкурсе для предоставления субсидии на реализацию программ (проектов), направленных на укрепление финно-угорских связей, поддержку </w:t>
      </w:r>
      <w:r w:rsidR="001A2479">
        <w:rPr>
          <w:rFonts w:ascii="Times New Roman" w:hAnsi="Times New Roman"/>
          <w:sz w:val="26"/>
          <w:szCs w:val="26"/>
        </w:rPr>
        <w:br/>
      </w:r>
      <w:r w:rsidRPr="00E2165B">
        <w:rPr>
          <w:rFonts w:ascii="Times New Roman" w:hAnsi="Times New Roman"/>
          <w:sz w:val="26"/>
          <w:szCs w:val="26"/>
        </w:rPr>
        <w:t xml:space="preserve">и развитие языков и культуры коренных малочисленных народов Севера </w:t>
      </w:r>
      <w:r w:rsidR="001A2479">
        <w:rPr>
          <w:rFonts w:ascii="Times New Roman" w:hAnsi="Times New Roman"/>
          <w:sz w:val="26"/>
          <w:szCs w:val="26"/>
        </w:rPr>
        <w:br/>
      </w:r>
      <w:r w:rsidRPr="00E2165B">
        <w:rPr>
          <w:rFonts w:ascii="Times New Roman" w:hAnsi="Times New Roman"/>
          <w:sz w:val="26"/>
          <w:szCs w:val="26"/>
        </w:rPr>
        <w:t>на территории Нефтеюганского района</w:t>
      </w:r>
    </w:p>
    <w:p w14:paraId="79759119" w14:textId="77777777" w:rsidR="009703E2" w:rsidRPr="00E2165B" w:rsidRDefault="009703E2" w:rsidP="009703E2">
      <w:pPr>
        <w:ind w:firstLine="0"/>
        <w:jc w:val="center"/>
        <w:outlineLvl w:val="1"/>
        <w:rPr>
          <w:rFonts w:ascii="Times New Roman" w:hAnsi="Times New Roman"/>
          <w:iCs/>
          <w:sz w:val="26"/>
          <w:szCs w:val="26"/>
        </w:rPr>
      </w:pPr>
      <w:r w:rsidRPr="00E2165B">
        <w:rPr>
          <w:rFonts w:ascii="Times New Roman" w:hAnsi="Times New Roman"/>
          <w:iCs/>
          <w:sz w:val="26"/>
          <w:szCs w:val="26"/>
        </w:rPr>
        <w:t>___________________________________________________________________________</w:t>
      </w:r>
    </w:p>
    <w:p w14:paraId="2E4C5B21" w14:textId="77777777" w:rsidR="009703E2" w:rsidRPr="00E2165B" w:rsidRDefault="009703E2" w:rsidP="009703E2">
      <w:pPr>
        <w:jc w:val="center"/>
        <w:outlineLvl w:val="1"/>
        <w:rPr>
          <w:rFonts w:ascii="Times New Roman" w:hAnsi="Times New Roman"/>
          <w:iCs/>
          <w:sz w:val="26"/>
          <w:szCs w:val="26"/>
        </w:rPr>
      </w:pPr>
      <w:r w:rsidRPr="00E2165B">
        <w:rPr>
          <w:rFonts w:ascii="Times New Roman" w:hAnsi="Times New Roman"/>
          <w:iCs/>
          <w:sz w:val="26"/>
          <w:szCs w:val="26"/>
        </w:rPr>
        <w:t>Полное наименование организации</w:t>
      </w:r>
    </w:p>
    <w:p w14:paraId="4250BBF5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697"/>
        <w:gridCol w:w="3930"/>
      </w:tblGrid>
      <w:tr w:rsidR="009703E2" w:rsidRPr="00E2165B" w14:paraId="4AA20E33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7DF9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7661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62436750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A5C0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8DD1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15E5FA53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F407A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Дата регистрации (при создании до 01 июля 2002 года)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6F0C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68DCA4A3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0943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1147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7B78109D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E4DE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8D2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7EFD95E9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5D4E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5B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0E0B8FC6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F837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3777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3879A6EE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539A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2F63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7DA46E31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DA9E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B74A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20E014C7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459D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5C99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4FD279C7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9DCCD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7B63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1CBB3883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A806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 xml:space="preserve">Банковский идентификационный код (БИК) 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DB21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2B0024E0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3C3EB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EF67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20EF6036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372C7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0820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0667BC75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AE05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A459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74062B92" w14:textId="77777777" w:rsidTr="001C4EB8">
        <w:trPr>
          <w:trHeight w:val="70"/>
        </w:trPr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8AFA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74AE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10DBA0A3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2839D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F660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58B7F931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45EF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CEEC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6F742051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B541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A08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4C298175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8B457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639E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33B4D383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5645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 xml:space="preserve">Численность работников 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7D12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309F32D8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165E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DC74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369F88E8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E671A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3A18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3C01B627" w14:textId="77777777" w:rsidTr="001C4EB8"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EC1F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31D0" w14:textId="77777777" w:rsidR="009703E2" w:rsidRPr="00E2165B" w:rsidRDefault="009703E2" w:rsidP="001C4EB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8B5DBD9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63BFD9F7" w14:textId="51AD6D8A" w:rsidR="009703E2" w:rsidRPr="00E2165B" w:rsidRDefault="009703E2" w:rsidP="009703E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2165B">
        <w:rPr>
          <w:rFonts w:ascii="Times New Roman" w:hAnsi="Times New Roman"/>
          <w:sz w:val="26"/>
          <w:szCs w:val="26"/>
        </w:rPr>
        <w:t xml:space="preserve">Достоверность информации (в том числе документов), представленной </w:t>
      </w:r>
      <w:r w:rsidR="001A2479">
        <w:rPr>
          <w:rFonts w:ascii="Times New Roman" w:hAnsi="Times New Roman"/>
          <w:sz w:val="26"/>
          <w:szCs w:val="26"/>
        </w:rPr>
        <w:br/>
      </w:r>
      <w:r w:rsidRPr="00E2165B">
        <w:rPr>
          <w:rFonts w:ascii="Times New Roman" w:hAnsi="Times New Roman"/>
          <w:sz w:val="26"/>
          <w:szCs w:val="26"/>
        </w:rPr>
        <w:t>на участие в конкурсе, подтверждаю.</w:t>
      </w:r>
    </w:p>
    <w:p w14:paraId="5219B32B" w14:textId="05502852" w:rsidR="009703E2" w:rsidRPr="00E2165B" w:rsidRDefault="009703E2" w:rsidP="009703E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2165B">
        <w:rPr>
          <w:rFonts w:ascii="Times New Roman" w:hAnsi="Times New Roman"/>
          <w:sz w:val="26"/>
          <w:szCs w:val="26"/>
        </w:rPr>
        <w:t xml:space="preserve">С условиями конкурса и </w:t>
      </w:r>
      <w:r w:rsidRPr="004A6D76">
        <w:t>порядка</w:t>
      </w:r>
      <w:r w:rsidRPr="00E2165B">
        <w:rPr>
          <w:rFonts w:ascii="Times New Roman" w:hAnsi="Times New Roman"/>
          <w:sz w:val="26"/>
          <w:szCs w:val="26"/>
        </w:rPr>
        <w:t xml:space="preserve"> предоставления субсидии ознакомлен </w:t>
      </w:r>
      <w:r w:rsidR="001A2479">
        <w:rPr>
          <w:rFonts w:ascii="Times New Roman" w:hAnsi="Times New Roman"/>
          <w:sz w:val="26"/>
          <w:szCs w:val="26"/>
        </w:rPr>
        <w:br/>
      </w:r>
      <w:r w:rsidRPr="00E2165B">
        <w:rPr>
          <w:rFonts w:ascii="Times New Roman" w:hAnsi="Times New Roman"/>
          <w:sz w:val="26"/>
          <w:szCs w:val="26"/>
        </w:rPr>
        <w:t>и согласен.</w:t>
      </w:r>
    </w:p>
    <w:p w14:paraId="3EFB5BAD" w14:textId="77777777" w:rsidR="009703E2" w:rsidRPr="00E2165B" w:rsidRDefault="009703E2" w:rsidP="009703E2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4BF8DAA2" w14:textId="77777777" w:rsidR="009703E2" w:rsidRPr="00E2165B" w:rsidRDefault="009703E2" w:rsidP="009703E2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E2165B">
        <w:rPr>
          <w:rFonts w:ascii="Times New Roman" w:eastAsia="Calibri" w:hAnsi="Times New Roman"/>
          <w:sz w:val="26"/>
          <w:szCs w:val="26"/>
        </w:rPr>
        <w:t>Выражаю согласие на:</w:t>
      </w:r>
    </w:p>
    <w:p w14:paraId="24E84A13" w14:textId="6F277574" w:rsidR="009703E2" w:rsidRPr="00E2165B" w:rsidRDefault="009703E2" w:rsidP="009703E2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E2165B">
        <w:rPr>
          <w:rFonts w:ascii="Times New Roman" w:eastAsia="Calibri" w:hAnsi="Times New Roman"/>
          <w:sz w:val="26"/>
          <w:szCs w:val="26"/>
        </w:rPr>
        <w:t xml:space="preserve">обработку персональных данных (в случае их наличия), в соответствии </w:t>
      </w:r>
      <w:r w:rsidR="001A2479">
        <w:rPr>
          <w:rFonts w:ascii="Times New Roman" w:eastAsia="Calibri" w:hAnsi="Times New Roman"/>
          <w:sz w:val="26"/>
          <w:szCs w:val="26"/>
        </w:rPr>
        <w:br/>
      </w:r>
      <w:r w:rsidRPr="00E2165B">
        <w:rPr>
          <w:rFonts w:ascii="Times New Roman" w:eastAsia="Calibri" w:hAnsi="Times New Roman"/>
          <w:sz w:val="26"/>
          <w:szCs w:val="26"/>
        </w:rPr>
        <w:t>с Федеральным законом от 27.07.2006</w:t>
      </w:r>
      <w:r w:rsidRPr="00E2165B">
        <w:rPr>
          <w:rFonts w:ascii="Times New Roman" w:eastAsia="Calibri" w:hAnsi="Times New Roman"/>
          <w:color w:val="0000FF"/>
          <w:sz w:val="26"/>
          <w:szCs w:val="26"/>
        </w:rPr>
        <w:t xml:space="preserve"> </w:t>
      </w:r>
      <w:r w:rsidRPr="00E2165B">
        <w:rPr>
          <w:rFonts w:ascii="Times New Roman" w:eastAsia="Calibri" w:hAnsi="Times New Roman"/>
          <w:sz w:val="26"/>
          <w:szCs w:val="26"/>
        </w:rPr>
        <w:t xml:space="preserve">№ 152-ФЗ «О персональных данных»: </w:t>
      </w:r>
    </w:p>
    <w:p w14:paraId="7E6E90D7" w14:textId="57D1CEA9" w:rsidR="009703E2" w:rsidRPr="00E2165B" w:rsidRDefault="009703E2" w:rsidP="009703E2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E2165B">
        <w:rPr>
          <w:rFonts w:ascii="Times New Roman" w:eastAsia="Calibri" w:hAnsi="Times New Roman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участнике, о подаваемом участником предложении (заявке), иной информации об участнике, связанной </w:t>
      </w:r>
      <w:r w:rsidR="001A2479">
        <w:rPr>
          <w:rFonts w:ascii="Times New Roman" w:eastAsia="Calibri" w:hAnsi="Times New Roman"/>
          <w:sz w:val="26"/>
          <w:szCs w:val="26"/>
        </w:rPr>
        <w:br/>
      </w:r>
      <w:r w:rsidRPr="00E2165B">
        <w:rPr>
          <w:rFonts w:ascii="Times New Roman" w:eastAsia="Calibri" w:hAnsi="Times New Roman"/>
          <w:sz w:val="26"/>
          <w:szCs w:val="26"/>
        </w:rPr>
        <w:t xml:space="preserve">с соответствующим </w:t>
      </w:r>
      <w:r w:rsidRPr="00E2165B">
        <w:rPr>
          <w:rFonts w:ascii="Times New Roman" w:hAnsi="Times New Roman"/>
          <w:sz w:val="26"/>
          <w:szCs w:val="26"/>
        </w:rPr>
        <w:t>конкурсом</w:t>
      </w:r>
      <w:r w:rsidRPr="00E2165B">
        <w:rPr>
          <w:rFonts w:ascii="Times New Roman" w:eastAsia="Calibri" w:hAnsi="Times New Roman"/>
          <w:sz w:val="26"/>
          <w:szCs w:val="26"/>
        </w:rPr>
        <w:t>.</w:t>
      </w:r>
    </w:p>
    <w:p w14:paraId="72B7956B" w14:textId="77777777" w:rsidR="009703E2" w:rsidRPr="00E2165B" w:rsidRDefault="009703E2" w:rsidP="009703E2">
      <w:pPr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07EC19E5" w14:textId="77777777" w:rsidR="009703E2" w:rsidRPr="00E2165B" w:rsidRDefault="009703E2" w:rsidP="009703E2">
      <w:pPr>
        <w:tabs>
          <w:tab w:val="left" w:pos="3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2165B">
        <w:rPr>
          <w:rFonts w:ascii="Times New Roman" w:hAnsi="Times New Roman"/>
          <w:sz w:val="26"/>
          <w:szCs w:val="26"/>
        </w:rPr>
        <w:t>Перечень прилагаемых документов:</w:t>
      </w:r>
    </w:p>
    <w:p w14:paraId="07AA0896" w14:textId="77777777" w:rsidR="009703E2" w:rsidRPr="00E2165B" w:rsidRDefault="009703E2" w:rsidP="009703E2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946"/>
        <w:gridCol w:w="4145"/>
      </w:tblGrid>
      <w:tr w:rsidR="009703E2" w:rsidRPr="00E2165B" w14:paraId="7E27402B" w14:textId="77777777" w:rsidTr="001C4EB8">
        <w:trPr>
          <w:trHeight w:val="4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2448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A411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E5B6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65B">
              <w:rPr>
                <w:rFonts w:ascii="Times New Roman" w:hAnsi="Times New Roman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9703E2" w:rsidRPr="00E2165B" w14:paraId="10F05AD9" w14:textId="77777777" w:rsidTr="001C4EB8">
        <w:trPr>
          <w:trHeight w:val="2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B5A5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6E2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AB5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6623B3F8" w14:textId="77777777" w:rsidTr="001C4EB8">
        <w:trPr>
          <w:trHeight w:val="2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E92E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C50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39D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7DB29F58" w14:textId="77777777" w:rsidTr="001C4EB8">
        <w:trPr>
          <w:trHeight w:val="2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2DB4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87E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2CD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3E2" w:rsidRPr="00E2165B" w14:paraId="43EE355D" w14:textId="77777777" w:rsidTr="001C4EB8">
        <w:trPr>
          <w:trHeight w:val="2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DC59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312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9C3" w14:textId="77777777" w:rsidR="009703E2" w:rsidRPr="00E2165B" w:rsidRDefault="009703E2" w:rsidP="001C4EB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481FB1E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298B6892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2165B">
        <w:rPr>
          <w:rFonts w:ascii="Times New Roman" w:hAnsi="Times New Roman"/>
          <w:sz w:val="26"/>
          <w:szCs w:val="26"/>
        </w:rPr>
        <w:t>_______________________________________ _________________________</w:t>
      </w:r>
    </w:p>
    <w:p w14:paraId="64376521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2165B">
        <w:rPr>
          <w:rFonts w:ascii="Times New Roman" w:hAnsi="Times New Roman"/>
          <w:sz w:val="26"/>
          <w:szCs w:val="26"/>
        </w:rPr>
        <w:t>наименование должности (подпись) (фамилия, инициалы)</w:t>
      </w:r>
    </w:p>
    <w:p w14:paraId="3C2F96C1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2165B">
        <w:rPr>
          <w:rFonts w:ascii="Times New Roman" w:hAnsi="Times New Roman"/>
          <w:sz w:val="26"/>
          <w:szCs w:val="26"/>
        </w:rPr>
        <w:t>руководителя организации)</w:t>
      </w:r>
    </w:p>
    <w:p w14:paraId="08B735F2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779D317E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2165B">
        <w:rPr>
          <w:rFonts w:ascii="Times New Roman" w:hAnsi="Times New Roman"/>
          <w:sz w:val="26"/>
          <w:szCs w:val="26"/>
        </w:rPr>
        <w:t xml:space="preserve">М.П. </w:t>
      </w:r>
    </w:p>
    <w:p w14:paraId="6480B1E5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vertAlign w:val="superscript"/>
        </w:rPr>
      </w:pPr>
      <w:r w:rsidRPr="00E2165B">
        <w:rPr>
          <w:rFonts w:ascii="Times New Roman" w:hAnsi="Times New Roman"/>
          <w:sz w:val="26"/>
          <w:szCs w:val="26"/>
          <w:vertAlign w:val="superscript"/>
        </w:rPr>
        <w:t xml:space="preserve">(при наличии) </w:t>
      </w:r>
    </w:p>
    <w:p w14:paraId="38359999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7B5262A3" w14:textId="77777777" w:rsidR="009703E2" w:rsidRPr="00E2165B" w:rsidRDefault="009703E2" w:rsidP="009703E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2165B">
        <w:rPr>
          <w:rFonts w:ascii="Times New Roman" w:hAnsi="Times New Roman"/>
          <w:sz w:val="26"/>
          <w:szCs w:val="26"/>
        </w:rPr>
        <w:t>«____» ____________ 20___ г.</w:t>
      </w:r>
    </w:p>
    <w:p w14:paraId="0365B852" w14:textId="49C08DC1" w:rsidR="009703E2" w:rsidRDefault="009703E2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7B0AF9EE" w14:textId="6F2310FA" w:rsidR="004A6D76" w:rsidRDefault="004A6D76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2F4F27DB" w14:textId="0AB8B8BB" w:rsidR="004A6D76" w:rsidRDefault="004A6D76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6B938BF0" w14:textId="166C6443" w:rsidR="004A6D76" w:rsidRDefault="004A6D76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574F0B5F" w14:textId="0E741BB9" w:rsidR="004A6D76" w:rsidRDefault="004A6D76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38A49798" w14:textId="77777777" w:rsidR="004A6D76" w:rsidRDefault="004A6D76" w:rsidP="001A2479">
      <w:pPr>
        <w:ind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151F777E" w14:textId="26F21C69" w:rsidR="00D85957" w:rsidRPr="00891B3D" w:rsidRDefault="00D85957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 xml:space="preserve">Приложение </w:t>
      </w:r>
      <w:r w:rsidR="009703E2">
        <w:rPr>
          <w:rFonts w:ascii="Times New Roman" w:hAnsi="Times New Roman"/>
          <w:bCs/>
          <w:iCs/>
          <w:sz w:val="26"/>
          <w:szCs w:val="26"/>
        </w:rPr>
        <w:t>2</w:t>
      </w:r>
    </w:p>
    <w:p w14:paraId="7337D26B" w14:textId="77777777" w:rsidR="00E6549A" w:rsidRPr="00891B3D" w:rsidRDefault="00E6549A" w:rsidP="00E6549A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 xml:space="preserve">к Порядку предоставления субсидий социально ориентированным некоммерческим организациям, на реализацию программ (проектов), </w:t>
      </w:r>
    </w:p>
    <w:p w14:paraId="3F90552C" w14:textId="77777777" w:rsidR="00E6549A" w:rsidRPr="00891B3D" w:rsidRDefault="00E6549A" w:rsidP="00E6549A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>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</w:t>
      </w:r>
    </w:p>
    <w:p w14:paraId="1F204E08" w14:textId="77777777" w:rsidR="00692D48" w:rsidRPr="001A2479" w:rsidRDefault="00692D48" w:rsidP="00692D48">
      <w:pPr>
        <w:jc w:val="right"/>
        <w:outlineLvl w:val="1"/>
        <w:rPr>
          <w:rFonts w:ascii="Times New Roman" w:hAnsi="Times New Roman"/>
          <w:iCs/>
          <w:sz w:val="26"/>
          <w:szCs w:val="26"/>
        </w:rPr>
      </w:pPr>
    </w:p>
    <w:p w14:paraId="686B5E3E" w14:textId="77777777" w:rsidR="001A2479" w:rsidRDefault="001A2479" w:rsidP="00845FBE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355E429A" w14:textId="3138BB04" w:rsidR="00562795" w:rsidRPr="00891B3D" w:rsidRDefault="00562795" w:rsidP="00845FBE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>ФОРМА</w:t>
      </w:r>
    </w:p>
    <w:p w14:paraId="7C2DE289" w14:textId="77777777" w:rsidR="00692D48" w:rsidRPr="00891B3D" w:rsidRDefault="00692D48" w:rsidP="00692D48">
      <w:pPr>
        <w:tabs>
          <w:tab w:val="left" w:pos="1276"/>
          <w:tab w:val="left" w:pos="696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407"/>
      </w:tblGrid>
      <w:tr w:rsidR="00692D48" w:rsidRPr="00891B3D" w14:paraId="64EF43D8" w14:textId="77777777" w:rsidTr="00692D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A4BF" w14:textId="77777777" w:rsidR="00692D48" w:rsidRPr="00891B3D" w:rsidRDefault="00692D48" w:rsidP="00692D48">
            <w:pPr>
              <w:jc w:val="center"/>
              <w:outlineLvl w:val="1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91B3D">
              <w:rPr>
                <w:rFonts w:ascii="Times New Roman" w:hAnsi="Times New Roman"/>
                <w:bCs/>
                <w:iCs/>
                <w:sz w:val="26"/>
                <w:szCs w:val="26"/>
              </w:rPr>
              <w:t>Информация о программе (проекте)</w:t>
            </w:r>
          </w:p>
          <w:p w14:paraId="6EB4FA57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___________________________________________________</w:t>
            </w:r>
          </w:p>
          <w:p w14:paraId="2FF4DC55" w14:textId="77777777" w:rsidR="00692D48" w:rsidRPr="00AE171E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E171E">
              <w:rPr>
                <w:rFonts w:ascii="Times New Roman" w:hAnsi="Times New Roman"/>
                <w:sz w:val="26"/>
                <w:szCs w:val="26"/>
                <w:vertAlign w:val="superscript"/>
              </w:rPr>
              <w:t>(наименование конкурса)</w:t>
            </w:r>
          </w:p>
          <w:p w14:paraId="5FB5851D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___________________________________________________________</w:t>
            </w:r>
          </w:p>
          <w:p w14:paraId="51C09A60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692D48" w:rsidRPr="00891B3D" w14:paraId="623D765A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8FAF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ABA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0B11F3AD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5128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C09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332773FD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F7CF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Цели проекта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05F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789DFA26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84E9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383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5BC3C5CB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188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Целевая аудитория проекта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6D2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6C8D58C5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DCBC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Обоснование социальной значимости </w:t>
            </w:r>
          </w:p>
          <w:p w14:paraId="772BBF8E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и актуальности проекта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1AE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020B5142" w14:textId="77777777" w:rsidTr="00692D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6160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Содержание проекта</w:t>
            </w:r>
          </w:p>
        </w:tc>
      </w:tr>
      <w:tr w:rsidR="00692D48" w:rsidRPr="00891B3D" w14:paraId="48597DAD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F8FE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Механизм и поэтапный план реализации проекта (последовательное перечисление основных мероприятий проекта, периодов их осуществления)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B9A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7E7ACA45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1F2B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Используемые формы работы </w:t>
            </w:r>
          </w:p>
          <w:p w14:paraId="59B37129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с целевой аудиторией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91B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7B3C2FB2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B49F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Составные мероприятия проекта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25D6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1DFC7A6F" w14:textId="77777777" w:rsidTr="00692D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BF44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Показатели эффективности проекта</w:t>
            </w:r>
          </w:p>
        </w:tc>
      </w:tr>
      <w:tr w:rsidR="00692D48" w:rsidRPr="00891B3D" w14:paraId="2686DA45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A8EC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Количество проведенных мероприятий, направленных на укрепление финно-угорских связей, поддержку и развитие языков и культуры коренных малочисленных народов Севера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334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14EF1598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3D85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Количество человек, участвующих в мероприятиях направленных на укрепление финно-угорских связей, поддержку и развитие языков и культуры коренных малочисленных народов Севера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07C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4E3EA3D4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14F4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Достижение целей и задач проекта, описание мероприятий, а также позитивных изменений, которые произошли или произойдут в результате реализации проекта </w:t>
            </w:r>
          </w:p>
          <w:p w14:paraId="575C98F9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(по возможности)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7B7A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92D48" w:rsidRPr="00891B3D" w14:paraId="63C0CB36" w14:textId="77777777" w:rsidTr="00692D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D1CF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Кадровое обеспечение</w:t>
            </w:r>
          </w:p>
        </w:tc>
      </w:tr>
      <w:tr w:rsidR="00692D48" w:rsidRPr="00891B3D" w14:paraId="684F95B6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CEB9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Наличие специалистов, привлеченных к выполнению мероприятий в рамках реализации программа (проекта)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5EE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45A42613" w14:textId="77777777" w:rsidTr="00692D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678B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Финансово-экономическое обеспечение</w:t>
            </w:r>
          </w:p>
        </w:tc>
      </w:tr>
      <w:tr w:rsidR="00692D48" w:rsidRPr="00891B3D" w14:paraId="00BC2CC1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73EE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Общая сумма расходов на реализацию программа (проект), тыс. руб.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0CF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1771DB26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9CCA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Материально-техническое оснащение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F75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1166D51C" w14:textId="77777777" w:rsidTr="00692D48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0D29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Источники финансирования, включая собственные и привлеченные средства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4E5" w14:textId="77777777" w:rsidR="00692D48" w:rsidRPr="00891B3D" w:rsidRDefault="00692D48" w:rsidP="00692D48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10A4453" w14:textId="77777777" w:rsidR="00692D48" w:rsidRPr="00891B3D" w:rsidRDefault="00692D48" w:rsidP="00692D4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71EC03FC" w14:textId="7A0B6FE6" w:rsidR="00692D48" w:rsidRPr="00891B3D" w:rsidRDefault="00692D48" w:rsidP="00692D4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1B3D">
        <w:rPr>
          <w:rFonts w:ascii="Times New Roman" w:hAnsi="Times New Roman"/>
          <w:sz w:val="26"/>
          <w:szCs w:val="26"/>
        </w:rPr>
        <w:t xml:space="preserve">Достоверность информации (в том числе документов), представленной </w:t>
      </w:r>
      <w:r w:rsidR="001A2479">
        <w:rPr>
          <w:rFonts w:ascii="Times New Roman" w:hAnsi="Times New Roman"/>
          <w:sz w:val="26"/>
          <w:szCs w:val="26"/>
        </w:rPr>
        <w:br/>
      </w:r>
      <w:r w:rsidRPr="00891B3D">
        <w:rPr>
          <w:rFonts w:ascii="Times New Roman" w:hAnsi="Times New Roman"/>
          <w:sz w:val="26"/>
          <w:szCs w:val="26"/>
        </w:rPr>
        <w:t>на участие в конкурсе, подтверждаю.</w:t>
      </w:r>
    </w:p>
    <w:p w14:paraId="0661C09A" w14:textId="77777777" w:rsidR="00692D48" w:rsidRPr="00891B3D" w:rsidRDefault="00692D48" w:rsidP="00692D4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6F2696B4" w14:textId="23D0C2AB" w:rsidR="00692D48" w:rsidRPr="00891B3D" w:rsidRDefault="00692D48" w:rsidP="00692D4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1B3D">
        <w:rPr>
          <w:rFonts w:ascii="Times New Roman" w:hAnsi="Times New Roman"/>
          <w:sz w:val="26"/>
          <w:szCs w:val="26"/>
        </w:rPr>
        <w:t xml:space="preserve">С условиями конкурса и порядка предоставления субсидии ознакомлен </w:t>
      </w:r>
      <w:r w:rsidR="001A2479">
        <w:rPr>
          <w:rFonts w:ascii="Times New Roman" w:hAnsi="Times New Roman"/>
          <w:sz w:val="26"/>
          <w:szCs w:val="26"/>
        </w:rPr>
        <w:br/>
      </w:r>
      <w:r w:rsidRPr="00891B3D">
        <w:rPr>
          <w:rFonts w:ascii="Times New Roman" w:hAnsi="Times New Roman"/>
          <w:sz w:val="26"/>
          <w:szCs w:val="26"/>
        </w:rPr>
        <w:t>и согласен.</w:t>
      </w:r>
    </w:p>
    <w:p w14:paraId="36707186" w14:textId="77777777" w:rsidR="00692D48" w:rsidRPr="00891B3D" w:rsidRDefault="00692D48" w:rsidP="00692D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692D48" w:rsidRPr="00891B3D" w14:paraId="6045AE69" w14:textId="77777777" w:rsidTr="00692D48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BFFE85" w14:textId="77777777" w:rsidR="00692D48" w:rsidRPr="006E2A65" w:rsidRDefault="00692D48" w:rsidP="00692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6"/>
              </w:rPr>
            </w:pPr>
            <w:r w:rsidRPr="006E2A65">
              <w:rPr>
                <w:rFonts w:ascii="Times New Roman" w:hAnsi="Times New Roman"/>
                <w:sz w:val="16"/>
                <w:szCs w:val="26"/>
              </w:rPr>
              <w:t>(наименование должности руководителя</w:t>
            </w:r>
          </w:p>
          <w:p w14:paraId="6A93E9D0" w14:textId="77777777" w:rsidR="00692D48" w:rsidRPr="00891B3D" w:rsidRDefault="00692D48" w:rsidP="00692D4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A65">
              <w:rPr>
                <w:rFonts w:ascii="Times New Roman" w:hAnsi="Times New Roman"/>
                <w:sz w:val="16"/>
                <w:szCs w:val="26"/>
              </w:rPr>
              <w:t>некоммерческой организации)</w:t>
            </w:r>
          </w:p>
        </w:tc>
        <w:tc>
          <w:tcPr>
            <w:tcW w:w="285" w:type="dxa"/>
          </w:tcPr>
          <w:p w14:paraId="477DC4ED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F8954F" w14:textId="77777777" w:rsidR="00692D48" w:rsidRPr="00AE171E" w:rsidRDefault="00692D48" w:rsidP="00FB17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E171E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97" w:type="dxa"/>
          </w:tcPr>
          <w:p w14:paraId="6184D00A" w14:textId="77777777" w:rsidR="00692D48" w:rsidRPr="00891B3D" w:rsidRDefault="00692D48" w:rsidP="00692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2DEF64" w14:textId="77777777" w:rsidR="00692D48" w:rsidRPr="00AE171E" w:rsidRDefault="00692D48" w:rsidP="00FB17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E171E">
              <w:rPr>
                <w:rFonts w:ascii="Times New Roman" w:hAnsi="Times New Roman"/>
                <w:sz w:val="26"/>
                <w:szCs w:val="26"/>
                <w:vertAlign w:val="superscript"/>
              </w:rPr>
              <w:t>(фамилия, инициалы)</w:t>
            </w:r>
          </w:p>
        </w:tc>
      </w:tr>
    </w:tbl>
    <w:p w14:paraId="6C40DF3D" w14:textId="77777777" w:rsidR="00692D48" w:rsidRPr="00891B3D" w:rsidRDefault="00692D48" w:rsidP="00692D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0FC112FC" w14:textId="77777777" w:rsidR="00692D48" w:rsidRPr="00891B3D" w:rsidRDefault="00692D48" w:rsidP="00692D4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1B3D">
        <w:rPr>
          <w:rFonts w:ascii="Times New Roman" w:hAnsi="Times New Roman"/>
          <w:sz w:val="26"/>
          <w:szCs w:val="26"/>
        </w:rPr>
        <w:t xml:space="preserve">«___» __________ 20___ г. </w:t>
      </w:r>
    </w:p>
    <w:p w14:paraId="7D020FB5" w14:textId="77777777" w:rsidR="00692D48" w:rsidRPr="00891B3D" w:rsidRDefault="00692D48" w:rsidP="00692D4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1B3D">
        <w:rPr>
          <w:rFonts w:ascii="Times New Roman" w:hAnsi="Times New Roman"/>
          <w:sz w:val="26"/>
          <w:szCs w:val="26"/>
        </w:rPr>
        <w:t>М.П.</w:t>
      </w:r>
    </w:p>
    <w:p w14:paraId="53217B81" w14:textId="77777777" w:rsidR="00692D48" w:rsidRPr="00891B3D" w:rsidRDefault="00692D48" w:rsidP="00692D4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vertAlign w:val="superscript"/>
        </w:rPr>
      </w:pPr>
      <w:r w:rsidRPr="00891B3D">
        <w:rPr>
          <w:rFonts w:ascii="Times New Roman" w:hAnsi="Times New Roman"/>
          <w:sz w:val="26"/>
          <w:szCs w:val="26"/>
          <w:vertAlign w:val="superscript"/>
        </w:rPr>
        <w:t>(при наличии)</w:t>
      </w:r>
    </w:p>
    <w:p w14:paraId="468BDB4E" w14:textId="77777777" w:rsidR="00692D48" w:rsidRPr="00891B3D" w:rsidRDefault="00692D48" w:rsidP="00692D4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vertAlign w:val="superscript"/>
        </w:rPr>
      </w:pPr>
    </w:p>
    <w:p w14:paraId="7E691833" w14:textId="1AC8D431" w:rsidR="00692D48" w:rsidRPr="00891B3D" w:rsidRDefault="00692D48" w:rsidP="00934512">
      <w:pPr>
        <w:ind w:left="5670" w:firstLine="0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sz w:val="26"/>
          <w:szCs w:val="26"/>
        </w:rPr>
        <w:br w:type="page"/>
      </w:r>
      <w:r w:rsidRPr="00891B3D">
        <w:rPr>
          <w:rFonts w:ascii="Times New Roman" w:hAnsi="Times New Roman"/>
          <w:bCs/>
          <w:iCs/>
          <w:sz w:val="26"/>
          <w:szCs w:val="26"/>
        </w:rPr>
        <w:t xml:space="preserve">Приложение </w:t>
      </w:r>
      <w:r w:rsidR="004A6D76">
        <w:rPr>
          <w:rFonts w:ascii="Times New Roman" w:hAnsi="Times New Roman"/>
          <w:bCs/>
          <w:iCs/>
          <w:sz w:val="26"/>
          <w:szCs w:val="26"/>
        </w:rPr>
        <w:t>3</w:t>
      </w:r>
    </w:p>
    <w:p w14:paraId="20D246B4" w14:textId="77777777" w:rsidR="00934512" w:rsidRPr="00891B3D" w:rsidRDefault="00934512" w:rsidP="00934512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 xml:space="preserve">к Порядку предоставления субсидий социально ориентированным некоммерческим организациям, на реализацию программ (проектов), </w:t>
      </w:r>
    </w:p>
    <w:p w14:paraId="3DEF29B4" w14:textId="77777777" w:rsidR="00934512" w:rsidRPr="00891B3D" w:rsidRDefault="00934512" w:rsidP="00934512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>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</w:t>
      </w:r>
    </w:p>
    <w:p w14:paraId="1B1FAEB7" w14:textId="25812CE0" w:rsidR="00192071" w:rsidRDefault="00192071" w:rsidP="00934512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67A35561" w14:textId="77777777" w:rsidR="001A2479" w:rsidRPr="00891B3D" w:rsidRDefault="001A2479" w:rsidP="00934512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297E7188" w14:textId="77777777" w:rsidR="00562795" w:rsidRPr="00891B3D" w:rsidRDefault="00562795" w:rsidP="00845FBE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>ФОРМА</w:t>
      </w:r>
    </w:p>
    <w:p w14:paraId="72D63A15" w14:textId="77777777" w:rsidR="00692D48" w:rsidRPr="00891B3D" w:rsidRDefault="00692D48" w:rsidP="00692D48">
      <w:pPr>
        <w:jc w:val="right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14:paraId="1F7F2301" w14:textId="77777777" w:rsidR="00692D48" w:rsidRPr="00891B3D" w:rsidRDefault="00692D48" w:rsidP="00692D48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bookmarkStart w:id="4" w:name="_Hlk189216101"/>
      <w:r w:rsidRPr="00891B3D">
        <w:rPr>
          <w:rFonts w:ascii="Times New Roman" w:hAnsi="Times New Roman"/>
          <w:bCs/>
          <w:iCs/>
          <w:sz w:val="26"/>
          <w:szCs w:val="26"/>
        </w:rPr>
        <w:t>Календарный план по реализации программы (проекта)</w:t>
      </w:r>
    </w:p>
    <w:bookmarkEnd w:id="4"/>
    <w:p w14:paraId="6B6E9C13" w14:textId="77777777" w:rsidR="00692D48" w:rsidRPr="00891B3D" w:rsidRDefault="00692D48" w:rsidP="00692D48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>____________________________________________________</w:t>
      </w:r>
    </w:p>
    <w:p w14:paraId="0D668662" w14:textId="77777777" w:rsidR="00692D48" w:rsidRPr="004B507C" w:rsidRDefault="00692D48" w:rsidP="00692D48">
      <w:pPr>
        <w:jc w:val="center"/>
        <w:outlineLvl w:val="1"/>
        <w:rPr>
          <w:rFonts w:ascii="Times New Roman" w:hAnsi="Times New Roman"/>
          <w:bCs/>
          <w:iCs/>
          <w:sz w:val="26"/>
          <w:szCs w:val="26"/>
          <w:vertAlign w:val="superscript"/>
        </w:rPr>
      </w:pPr>
      <w:r w:rsidRPr="004B507C">
        <w:rPr>
          <w:rFonts w:ascii="Times New Roman" w:hAnsi="Times New Roman"/>
          <w:bCs/>
          <w:iCs/>
          <w:sz w:val="26"/>
          <w:szCs w:val="26"/>
          <w:vertAlign w:val="superscript"/>
        </w:rPr>
        <w:t>(наименование программы (проекта)</w:t>
      </w:r>
    </w:p>
    <w:p w14:paraId="313E0C48" w14:textId="77777777" w:rsidR="00692D48" w:rsidRPr="00891B3D" w:rsidRDefault="00692D48" w:rsidP="00692D48">
      <w:pPr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46A0637" w14:textId="77777777" w:rsidR="00692D48" w:rsidRPr="00891B3D" w:rsidRDefault="00692D48" w:rsidP="00692D48">
      <w:pPr>
        <w:autoSpaceDE w:val="0"/>
        <w:autoSpaceDN w:val="0"/>
        <w:rPr>
          <w:rFonts w:ascii="Times New Roman" w:hAnsi="Times New Roman"/>
          <w:i/>
          <w:sz w:val="26"/>
          <w:szCs w:val="26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1537"/>
        <w:gridCol w:w="3331"/>
        <w:gridCol w:w="3855"/>
      </w:tblGrid>
      <w:tr w:rsidR="00692D48" w:rsidRPr="00891B3D" w14:paraId="221D2455" w14:textId="77777777" w:rsidTr="00FB170B">
        <w:trPr>
          <w:trHeight w:val="299"/>
        </w:trPr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D4093" w14:textId="77777777" w:rsidR="00692D48" w:rsidRPr="00891B3D" w:rsidRDefault="00692D48" w:rsidP="00692D48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</w:p>
          <w:p w14:paraId="7A232403" w14:textId="77777777" w:rsidR="00692D48" w:rsidRPr="00891B3D" w:rsidRDefault="00692D48" w:rsidP="00FB170B">
            <w:pPr>
              <w:autoSpaceDE w:val="0"/>
              <w:autoSpaceDN w:val="0"/>
              <w:ind w:right="-2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97469" w14:textId="77777777" w:rsidR="00692D48" w:rsidRPr="00891B3D" w:rsidRDefault="00692D48" w:rsidP="00FB170B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  <w:p w14:paraId="1E63BA96" w14:textId="77777777" w:rsidR="00692D48" w:rsidRPr="00891B3D" w:rsidRDefault="00692D48" w:rsidP="00FB170B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(месяц, год)</w:t>
            </w:r>
          </w:p>
        </w:tc>
        <w:tc>
          <w:tcPr>
            <w:tcW w:w="1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C92E" w14:textId="77777777" w:rsidR="00692D48" w:rsidRPr="00891B3D" w:rsidRDefault="00692D48" w:rsidP="00692D48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73A7EEDB" w14:textId="77777777" w:rsidR="00692D48" w:rsidRPr="00891B3D" w:rsidRDefault="00692D48" w:rsidP="00692D4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3F39" w14:textId="77777777" w:rsidR="00692D48" w:rsidRPr="00891B3D" w:rsidRDefault="00692D48" w:rsidP="00692D48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Пояснения к содержанию мероприятия</w:t>
            </w:r>
          </w:p>
        </w:tc>
      </w:tr>
      <w:tr w:rsidR="00692D48" w:rsidRPr="00891B3D" w14:paraId="346B2B97" w14:textId="77777777" w:rsidTr="00FB170B">
        <w:trPr>
          <w:trHeight w:val="299"/>
        </w:trPr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9450" w14:textId="77777777" w:rsidR="00692D48" w:rsidRPr="00891B3D" w:rsidRDefault="00692D48" w:rsidP="00692D4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1AD2F" w14:textId="77777777" w:rsidR="00692D48" w:rsidRPr="00891B3D" w:rsidRDefault="00692D48" w:rsidP="00692D4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DC208" w14:textId="77777777" w:rsidR="00692D48" w:rsidRPr="00891B3D" w:rsidRDefault="00692D48" w:rsidP="00692D48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A490" w14:textId="77777777" w:rsidR="00692D48" w:rsidRPr="00891B3D" w:rsidRDefault="00692D48" w:rsidP="00692D4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3C6A1E5F" w14:textId="77777777" w:rsidTr="00FB170B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C53" w14:textId="77777777" w:rsidR="00692D48" w:rsidRPr="00891B3D" w:rsidRDefault="00692D48" w:rsidP="00692D48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C609" w14:textId="77777777" w:rsidR="00692D48" w:rsidRPr="00891B3D" w:rsidRDefault="00692D48" w:rsidP="00692D48">
            <w:pPr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E7E" w14:textId="77777777" w:rsidR="00692D48" w:rsidRPr="00891B3D" w:rsidRDefault="00692D48" w:rsidP="00692D48">
            <w:pPr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FC98" w14:textId="77777777" w:rsidR="00692D48" w:rsidRPr="00891B3D" w:rsidRDefault="00692D48" w:rsidP="00692D48">
            <w:pPr>
              <w:autoSpaceDE w:val="0"/>
              <w:autoSpaceDN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45A5763B" w14:textId="77777777" w:rsidTr="00FB170B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378" w14:textId="77777777" w:rsidR="00692D48" w:rsidRPr="00891B3D" w:rsidRDefault="00692D48" w:rsidP="00692D48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EE15" w14:textId="77777777" w:rsidR="00692D48" w:rsidRPr="00891B3D" w:rsidRDefault="00692D48" w:rsidP="00692D48">
            <w:pPr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6D27" w14:textId="77777777" w:rsidR="00692D48" w:rsidRPr="00891B3D" w:rsidRDefault="00692D48" w:rsidP="00692D48">
            <w:pPr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3C9F" w14:textId="77777777" w:rsidR="00692D48" w:rsidRPr="00891B3D" w:rsidRDefault="00692D48" w:rsidP="00692D48">
            <w:pPr>
              <w:autoSpaceDE w:val="0"/>
              <w:autoSpaceDN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7B5806F" w14:textId="77777777" w:rsidR="00692D48" w:rsidRPr="00891B3D" w:rsidRDefault="00692D48" w:rsidP="00692D48">
      <w:pPr>
        <w:tabs>
          <w:tab w:val="left" w:pos="5375"/>
        </w:tabs>
        <w:autoSpaceDE w:val="0"/>
        <w:autoSpaceDN w:val="0"/>
        <w:rPr>
          <w:rFonts w:ascii="Times New Roman" w:hAnsi="Times New Roman"/>
          <w:sz w:val="26"/>
          <w:szCs w:val="26"/>
        </w:rPr>
      </w:pPr>
      <w:r w:rsidRPr="00891B3D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9"/>
        <w:gridCol w:w="2753"/>
        <w:gridCol w:w="3118"/>
      </w:tblGrid>
      <w:tr w:rsidR="00064A08" w:rsidRPr="00891B3D" w14:paraId="0DFDAC51" w14:textId="77777777" w:rsidTr="00064A08">
        <w:tc>
          <w:tcPr>
            <w:tcW w:w="3199" w:type="dxa"/>
          </w:tcPr>
          <w:p w14:paraId="64DC26D8" w14:textId="77777777" w:rsidR="00064A08" w:rsidRPr="00064A08" w:rsidRDefault="00064A08" w:rsidP="00692D48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bscript"/>
              </w:rPr>
            </w:pPr>
          </w:p>
        </w:tc>
        <w:tc>
          <w:tcPr>
            <w:tcW w:w="2753" w:type="dxa"/>
          </w:tcPr>
          <w:p w14:paraId="6CCB0E3F" w14:textId="77777777" w:rsidR="00064A08" w:rsidRPr="00891B3D" w:rsidRDefault="00064A08" w:rsidP="00692D48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44EE88AA" w14:textId="77777777" w:rsidR="00064A08" w:rsidRPr="00891B3D" w:rsidRDefault="00064A08" w:rsidP="00692D48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7DEBC95F" w14:textId="77777777" w:rsidTr="00064A08">
        <w:tc>
          <w:tcPr>
            <w:tcW w:w="3199" w:type="dxa"/>
            <w:hideMark/>
          </w:tcPr>
          <w:p w14:paraId="56ECD27B" w14:textId="77777777" w:rsidR="00692D48" w:rsidRPr="00064A08" w:rsidRDefault="00692D48" w:rsidP="004B507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64A08">
              <w:rPr>
                <w:rFonts w:ascii="Times New Roman" w:hAnsi="Times New Roman"/>
                <w:sz w:val="26"/>
                <w:szCs w:val="26"/>
                <w:vertAlign w:val="superscript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53" w:type="dxa"/>
            <w:hideMark/>
          </w:tcPr>
          <w:p w14:paraId="638CDDC9" w14:textId="77777777" w:rsidR="00692D48" w:rsidRPr="004B507C" w:rsidRDefault="00692D48" w:rsidP="00064A08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118" w:type="dxa"/>
            <w:hideMark/>
          </w:tcPr>
          <w:p w14:paraId="6648477F" w14:textId="322CFC57" w:rsidR="00692D48" w:rsidRPr="00064A08" w:rsidRDefault="00692D48" w:rsidP="00064A08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>(фамилия, инициалы)</w:t>
            </w:r>
          </w:p>
        </w:tc>
      </w:tr>
      <w:tr w:rsidR="00692D48" w:rsidRPr="00891B3D" w14:paraId="16F68934" w14:textId="77777777" w:rsidTr="00692D48">
        <w:tc>
          <w:tcPr>
            <w:tcW w:w="9070" w:type="dxa"/>
            <w:gridSpan w:val="3"/>
            <w:hideMark/>
          </w:tcPr>
          <w:p w14:paraId="5999337A" w14:textId="77777777" w:rsidR="00692D48" w:rsidRPr="00891B3D" w:rsidRDefault="00FB170B" w:rsidP="00692D48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692D48" w:rsidRPr="00891B3D">
              <w:rPr>
                <w:rFonts w:ascii="Times New Roman" w:hAnsi="Times New Roman"/>
                <w:sz w:val="26"/>
                <w:szCs w:val="26"/>
              </w:rPr>
              <w:t xml:space="preserve">М.П. </w:t>
            </w:r>
          </w:p>
          <w:p w14:paraId="6558B3CC" w14:textId="77777777" w:rsidR="00692D48" w:rsidRPr="004B507C" w:rsidRDefault="00692D48" w:rsidP="00692D48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>(при наличии)</w:t>
            </w:r>
          </w:p>
        </w:tc>
      </w:tr>
      <w:tr w:rsidR="00692D48" w:rsidRPr="00891B3D" w14:paraId="489D5E91" w14:textId="77777777" w:rsidTr="00692D48">
        <w:tc>
          <w:tcPr>
            <w:tcW w:w="9070" w:type="dxa"/>
            <w:gridSpan w:val="3"/>
          </w:tcPr>
          <w:p w14:paraId="0AFA5F8B" w14:textId="77777777" w:rsidR="00692D48" w:rsidRPr="00891B3D" w:rsidRDefault="00692D48" w:rsidP="00692D48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  <w:p w14:paraId="42300E32" w14:textId="77777777" w:rsidR="00692D48" w:rsidRPr="00891B3D" w:rsidRDefault="00692D48" w:rsidP="00692D48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Дата: «___» ________________ 20__ г.</w:t>
            </w:r>
          </w:p>
        </w:tc>
      </w:tr>
    </w:tbl>
    <w:p w14:paraId="5841C8AD" w14:textId="77777777" w:rsidR="00692D48" w:rsidRPr="00891B3D" w:rsidRDefault="00692D48" w:rsidP="00692D48">
      <w:pPr>
        <w:jc w:val="center"/>
        <w:outlineLvl w:val="1"/>
        <w:rPr>
          <w:rFonts w:ascii="Times New Roman" w:hAnsi="Times New Roman"/>
          <w:iCs/>
          <w:sz w:val="26"/>
          <w:szCs w:val="26"/>
        </w:rPr>
      </w:pPr>
    </w:p>
    <w:p w14:paraId="6EBC732E" w14:textId="77777777" w:rsidR="00692D48" w:rsidRPr="00891B3D" w:rsidRDefault="00692D48" w:rsidP="00692D48">
      <w:pPr>
        <w:jc w:val="center"/>
        <w:outlineLvl w:val="1"/>
        <w:rPr>
          <w:rFonts w:ascii="Times New Roman" w:hAnsi="Times New Roman"/>
          <w:iCs/>
          <w:sz w:val="26"/>
          <w:szCs w:val="26"/>
        </w:rPr>
      </w:pPr>
    </w:p>
    <w:p w14:paraId="4E9B9FD9" w14:textId="000F5970" w:rsidR="00692D48" w:rsidRPr="00891B3D" w:rsidRDefault="00692D48" w:rsidP="00934512">
      <w:pPr>
        <w:ind w:left="5670" w:firstLine="0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sz w:val="26"/>
          <w:szCs w:val="26"/>
        </w:rPr>
        <w:br w:type="page"/>
      </w:r>
      <w:r w:rsidRPr="00891B3D">
        <w:rPr>
          <w:rFonts w:ascii="Times New Roman" w:hAnsi="Times New Roman"/>
          <w:bCs/>
          <w:iCs/>
          <w:sz w:val="26"/>
          <w:szCs w:val="26"/>
        </w:rPr>
        <w:t xml:space="preserve">Приложение </w:t>
      </w:r>
      <w:r w:rsidR="004A6D76">
        <w:rPr>
          <w:rFonts w:ascii="Times New Roman" w:hAnsi="Times New Roman"/>
          <w:bCs/>
          <w:iCs/>
          <w:sz w:val="26"/>
          <w:szCs w:val="26"/>
        </w:rPr>
        <w:t>4</w:t>
      </w:r>
    </w:p>
    <w:p w14:paraId="435036A7" w14:textId="77777777" w:rsidR="00D85957" w:rsidRPr="00891B3D" w:rsidRDefault="00692D48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 xml:space="preserve">к Порядку предоставления субсидий социально ориентированным некоммерческим организациям, на реализацию программ (проектов), </w:t>
      </w:r>
    </w:p>
    <w:p w14:paraId="774D70F1" w14:textId="77777777" w:rsidR="00692D48" w:rsidRPr="00891B3D" w:rsidRDefault="00692D48" w:rsidP="00D85957">
      <w:pPr>
        <w:ind w:left="5670" w:firstLine="0"/>
        <w:jc w:val="lef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>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</w:t>
      </w:r>
    </w:p>
    <w:p w14:paraId="70F2CA4E" w14:textId="67E6C014" w:rsidR="00192071" w:rsidRDefault="00192071" w:rsidP="00192071">
      <w:pPr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1A63A76C" w14:textId="77777777" w:rsidR="001A2479" w:rsidRPr="00891B3D" w:rsidRDefault="001A2479" w:rsidP="00192071">
      <w:pPr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2D47FCCF" w14:textId="77777777" w:rsidR="00192071" w:rsidRPr="00891B3D" w:rsidRDefault="00192071" w:rsidP="00845FBE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>ФОРМА</w:t>
      </w:r>
    </w:p>
    <w:p w14:paraId="3DBA6F62" w14:textId="77777777" w:rsidR="00192071" w:rsidRPr="00891B3D" w:rsidRDefault="00192071" w:rsidP="00692D48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344FE8CE" w14:textId="77777777" w:rsidR="00692D48" w:rsidRPr="00891B3D" w:rsidRDefault="00692D48" w:rsidP="00692D48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>Смета</w:t>
      </w:r>
    </w:p>
    <w:p w14:paraId="78A2F761" w14:textId="77777777" w:rsidR="00692D48" w:rsidRPr="00891B3D" w:rsidRDefault="00692D48" w:rsidP="00692D48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1B3D">
        <w:rPr>
          <w:rFonts w:ascii="Times New Roman" w:hAnsi="Times New Roman"/>
          <w:bCs/>
          <w:iCs/>
          <w:sz w:val="26"/>
          <w:szCs w:val="26"/>
        </w:rPr>
        <w:t>на реализацию программы (проекта)</w:t>
      </w:r>
    </w:p>
    <w:p w14:paraId="1EF94E8F" w14:textId="77777777" w:rsidR="00692D48" w:rsidRPr="00891B3D" w:rsidRDefault="00692D48" w:rsidP="00692D48">
      <w:pPr>
        <w:jc w:val="center"/>
        <w:outlineLvl w:val="1"/>
        <w:rPr>
          <w:rFonts w:ascii="Times New Roman" w:hAnsi="Times New Roman"/>
          <w:i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131"/>
        <w:gridCol w:w="1951"/>
        <w:gridCol w:w="1408"/>
        <w:gridCol w:w="2353"/>
      </w:tblGrid>
      <w:tr w:rsidR="00692D48" w:rsidRPr="00891B3D" w14:paraId="56B577A0" w14:textId="77777777" w:rsidTr="00692D48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369" w14:textId="77777777" w:rsidR="00692D48" w:rsidRPr="00891B3D" w:rsidRDefault="00692D48" w:rsidP="00FB1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FB170B" w:rsidRPr="00891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B3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4D94" w14:textId="77777777" w:rsidR="00692D48" w:rsidRPr="00891B3D" w:rsidRDefault="00692D48" w:rsidP="00FB17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Направления</w:t>
            </w:r>
          </w:p>
          <w:p w14:paraId="7D71F8F5" w14:textId="77777777" w:rsidR="00692D48" w:rsidRPr="00891B3D" w:rsidRDefault="00692D48" w:rsidP="00FB17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расходования средств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D92D" w14:textId="77777777" w:rsidR="00692D48" w:rsidRPr="00891B3D" w:rsidRDefault="00692D48" w:rsidP="00FB170B">
            <w:pPr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Количество (</w:t>
            </w:r>
            <w:proofErr w:type="spellStart"/>
            <w:r w:rsidRPr="00891B3D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891B3D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044BB" w14:textId="77777777" w:rsidR="00692D48" w:rsidRPr="00891B3D" w:rsidRDefault="00692D48" w:rsidP="00FB170B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</w:p>
          <w:p w14:paraId="4D3961F2" w14:textId="77777777" w:rsidR="00692D48" w:rsidRPr="00891B3D" w:rsidRDefault="00692D48" w:rsidP="00FB170B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за 1 ед. (тыс. руб.)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5A9B" w14:textId="77777777" w:rsidR="00692D48" w:rsidRPr="00891B3D" w:rsidRDefault="00692D48" w:rsidP="00FB17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14:paraId="23F3B00C" w14:textId="77777777" w:rsidR="00692D48" w:rsidRPr="00891B3D" w:rsidRDefault="00692D48" w:rsidP="00FB17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(тыс. руб.)</w:t>
            </w:r>
          </w:p>
        </w:tc>
      </w:tr>
      <w:tr w:rsidR="00692D48" w:rsidRPr="00891B3D" w14:paraId="3104E435" w14:textId="77777777" w:rsidTr="00692D48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8F8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E87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DE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B34CA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465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6FC2DB24" w14:textId="77777777" w:rsidTr="00692D48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3F7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4FC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19D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2743F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846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D48" w:rsidRPr="00891B3D" w14:paraId="57322B1E" w14:textId="77777777" w:rsidTr="00692D48">
        <w:trPr>
          <w:jc w:val="center"/>
        </w:trPr>
        <w:tc>
          <w:tcPr>
            <w:tcW w:w="3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5DDBA2" w14:textId="77777777" w:rsidR="00692D48" w:rsidRPr="00891B3D" w:rsidRDefault="00692D48" w:rsidP="00FB17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B3D">
              <w:rPr>
                <w:rFonts w:ascii="Times New Roman" w:hAnsi="Times New Roman"/>
                <w:sz w:val="26"/>
                <w:szCs w:val="26"/>
              </w:rPr>
              <w:t>Финансирование (тыс. руб.):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A87" w14:textId="77777777" w:rsidR="00692D48" w:rsidRPr="00891B3D" w:rsidRDefault="00692D48" w:rsidP="00692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AAD0214" w14:textId="77777777" w:rsidR="00692D48" w:rsidRPr="00891B3D" w:rsidRDefault="00692D48" w:rsidP="00692D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A358D7D" w14:textId="77777777" w:rsidR="00692D48" w:rsidRPr="00891B3D" w:rsidRDefault="00692D48" w:rsidP="00692D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692D48" w:rsidRPr="004B507C" w14:paraId="6EEF3A97" w14:textId="77777777" w:rsidTr="00692D48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81AE2F" w14:textId="77777777" w:rsidR="00692D48" w:rsidRPr="004B507C" w:rsidRDefault="00692D48" w:rsidP="00692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>(наименование должности руководителя</w:t>
            </w:r>
          </w:p>
          <w:p w14:paraId="7103F645" w14:textId="77777777" w:rsidR="00692D48" w:rsidRPr="004B507C" w:rsidRDefault="00692D48" w:rsidP="00692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>некоммерческой организации)</w:t>
            </w:r>
          </w:p>
        </w:tc>
        <w:tc>
          <w:tcPr>
            <w:tcW w:w="285" w:type="dxa"/>
          </w:tcPr>
          <w:p w14:paraId="400BB3EC" w14:textId="77777777" w:rsidR="00692D48" w:rsidRPr="004B507C" w:rsidRDefault="00692D48" w:rsidP="00692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022C25" w14:textId="77777777" w:rsidR="00692D48" w:rsidRPr="004B507C" w:rsidRDefault="00FB170B" w:rsidP="00692D48">
            <w:pPr>
              <w:autoSpaceDE w:val="0"/>
              <w:autoSpaceDN w:val="0"/>
              <w:adjustRightInd w:val="0"/>
              <w:ind w:left="-144"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="00692D48"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97" w:type="dxa"/>
          </w:tcPr>
          <w:p w14:paraId="1A643EE4" w14:textId="77777777" w:rsidR="00692D48" w:rsidRPr="004B507C" w:rsidRDefault="00692D48" w:rsidP="00692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CD7431" w14:textId="77777777" w:rsidR="00692D48" w:rsidRPr="004B507C" w:rsidRDefault="00692D48" w:rsidP="00692D4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>(фамилия, инициалы)</w:t>
            </w:r>
          </w:p>
        </w:tc>
      </w:tr>
    </w:tbl>
    <w:p w14:paraId="6AA794EF" w14:textId="77777777" w:rsidR="00692D48" w:rsidRDefault="00692D48" w:rsidP="00692D48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vertAlign w:val="superscript"/>
        </w:rPr>
      </w:pPr>
    </w:p>
    <w:p w14:paraId="3A098C30" w14:textId="77777777" w:rsidR="004B507C" w:rsidRPr="004B507C" w:rsidRDefault="004B507C" w:rsidP="00692D48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vertAlign w:val="superscript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692D48" w:rsidRPr="004B507C" w14:paraId="4177877C" w14:textId="77777777" w:rsidTr="00692D48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53CE7A" w14:textId="77777777" w:rsidR="00692D48" w:rsidRPr="004B507C" w:rsidRDefault="00692D48" w:rsidP="00692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>(наименование должности главного бухгалтера некоммерческой организации)</w:t>
            </w:r>
          </w:p>
        </w:tc>
        <w:tc>
          <w:tcPr>
            <w:tcW w:w="285" w:type="dxa"/>
          </w:tcPr>
          <w:p w14:paraId="7924EB45" w14:textId="77777777" w:rsidR="00692D48" w:rsidRPr="004B507C" w:rsidRDefault="00692D48" w:rsidP="00692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62A4D0" w14:textId="77777777" w:rsidR="00692D48" w:rsidRPr="004B507C" w:rsidRDefault="00FB170B" w:rsidP="00692D48">
            <w:pPr>
              <w:autoSpaceDE w:val="0"/>
              <w:autoSpaceDN w:val="0"/>
              <w:adjustRightInd w:val="0"/>
              <w:ind w:left="-144"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="00692D48"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97" w:type="dxa"/>
          </w:tcPr>
          <w:p w14:paraId="1B598506" w14:textId="77777777" w:rsidR="00692D48" w:rsidRPr="004B507C" w:rsidRDefault="00692D48" w:rsidP="00692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50F944" w14:textId="77777777" w:rsidR="00692D48" w:rsidRPr="004B507C" w:rsidRDefault="00692D48" w:rsidP="00692D4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507C">
              <w:rPr>
                <w:rFonts w:ascii="Times New Roman" w:hAnsi="Times New Roman"/>
                <w:sz w:val="26"/>
                <w:szCs w:val="26"/>
                <w:vertAlign w:val="superscript"/>
              </w:rPr>
              <w:t>(фамилия, инициалы)</w:t>
            </w:r>
          </w:p>
        </w:tc>
      </w:tr>
    </w:tbl>
    <w:p w14:paraId="21957B76" w14:textId="77777777" w:rsidR="00692D48" w:rsidRPr="00891B3D" w:rsidRDefault="00692D48" w:rsidP="00692D4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7EAE286B" w14:textId="77777777" w:rsidR="00692D48" w:rsidRPr="00891B3D" w:rsidRDefault="00692D48" w:rsidP="00692D48">
      <w:pPr>
        <w:autoSpaceDE w:val="0"/>
        <w:autoSpaceDN w:val="0"/>
        <w:adjustRightInd w:val="0"/>
        <w:ind w:firstLine="284"/>
        <w:rPr>
          <w:rFonts w:ascii="Times New Roman" w:hAnsi="Times New Roman"/>
          <w:sz w:val="26"/>
          <w:szCs w:val="26"/>
        </w:rPr>
      </w:pPr>
      <w:r w:rsidRPr="00891B3D">
        <w:rPr>
          <w:rFonts w:ascii="Times New Roman" w:hAnsi="Times New Roman"/>
          <w:sz w:val="26"/>
          <w:szCs w:val="26"/>
        </w:rPr>
        <w:t>М.П.</w:t>
      </w:r>
    </w:p>
    <w:p w14:paraId="7A5186CE" w14:textId="77777777" w:rsidR="00692D48" w:rsidRPr="00891B3D" w:rsidRDefault="00692D48" w:rsidP="00692D48">
      <w:pPr>
        <w:autoSpaceDE w:val="0"/>
        <w:autoSpaceDN w:val="0"/>
        <w:adjustRightInd w:val="0"/>
        <w:ind w:firstLine="284"/>
        <w:rPr>
          <w:rFonts w:ascii="Times New Roman" w:hAnsi="Times New Roman"/>
          <w:sz w:val="26"/>
          <w:szCs w:val="26"/>
          <w:vertAlign w:val="superscript"/>
        </w:rPr>
      </w:pPr>
      <w:r w:rsidRPr="00891B3D">
        <w:rPr>
          <w:rFonts w:ascii="Times New Roman" w:hAnsi="Times New Roman"/>
          <w:sz w:val="26"/>
          <w:szCs w:val="26"/>
          <w:vertAlign w:val="superscript"/>
        </w:rPr>
        <w:t>(при наличии)</w:t>
      </w:r>
    </w:p>
    <w:p w14:paraId="24AD8972" w14:textId="77777777" w:rsidR="00692D48" w:rsidRPr="00891B3D" w:rsidRDefault="00692D48" w:rsidP="00692D48">
      <w:pPr>
        <w:autoSpaceDE w:val="0"/>
        <w:autoSpaceDN w:val="0"/>
        <w:adjustRightInd w:val="0"/>
        <w:ind w:firstLine="284"/>
        <w:rPr>
          <w:rFonts w:ascii="Times New Roman" w:hAnsi="Times New Roman"/>
          <w:sz w:val="26"/>
          <w:szCs w:val="26"/>
        </w:rPr>
      </w:pPr>
      <w:r w:rsidRPr="00891B3D">
        <w:rPr>
          <w:rFonts w:ascii="Times New Roman" w:hAnsi="Times New Roman"/>
          <w:sz w:val="26"/>
          <w:szCs w:val="26"/>
        </w:rPr>
        <w:t xml:space="preserve">«___» __________ 20___ г. </w:t>
      </w:r>
    </w:p>
    <w:p w14:paraId="273A80D4" w14:textId="4BC93DF9" w:rsidR="00E6549A" w:rsidRPr="00917AF7" w:rsidRDefault="00E6549A" w:rsidP="00754EA5">
      <w:pPr>
        <w:ind w:firstLine="0"/>
        <w:outlineLvl w:val="1"/>
        <w:rPr>
          <w:rFonts w:ascii="Times New Roman" w:hAnsi="Times New Roman"/>
          <w:iCs/>
          <w:sz w:val="26"/>
          <w:szCs w:val="26"/>
        </w:rPr>
      </w:pPr>
    </w:p>
    <w:p w14:paraId="0A6D1425" w14:textId="77777777" w:rsidR="00E6549A" w:rsidRPr="00917AF7" w:rsidRDefault="00E6549A" w:rsidP="00692D48">
      <w:pPr>
        <w:autoSpaceDE w:val="0"/>
        <w:autoSpaceDN w:val="0"/>
        <w:adjustRightInd w:val="0"/>
        <w:ind w:left="4678"/>
        <w:rPr>
          <w:rFonts w:ascii="Times New Roman" w:hAnsi="Times New Roman"/>
          <w:iCs/>
          <w:sz w:val="26"/>
          <w:szCs w:val="26"/>
        </w:rPr>
      </w:pPr>
    </w:p>
    <w:p w14:paraId="15AA7BBA" w14:textId="77777777" w:rsidR="00E6549A" w:rsidRPr="00917AF7" w:rsidRDefault="00E6549A" w:rsidP="00692D48">
      <w:pPr>
        <w:autoSpaceDE w:val="0"/>
        <w:autoSpaceDN w:val="0"/>
        <w:adjustRightInd w:val="0"/>
        <w:ind w:left="4678"/>
        <w:rPr>
          <w:rFonts w:ascii="Times New Roman" w:hAnsi="Times New Roman"/>
          <w:iCs/>
          <w:sz w:val="26"/>
          <w:szCs w:val="26"/>
        </w:rPr>
      </w:pPr>
    </w:p>
    <w:p w14:paraId="48594F75" w14:textId="77777777" w:rsidR="00E6549A" w:rsidRPr="00917AF7" w:rsidRDefault="00E6549A" w:rsidP="00692D48">
      <w:pPr>
        <w:autoSpaceDE w:val="0"/>
        <w:autoSpaceDN w:val="0"/>
        <w:adjustRightInd w:val="0"/>
        <w:ind w:left="4678"/>
        <w:rPr>
          <w:rFonts w:ascii="Times New Roman" w:hAnsi="Times New Roman"/>
          <w:iCs/>
          <w:sz w:val="26"/>
          <w:szCs w:val="26"/>
        </w:rPr>
      </w:pPr>
    </w:p>
    <w:p w14:paraId="254A20E2" w14:textId="77777777" w:rsidR="00E6549A" w:rsidRPr="00917AF7" w:rsidRDefault="00E6549A" w:rsidP="00692D48">
      <w:pPr>
        <w:autoSpaceDE w:val="0"/>
        <w:autoSpaceDN w:val="0"/>
        <w:adjustRightInd w:val="0"/>
        <w:ind w:left="4678"/>
        <w:rPr>
          <w:rFonts w:ascii="Times New Roman" w:hAnsi="Times New Roman"/>
          <w:iCs/>
          <w:sz w:val="26"/>
          <w:szCs w:val="26"/>
        </w:rPr>
      </w:pPr>
    </w:p>
    <w:p w14:paraId="27DC4EBA" w14:textId="77777777" w:rsidR="00E6549A" w:rsidRPr="00917AF7" w:rsidRDefault="00E6549A" w:rsidP="00692D48">
      <w:pPr>
        <w:autoSpaceDE w:val="0"/>
        <w:autoSpaceDN w:val="0"/>
        <w:adjustRightInd w:val="0"/>
        <w:ind w:left="4678"/>
        <w:rPr>
          <w:rFonts w:ascii="Times New Roman" w:hAnsi="Times New Roman"/>
          <w:iCs/>
          <w:sz w:val="26"/>
          <w:szCs w:val="26"/>
        </w:rPr>
      </w:pPr>
    </w:p>
    <w:sectPr w:rsidR="00E6549A" w:rsidRPr="00917AF7" w:rsidSect="00F22A27">
      <w:headerReference w:type="default" r:id="rId15"/>
      <w:pgSz w:w="11905" w:h="16838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8773" w14:textId="77777777" w:rsidR="00843176" w:rsidRDefault="00843176" w:rsidP="00812F7E">
      <w:r>
        <w:separator/>
      </w:r>
    </w:p>
  </w:endnote>
  <w:endnote w:type="continuationSeparator" w:id="0">
    <w:p w14:paraId="0AF0077C" w14:textId="77777777" w:rsidR="00843176" w:rsidRDefault="00843176" w:rsidP="0081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9A6F" w14:textId="77777777" w:rsidR="00843176" w:rsidRDefault="00843176" w:rsidP="00812F7E">
      <w:r>
        <w:separator/>
      </w:r>
    </w:p>
  </w:footnote>
  <w:footnote w:type="continuationSeparator" w:id="0">
    <w:p w14:paraId="7E2CC420" w14:textId="77777777" w:rsidR="00843176" w:rsidRDefault="00843176" w:rsidP="0081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94294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5E95C02" w14:textId="2368BD90" w:rsidR="004B6AF0" w:rsidRPr="00F22A27" w:rsidRDefault="004B6AF0" w:rsidP="00F22A27">
        <w:pPr>
          <w:pStyle w:val="a6"/>
          <w:jc w:val="center"/>
          <w:rPr>
            <w:rFonts w:ascii="Times New Roman" w:hAnsi="Times New Roman"/>
          </w:rPr>
        </w:pPr>
        <w:r w:rsidRPr="00F22A27">
          <w:rPr>
            <w:rFonts w:ascii="Times New Roman" w:hAnsi="Times New Roman"/>
          </w:rPr>
          <w:fldChar w:fldCharType="begin"/>
        </w:r>
        <w:r w:rsidRPr="00F22A27">
          <w:rPr>
            <w:rFonts w:ascii="Times New Roman" w:hAnsi="Times New Roman"/>
          </w:rPr>
          <w:instrText>PAGE   \* MERGEFORMAT</w:instrText>
        </w:r>
        <w:r w:rsidRPr="00F22A27">
          <w:rPr>
            <w:rFonts w:ascii="Times New Roman" w:hAnsi="Times New Roman"/>
          </w:rPr>
          <w:fldChar w:fldCharType="separate"/>
        </w:r>
        <w:r w:rsidR="00EA73B9" w:rsidRPr="00F22A27">
          <w:rPr>
            <w:rFonts w:ascii="Times New Roman" w:hAnsi="Times New Roman"/>
            <w:noProof/>
          </w:rPr>
          <w:t>11</w:t>
        </w:r>
        <w:r w:rsidRPr="00F22A2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2C8"/>
    <w:multiLevelType w:val="hybridMultilevel"/>
    <w:tmpl w:val="520641FC"/>
    <w:lvl w:ilvl="0" w:tplc="1CE4A51A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A4187D"/>
    <w:multiLevelType w:val="hybridMultilevel"/>
    <w:tmpl w:val="3FAE49B8"/>
    <w:lvl w:ilvl="0" w:tplc="25581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402A46"/>
    <w:multiLevelType w:val="hybridMultilevel"/>
    <w:tmpl w:val="FD90094C"/>
    <w:lvl w:ilvl="0" w:tplc="25581E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361EE"/>
    <w:multiLevelType w:val="hybridMultilevel"/>
    <w:tmpl w:val="8382A2B4"/>
    <w:lvl w:ilvl="0" w:tplc="7AF481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6B6725"/>
    <w:multiLevelType w:val="hybridMultilevel"/>
    <w:tmpl w:val="85E63684"/>
    <w:lvl w:ilvl="0" w:tplc="25581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A86C10"/>
    <w:multiLevelType w:val="hybridMultilevel"/>
    <w:tmpl w:val="F6F0F294"/>
    <w:lvl w:ilvl="0" w:tplc="0B004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0B3"/>
    <w:multiLevelType w:val="hybridMultilevel"/>
    <w:tmpl w:val="E2E85BC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0F7CD5"/>
    <w:multiLevelType w:val="hybridMultilevel"/>
    <w:tmpl w:val="AA283E8C"/>
    <w:lvl w:ilvl="0" w:tplc="6954306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44101C9"/>
    <w:multiLevelType w:val="hybridMultilevel"/>
    <w:tmpl w:val="5FF4AC5C"/>
    <w:lvl w:ilvl="0" w:tplc="25581E5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45A3708"/>
    <w:multiLevelType w:val="hybridMultilevel"/>
    <w:tmpl w:val="6C9037FE"/>
    <w:lvl w:ilvl="0" w:tplc="D74621F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E33929"/>
    <w:multiLevelType w:val="hybridMultilevel"/>
    <w:tmpl w:val="3EB409C6"/>
    <w:lvl w:ilvl="0" w:tplc="8A60056A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0159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DC28DE"/>
    <w:multiLevelType w:val="hybridMultilevel"/>
    <w:tmpl w:val="ED7ADED0"/>
    <w:lvl w:ilvl="0" w:tplc="25581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366F9C"/>
    <w:multiLevelType w:val="hybridMultilevel"/>
    <w:tmpl w:val="244E0B54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4F0DDB"/>
    <w:multiLevelType w:val="hybridMultilevel"/>
    <w:tmpl w:val="16A624B2"/>
    <w:lvl w:ilvl="0" w:tplc="2228DDD6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2358C0"/>
    <w:multiLevelType w:val="hybridMultilevel"/>
    <w:tmpl w:val="EC56468C"/>
    <w:lvl w:ilvl="0" w:tplc="0B004D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881EE9"/>
    <w:multiLevelType w:val="hybridMultilevel"/>
    <w:tmpl w:val="0200030A"/>
    <w:lvl w:ilvl="0" w:tplc="25581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050DB"/>
    <w:multiLevelType w:val="hybridMultilevel"/>
    <w:tmpl w:val="487AFF4C"/>
    <w:lvl w:ilvl="0" w:tplc="8A60056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814397"/>
    <w:multiLevelType w:val="hybridMultilevel"/>
    <w:tmpl w:val="2758DC90"/>
    <w:lvl w:ilvl="0" w:tplc="ADBC8468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FC3E42"/>
    <w:multiLevelType w:val="hybridMultilevel"/>
    <w:tmpl w:val="48D8172E"/>
    <w:lvl w:ilvl="0" w:tplc="730C00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766860"/>
    <w:multiLevelType w:val="hybridMultilevel"/>
    <w:tmpl w:val="F8380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E35223"/>
    <w:multiLevelType w:val="hybridMultilevel"/>
    <w:tmpl w:val="7B3E6C6E"/>
    <w:lvl w:ilvl="0" w:tplc="0B004D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2F0A43"/>
    <w:multiLevelType w:val="multilevel"/>
    <w:tmpl w:val="3F6EC30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82A78"/>
    <w:multiLevelType w:val="hybridMultilevel"/>
    <w:tmpl w:val="555C0B46"/>
    <w:lvl w:ilvl="0" w:tplc="8A60056A">
      <w:start w:val="1"/>
      <w:numFmt w:val="russianLower"/>
      <w:lvlText w:val="%1)"/>
      <w:lvlJc w:val="righ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4" w15:restartNumberingAfterBreak="0">
    <w:nsid w:val="57B46C77"/>
    <w:multiLevelType w:val="multilevel"/>
    <w:tmpl w:val="C450E5D8"/>
    <w:lvl w:ilvl="0">
      <w:start w:val="2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9FC65F6"/>
    <w:multiLevelType w:val="hybridMultilevel"/>
    <w:tmpl w:val="CF8A715E"/>
    <w:lvl w:ilvl="0" w:tplc="8A60056A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6F75B3"/>
    <w:multiLevelType w:val="hybridMultilevel"/>
    <w:tmpl w:val="38B4CBAC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085734"/>
    <w:multiLevelType w:val="hybridMultilevel"/>
    <w:tmpl w:val="7E70F6C0"/>
    <w:lvl w:ilvl="0" w:tplc="25581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621589"/>
    <w:multiLevelType w:val="multilevel"/>
    <w:tmpl w:val="615A1CF8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abstractNum w:abstractNumId="29" w15:restartNumberingAfterBreak="0">
    <w:nsid w:val="629718F1"/>
    <w:multiLevelType w:val="hybridMultilevel"/>
    <w:tmpl w:val="3028F3BA"/>
    <w:lvl w:ilvl="0" w:tplc="0B004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2F7FF5"/>
    <w:multiLevelType w:val="hybridMultilevel"/>
    <w:tmpl w:val="86E443D6"/>
    <w:lvl w:ilvl="0" w:tplc="CB24DAC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961AFA"/>
    <w:multiLevelType w:val="hybridMultilevel"/>
    <w:tmpl w:val="377AD460"/>
    <w:lvl w:ilvl="0" w:tplc="25581E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FEC0391"/>
    <w:multiLevelType w:val="hybridMultilevel"/>
    <w:tmpl w:val="025601CE"/>
    <w:lvl w:ilvl="0" w:tplc="25581E5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 w15:restartNumberingAfterBreak="0">
    <w:nsid w:val="70F64EEB"/>
    <w:multiLevelType w:val="multilevel"/>
    <w:tmpl w:val="8916725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9FB5B45"/>
    <w:multiLevelType w:val="hybridMultilevel"/>
    <w:tmpl w:val="0522663E"/>
    <w:lvl w:ilvl="0" w:tplc="8A60056A">
      <w:start w:val="1"/>
      <w:numFmt w:val="russianLower"/>
      <w:lvlText w:val="%1)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D810700"/>
    <w:multiLevelType w:val="multilevel"/>
    <w:tmpl w:val="9B28F04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4"/>
  </w:num>
  <w:num w:numId="2">
    <w:abstractNumId w:val="2"/>
  </w:num>
  <w:num w:numId="3">
    <w:abstractNumId w:val="31"/>
  </w:num>
  <w:num w:numId="4">
    <w:abstractNumId w:val="32"/>
  </w:num>
  <w:num w:numId="5">
    <w:abstractNumId w:val="11"/>
  </w:num>
  <w:num w:numId="6">
    <w:abstractNumId w:val="15"/>
  </w:num>
  <w:num w:numId="7">
    <w:abstractNumId w:val="21"/>
  </w:num>
  <w:num w:numId="8">
    <w:abstractNumId w:val="5"/>
  </w:num>
  <w:num w:numId="9">
    <w:abstractNumId w:val="25"/>
  </w:num>
  <w:num w:numId="10">
    <w:abstractNumId w:val="23"/>
  </w:num>
  <w:num w:numId="11">
    <w:abstractNumId w:val="17"/>
  </w:num>
  <w:num w:numId="12">
    <w:abstractNumId w:val="29"/>
  </w:num>
  <w:num w:numId="13">
    <w:abstractNumId w:val="6"/>
  </w:num>
  <w:num w:numId="14">
    <w:abstractNumId w:val="28"/>
  </w:num>
  <w:num w:numId="15">
    <w:abstractNumId w:val="1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9"/>
  </w:num>
  <w:num w:numId="20">
    <w:abstractNumId w:val="24"/>
  </w:num>
  <w:num w:numId="21">
    <w:abstractNumId w:val="35"/>
  </w:num>
  <w:num w:numId="22">
    <w:abstractNumId w:val="8"/>
  </w:num>
  <w:num w:numId="23">
    <w:abstractNumId w:val="12"/>
  </w:num>
  <w:num w:numId="24">
    <w:abstractNumId w:val="4"/>
  </w:num>
  <w:num w:numId="25">
    <w:abstractNumId w:val="16"/>
  </w:num>
  <w:num w:numId="26">
    <w:abstractNumId w:val="27"/>
  </w:num>
  <w:num w:numId="27">
    <w:abstractNumId w:val="33"/>
  </w:num>
  <w:num w:numId="28">
    <w:abstractNumId w:val="3"/>
  </w:num>
  <w:num w:numId="29">
    <w:abstractNumId w:val="19"/>
  </w:num>
  <w:num w:numId="30">
    <w:abstractNumId w:val="18"/>
  </w:num>
  <w:num w:numId="31">
    <w:abstractNumId w:val="0"/>
  </w:num>
  <w:num w:numId="32">
    <w:abstractNumId w:val="13"/>
  </w:num>
  <w:num w:numId="33">
    <w:abstractNumId w:val="20"/>
  </w:num>
  <w:num w:numId="34">
    <w:abstractNumId w:val="22"/>
  </w:num>
  <w:num w:numId="35">
    <w:abstractNumId w:val="26"/>
  </w:num>
  <w:num w:numId="3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07"/>
    <w:rsid w:val="00000E73"/>
    <w:rsid w:val="00001509"/>
    <w:rsid w:val="0000327D"/>
    <w:rsid w:val="00003F2C"/>
    <w:rsid w:val="0000424A"/>
    <w:rsid w:val="00004BA3"/>
    <w:rsid w:val="00004ED1"/>
    <w:rsid w:val="000109A0"/>
    <w:rsid w:val="00011DCD"/>
    <w:rsid w:val="00012191"/>
    <w:rsid w:val="0001222D"/>
    <w:rsid w:val="00012545"/>
    <w:rsid w:val="000134D7"/>
    <w:rsid w:val="0001383A"/>
    <w:rsid w:val="00014415"/>
    <w:rsid w:val="000160DE"/>
    <w:rsid w:val="00017231"/>
    <w:rsid w:val="00020495"/>
    <w:rsid w:val="00021694"/>
    <w:rsid w:val="00023EBC"/>
    <w:rsid w:val="00026E5F"/>
    <w:rsid w:val="000314AB"/>
    <w:rsid w:val="000317B0"/>
    <w:rsid w:val="00032FDB"/>
    <w:rsid w:val="00033D81"/>
    <w:rsid w:val="00034099"/>
    <w:rsid w:val="00035F98"/>
    <w:rsid w:val="00036B64"/>
    <w:rsid w:val="0004105B"/>
    <w:rsid w:val="000447DE"/>
    <w:rsid w:val="00045AC0"/>
    <w:rsid w:val="000503A6"/>
    <w:rsid w:val="00050418"/>
    <w:rsid w:val="0005448C"/>
    <w:rsid w:val="0005520C"/>
    <w:rsid w:val="00055FA1"/>
    <w:rsid w:val="000604C7"/>
    <w:rsid w:val="00060AD6"/>
    <w:rsid w:val="00060C0C"/>
    <w:rsid w:val="00061BAC"/>
    <w:rsid w:val="00062817"/>
    <w:rsid w:val="00063F7B"/>
    <w:rsid w:val="00064A08"/>
    <w:rsid w:val="0006759C"/>
    <w:rsid w:val="00067890"/>
    <w:rsid w:val="00070B82"/>
    <w:rsid w:val="00074726"/>
    <w:rsid w:val="00074F05"/>
    <w:rsid w:val="0007539C"/>
    <w:rsid w:val="000768E6"/>
    <w:rsid w:val="0007691C"/>
    <w:rsid w:val="000769DE"/>
    <w:rsid w:val="00076DE9"/>
    <w:rsid w:val="00077641"/>
    <w:rsid w:val="00081B6D"/>
    <w:rsid w:val="00083884"/>
    <w:rsid w:val="00087A2B"/>
    <w:rsid w:val="000946A6"/>
    <w:rsid w:val="00097591"/>
    <w:rsid w:val="000A0B6D"/>
    <w:rsid w:val="000A2F30"/>
    <w:rsid w:val="000A4CDF"/>
    <w:rsid w:val="000A76CC"/>
    <w:rsid w:val="000B1973"/>
    <w:rsid w:val="000B1B22"/>
    <w:rsid w:val="000B3EB0"/>
    <w:rsid w:val="000B5069"/>
    <w:rsid w:val="000B5C34"/>
    <w:rsid w:val="000B6695"/>
    <w:rsid w:val="000C05C5"/>
    <w:rsid w:val="000C0935"/>
    <w:rsid w:val="000C22A1"/>
    <w:rsid w:val="000C2416"/>
    <w:rsid w:val="000C298E"/>
    <w:rsid w:val="000C3CDD"/>
    <w:rsid w:val="000C5463"/>
    <w:rsid w:val="000C64E8"/>
    <w:rsid w:val="000D04A5"/>
    <w:rsid w:val="000D0F95"/>
    <w:rsid w:val="000D2D83"/>
    <w:rsid w:val="000D37D6"/>
    <w:rsid w:val="000D4FCF"/>
    <w:rsid w:val="000D651F"/>
    <w:rsid w:val="000D7AA3"/>
    <w:rsid w:val="000E041D"/>
    <w:rsid w:val="000E1140"/>
    <w:rsid w:val="000E11B3"/>
    <w:rsid w:val="000E1DA8"/>
    <w:rsid w:val="000E227B"/>
    <w:rsid w:val="000E22DB"/>
    <w:rsid w:val="000E350D"/>
    <w:rsid w:val="000E5661"/>
    <w:rsid w:val="000F2D65"/>
    <w:rsid w:val="000F3E24"/>
    <w:rsid w:val="000F4A17"/>
    <w:rsid w:val="000F57FF"/>
    <w:rsid w:val="000F5EFC"/>
    <w:rsid w:val="00100C0F"/>
    <w:rsid w:val="0010150F"/>
    <w:rsid w:val="001031C9"/>
    <w:rsid w:val="00103CD2"/>
    <w:rsid w:val="00104EC9"/>
    <w:rsid w:val="00106A51"/>
    <w:rsid w:val="00106D89"/>
    <w:rsid w:val="00110FF5"/>
    <w:rsid w:val="0011119A"/>
    <w:rsid w:val="001168F9"/>
    <w:rsid w:val="001200CC"/>
    <w:rsid w:val="001206C5"/>
    <w:rsid w:val="00120FCA"/>
    <w:rsid w:val="00122E02"/>
    <w:rsid w:val="0012592B"/>
    <w:rsid w:val="001265E7"/>
    <w:rsid w:val="00127960"/>
    <w:rsid w:val="001279B1"/>
    <w:rsid w:val="001303A4"/>
    <w:rsid w:val="00130725"/>
    <w:rsid w:val="00135B50"/>
    <w:rsid w:val="00137167"/>
    <w:rsid w:val="00137796"/>
    <w:rsid w:val="00137A7A"/>
    <w:rsid w:val="00141B22"/>
    <w:rsid w:val="001450FB"/>
    <w:rsid w:val="0015045F"/>
    <w:rsid w:val="00152D5D"/>
    <w:rsid w:val="00153688"/>
    <w:rsid w:val="00153FD7"/>
    <w:rsid w:val="00154220"/>
    <w:rsid w:val="001542A2"/>
    <w:rsid w:val="00154CE3"/>
    <w:rsid w:val="00155345"/>
    <w:rsid w:val="00155BA8"/>
    <w:rsid w:val="00156179"/>
    <w:rsid w:val="00156636"/>
    <w:rsid w:val="00156BE7"/>
    <w:rsid w:val="00156E11"/>
    <w:rsid w:val="00162519"/>
    <w:rsid w:val="00163A72"/>
    <w:rsid w:val="00164401"/>
    <w:rsid w:val="001657EE"/>
    <w:rsid w:val="00166409"/>
    <w:rsid w:val="00166FB3"/>
    <w:rsid w:val="001707B9"/>
    <w:rsid w:val="00171BAC"/>
    <w:rsid w:val="0017205B"/>
    <w:rsid w:val="00172D90"/>
    <w:rsid w:val="0017397C"/>
    <w:rsid w:val="00176659"/>
    <w:rsid w:val="001767CB"/>
    <w:rsid w:val="0018111E"/>
    <w:rsid w:val="00181C27"/>
    <w:rsid w:val="00183777"/>
    <w:rsid w:val="0018466E"/>
    <w:rsid w:val="00184A07"/>
    <w:rsid w:val="00184CAD"/>
    <w:rsid w:val="00184EA2"/>
    <w:rsid w:val="0018529D"/>
    <w:rsid w:val="0018714B"/>
    <w:rsid w:val="00187A82"/>
    <w:rsid w:val="00187C74"/>
    <w:rsid w:val="0019003C"/>
    <w:rsid w:val="001908E5"/>
    <w:rsid w:val="00190DA5"/>
    <w:rsid w:val="00192071"/>
    <w:rsid w:val="00192666"/>
    <w:rsid w:val="00192C51"/>
    <w:rsid w:val="001A2479"/>
    <w:rsid w:val="001A36DC"/>
    <w:rsid w:val="001A404A"/>
    <w:rsid w:val="001A5112"/>
    <w:rsid w:val="001A5660"/>
    <w:rsid w:val="001A57A0"/>
    <w:rsid w:val="001A580D"/>
    <w:rsid w:val="001A5F41"/>
    <w:rsid w:val="001A7106"/>
    <w:rsid w:val="001B00EF"/>
    <w:rsid w:val="001B2461"/>
    <w:rsid w:val="001B43D0"/>
    <w:rsid w:val="001B5B43"/>
    <w:rsid w:val="001B5FB9"/>
    <w:rsid w:val="001B6D1A"/>
    <w:rsid w:val="001B7237"/>
    <w:rsid w:val="001C119B"/>
    <w:rsid w:val="001C2934"/>
    <w:rsid w:val="001C47C1"/>
    <w:rsid w:val="001D087D"/>
    <w:rsid w:val="001D0AEF"/>
    <w:rsid w:val="001D12E3"/>
    <w:rsid w:val="001D12FE"/>
    <w:rsid w:val="001D1E0C"/>
    <w:rsid w:val="001D1F8C"/>
    <w:rsid w:val="001D3D80"/>
    <w:rsid w:val="001D4616"/>
    <w:rsid w:val="001E1ABC"/>
    <w:rsid w:val="001E1EF0"/>
    <w:rsid w:val="001E3447"/>
    <w:rsid w:val="001F24B3"/>
    <w:rsid w:val="001F3980"/>
    <w:rsid w:val="001F3A1B"/>
    <w:rsid w:val="001F3E53"/>
    <w:rsid w:val="002000C0"/>
    <w:rsid w:val="00200CA7"/>
    <w:rsid w:val="00202471"/>
    <w:rsid w:val="00203C5A"/>
    <w:rsid w:val="002040C9"/>
    <w:rsid w:val="00207CE6"/>
    <w:rsid w:val="00211616"/>
    <w:rsid w:val="002134A1"/>
    <w:rsid w:val="00213882"/>
    <w:rsid w:val="00217508"/>
    <w:rsid w:val="002179EE"/>
    <w:rsid w:val="00221C24"/>
    <w:rsid w:val="00222135"/>
    <w:rsid w:val="00223C53"/>
    <w:rsid w:val="00226216"/>
    <w:rsid w:val="00226371"/>
    <w:rsid w:val="0022673F"/>
    <w:rsid w:val="00227045"/>
    <w:rsid w:val="00227E40"/>
    <w:rsid w:val="002303F8"/>
    <w:rsid w:val="0023065D"/>
    <w:rsid w:val="0023160D"/>
    <w:rsid w:val="00232D99"/>
    <w:rsid w:val="00232FA2"/>
    <w:rsid w:val="0023580A"/>
    <w:rsid w:val="002364D3"/>
    <w:rsid w:val="00236FBE"/>
    <w:rsid w:val="00237183"/>
    <w:rsid w:val="002410F6"/>
    <w:rsid w:val="00241B90"/>
    <w:rsid w:val="002423E9"/>
    <w:rsid w:val="0024253C"/>
    <w:rsid w:val="002426AE"/>
    <w:rsid w:val="002431DB"/>
    <w:rsid w:val="00244DC3"/>
    <w:rsid w:val="0024628F"/>
    <w:rsid w:val="002466F6"/>
    <w:rsid w:val="002475AB"/>
    <w:rsid w:val="00250826"/>
    <w:rsid w:val="002509D7"/>
    <w:rsid w:val="00250FD8"/>
    <w:rsid w:val="002511B3"/>
    <w:rsid w:val="002514AD"/>
    <w:rsid w:val="002520DF"/>
    <w:rsid w:val="0025538C"/>
    <w:rsid w:val="002553D0"/>
    <w:rsid w:val="00255AC9"/>
    <w:rsid w:val="00256982"/>
    <w:rsid w:val="002607B7"/>
    <w:rsid w:val="002608F2"/>
    <w:rsid w:val="0026095C"/>
    <w:rsid w:val="00261C2A"/>
    <w:rsid w:val="00262CA1"/>
    <w:rsid w:val="00263DC9"/>
    <w:rsid w:val="00263E92"/>
    <w:rsid w:val="00264807"/>
    <w:rsid w:val="00264D12"/>
    <w:rsid w:val="00267C96"/>
    <w:rsid w:val="00270608"/>
    <w:rsid w:val="0027227F"/>
    <w:rsid w:val="00274D0B"/>
    <w:rsid w:val="0027697D"/>
    <w:rsid w:val="002769B0"/>
    <w:rsid w:val="00280012"/>
    <w:rsid w:val="002808D1"/>
    <w:rsid w:val="002808D6"/>
    <w:rsid w:val="00283D30"/>
    <w:rsid w:val="002842D3"/>
    <w:rsid w:val="00285022"/>
    <w:rsid w:val="002854C7"/>
    <w:rsid w:val="0028560E"/>
    <w:rsid w:val="00285D3B"/>
    <w:rsid w:val="0028681A"/>
    <w:rsid w:val="00287B45"/>
    <w:rsid w:val="00292744"/>
    <w:rsid w:val="00292AEE"/>
    <w:rsid w:val="00292BDE"/>
    <w:rsid w:val="0029520C"/>
    <w:rsid w:val="00295BA6"/>
    <w:rsid w:val="0029703A"/>
    <w:rsid w:val="00297CE5"/>
    <w:rsid w:val="002A10FA"/>
    <w:rsid w:val="002A2F52"/>
    <w:rsid w:val="002A3EA1"/>
    <w:rsid w:val="002A4B55"/>
    <w:rsid w:val="002A4D87"/>
    <w:rsid w:val="002A519D"/>
    <w:rsid w:val="002A72CE"/>
    <w:rsid w:val="002A76AC"/>
    <w:rsid w:val="002B032A"/>
    <w:rsid w:val="002B152C"/>
    <w:rsid w:val="002B2C4C"/>
    <w:rsid w:val="002B38D3"/>
    <w:rsid w:val="002B3F5A"/>
    <w:rsid w:val="002B5DEA"/>
    <w:rsid w:val="002B7D8F"/>
    <w:rsid w:val="002C102A"/>
    <w:rsid w:val="002C1525"/>
    <w:rsid w:val="002C4140"/>
    <w:rsid w:val="002D0165"/>
    <w:rsid w:val="002D1299"/>
    <w:rsid w:val="002D2672"/>
    <w:rsid w:val="002D4760"/>
    <w:rsid w:val="002D55A0"/>
    <w:rsid w:val="002D5786"/>
    <w:rsid w:val="002D6325"/>
    <w:rsid w:val="002D6A66"/>
    <w:rsid w:val="002D7037"/>
    <w:rsid w:val="002E1527"/>
    <w:rsid w:val="002E1FC1"/>
    <w:rsid w:val="002E2B49"/>
    <w:rsid w:val="002E507F"/>
    <w:rsid w:val="002E6261"/>
    <w:rsid w:val="002E6742"/>
    <w:rsid w:val="002E7BE6"/>
    <w:rsid w:val="002F0635"/>
    <w:rsid w:val="002F1923"/>
    <w:rsid w:val="002F52F3"/>
    <w:rsid w:val="002F5B59"/>
    <w:rsid w:val="002F777B"/>
    <w:rsid w:val="00301490"/>
    <w:rsid w:val="0030296A"/>
    <w:rsid w:val="003049E4"/>
    <w:rsid w:val="00305A49"/>
    <w:rsid w:val="00305D63"/>
    <w:rsid w:val="00305D76"/>
    <w:rsid w:val="0030600A"/>
    <w:rsid w:val="003070C6"/>
    <w:rsid w:val="00310C66"/>
    <w:rsid w:val="003113ED"/>
    <w:rsid w:val="003118F0"/>
    <w:rsid w:val="0031445D"/>
    <w:rsid w:val="003167AA"/>
    <w:rsid w:val="00316B44"/>
    <w:rsid w:val="00320375"/>
    <w:rsid w:val="0032073B"/>
    <w:rsid w:val="00320F7C"/>
    <w:rsid w:val="00321071"/>
    <w:rsid w:val="00321417"/>
    <w:rsid w:val="00323288"/>
    <w:rsid w:val="00323ADA"/>
    <w:rsid w:val="003268AE"/>
    <w:rsid w:val="003272AE"/>
    <w:rsid w:val="00327DC4"/>
    <w:rsid w:val="00330601"/>
    <w:rsid w:val="00340ED4"/>
    <w:rsid w:val="0034129E"/>
    <w:rsid w:val="0034250B"/>
    <w:rsid w:val="00345294"/>
    <w:rsid w:val="003464E2"/>
    <w:rsid w:val="00346F7A"/>
    <w:rsid w:val="0034731C"/>
    <w:rsid w:val="00350475"/>
    <w:rsid w:val="00353DFC"/>
    <w:rsid w:val="003578AC"/>
    <w:rsid w:val="00357C37"/>
    <w:rsid w:val="00362676"/>
    <w:rsid w:val="0036321C"/>
    <w:rsid w:val="0037080A"/>
    <w:rsid w:val="00371458"/>
    <w:rsid w:val="00373BFB"/>
    <w:rsid w:val="003742D4"/>
    <w:rsid w:val="00374ACA"/>
    <w:rsid w:val="00375127"/>
    <w:rsid w:val="0037609E"/>
    <w:rsid w:val="00376DAE"/>
    <w:rsid w:val="00380D45"/>
    <w:rsid w:val="00380D92"/>
    <w:rsid w:val="003847C8"/>
    <w:rsid w:val="00384C72"/>
    <w:rsid w:val="00385FDD"/>
    <w:rsid w:val="00386F9A"/>
    <w:rsid w:val="003879C0"/>
    <w:rsid w:val="00390077"/>
    <w:rsid w:val="00390FDC"/>
    <w:rsid w:val="0039147D"/>
    <w:rsid w:val="00397714"/>
    <w:rsid w:val="00397A32"/>
    <w:rsid w:val="00397FF5"/>
    <w:rsid w:val="003A227D"/>
    <w:rsid w:val="003A25B3"/>
    <w:rsid w:val="003A2B7D"/>
    <w:rsid w:val="003A39B3"/>
    <w:rsid w:val="003A4648"/>
    <w:rsid w:val="003A6806"/>
    <w:rsid w:val="003B00BF"/>
    <w:rsid w:val="003B073A"/>
    <w:rsid w:val="003B07C9"/>
    <w:rsid w:val="003B3CC4"/>
    <w:rsid w:val="003B60F4"/>
    <w:rsid w:val="003C16A1"/>
    <w:rsid w:val="003C17FB"/>
    <w:rsid w:val="003C2FC7"/>
    <w:rsid w:val="003C3330"/>
    <w:rsid w:val="003C3AAE"/>
    <w:rsid w:val="003C5815"/>
    <w:rsid w:val="003C5FD2"/>
    <w:rsid w:val="003D0921"/>
    <w:rsid w:val="003D1DE4"/>
    <w:rsid w:val="003D2972"/>
    <w:rsid w:val="003D333D"/>
    <w:rsid w:val="003D3562"/>
    <w:rsid w:val="003D4FAC"/>
    <w:rsid w:val="003D69D5"/>
    <w:rsid w:val="003E13E9"/>
    <w:rsid w:val="003E1777"/>
    <w:rsid w:val="003E2169"/>
    <w:rsid w:val="003E222A"/>
    <w:rsid w:val="003E3E8D"/>
    <w:rsid w:val="003E6766"/>
    <w:rsid w:val="003E71BA"/>
    <w:rsid w:val="003F079C"/>
    <w:rsid w:val="003F1201"/>
    <w:rsid w:val="003F1BC9"/>
    <w:rsid w:val="003F3005"/>
    <w:rsid w:val="003F5298"/>
    <w:rsid w:val="003F53E0"/>
    <w:rsid w:val="003F5AF3"/>
    <w:rsid w:val="003F66D9"/>
    <w:rsid w:val="003F79AC"/>
    <w:rsid w:val="003F7F44"/>
    <w:rsid w:val="00401A3A"/>
    <w:rsid w:val="00403721"/>
    <w:rsid w:val="00403CB0"/>
    <w:rsid w:val="00404339"/>
    <w:rsid w:val="00405554"/>
    <w:rsid w:val="004060AD"/>
    <w:rsid w:val="00406414"/>
    <w:rsid w:val="004118CD"/>
    <w:rsid w:val="004138BC"/>
    <w:rsid w:val="004141FE"/>
    <w:rsid w:val="004152D4"/>
    <w:rsid w:val="00417817"/>
    <w:rsid w:val="00420D0E"/>
    <w:rsid w:val="00421AAD"/>
    <w:rsid w:val="00421F0F"/>
    <w:rsid w:val="004226AD"/>
    <w:rsid w:val="00423C5D"/>
    <w:rsid w:val="0042474B"/>
    <w:rsid w:val="00424C9E"/>
    <w:rsid w:val="0042610B"/>
    <w:rsid w:val="00431241"/>
    <w:rsid w:val="00432912"/>
    <w:rsid w:val="00432F77"/>
    <w:rsid w:val="004338D2"/>
    <w:rsid w:val="004360D5"/>
    <w:rsid w:val="00436297"/>
    <w:rsid w:val="0043786C"/>
    <w:rsid w:val="00437E78"/>
    <w:rsid w:val="004411D4"/>
    <w:rsid w:val="00442603"/>
    <w:rsid w:val="00446BB8"/>
    <w:rsid w:val="00447373"/>
    <w:rsid w:val="00451D53"/>
    <w:rsid w:val="00452747"/>
    <w:rsid w:val="004545E5"/>
    <w:rsid w:val="00454F7A"/>
    <w:rsid w:val="0045547C"/>
    <w:rsid w:val="00456587"/>
    <w:rsid w:val="004575B3"/>
    <w:rsid w:val="004601FB"/>
    <w:rsid w:val="00461CEE"/>
    <w:rsid w:val="00461FAA"/>
    <w:rsid w:val="004627F1"/>
    <w:rsid w:val="004639BC"/>
    <w:rsid w:val="004653F3"/>
    <w:rsid w:val="0047054D"/>
    <w:rsid w:val="004707F5"/>
    <w:rsid w:val="0047276E"/>
    <w:rsid w:val="004730D9"/>
    <w:rsid w:val="004757A1"/>
    <w:rsid w:val="00477C94"/>
    <w:rsid w:val="00477EC3"/>
    <w:rsid w:val="00481B16"/>
    <w:rsid w:val="00483845"/>
    <w:rsid w:val="004848D0"/>
    <w:rsid w:val="00486B30"/>
    <w:rsid w:val="0049165F"/>
    <w:rsid w:val="00491FC8"/>
    <w:rsid w:val="00492674"/>
    <w:rsid w:val="0049338F"/>
    <w:rsid w:val="00493527"/>
    <w:rsid w:val="00495688"/>
    <w:rsid w:val="004A065C"/>
    <w:rsid w:val="004A07CE"/>
    <w:rsid w:val="004A1BDC"/>
    <w:rsid w:val="004A27CA"/>
    <w:rsid w:val="004A2D39"/>
    <w:rsid w:val="004A3516"/>
    <w:rsid w:val="004A3DE4"/>
    <w:rsid w:val="004A3FA3"/>
    <w:rsid w:val="004A4C40"/>
    <w:rsid w:val="004A6099"/>
    <w:rsid w:val="004A6D76"/>
    <w:rsid w:val="004A7357"/>
    <w:rsid w:val="004B09B3"/>
    <w:rsid w:val="004B0DE2"/>
    <w:rsid w:val="004B19A9"/>
    <w:rsid w:val="004B2755"/>
    <w:rsid w:val="004B3F89"/>
    <w:rsid w:val="004B507C"/>
    <w:rsid w:val="004B54E6"/>
    <w:rsid w:val="004B664A"/>
    <w:rsid w:val="004B6AF0"/>
    <w:rsid w:val="004B7AFE"/>
    <w:rsid w:val="004C14BD"/>
    <w:rsid w:val="004C43E9"/>
    <w:rsid w:val="004C68BA"/>
    <w:rsid w:val="004D637D"/>
    <w:rsid w:val="004D6A0D"/>
    <w:rsid w:val="004E13D3"/>
    <w:rsid w:val="004E2FFF"/>
    <w:rsid w:val="004E62A7"/>
    <w:rsid w:val="004E6B10"/>
    <w:rsid w:val="004E6FAC"/>
    <w:rsid w:val="004F0F74"/>
    <w:rsid w:val="004F18F4"/>
    <w:rsid w:val="004F1C17"/>
    <w:rsid w:val="004F3379"/>
    <w:rsid w:val="004F3BD1"/>
    <w:rsid w:val="004F4FC5"/>
    <w:rsid w:val="004F6822"/>
    <w:rsid w:val="004F7856"/>
    <w:rsid w:val="00500742"/>
    <w:rsid w:val="00503542"/>
    <w:rsid w:val="00503C2C"/>
    <w:rsid w:val="00504A8C"/>
    <w:rsid w:val="00504DA9"/>
    <w:rsid w:val="00507CFB"/>
    <w:rsid w:val="00510A01"/>
    <w:rsid w:val="00514EB9"/>
    <w:rsid w:val="00515D31"/>
    <w:rsid w:val="005179AA"/>
    <w:rsid w:val="0052120A"/>
    <w:rsid w:val="005217B7"/>
    <w:rsid w:val="00521A29"/>
    <w:rsid w:val="00522EEF"/>
    <w:rsid w:val="005260C2"/>
    <w:rsid w:val="005304A0"/>
    <w:rsid w:val="00531DCA"/>
    <w:rsid w:val="005321E4"/>
    <w:rsid w:val="005330CE"/>
    <w:rsid w:val="00533648"/>
    <w:rsid w:val="00535C76"/>
    <w:rsid w:val="00536034"/>
    <w:rsid w:val="005374F3"/>
    <w:rsid w:val="0054120D"/>
    <w:rsid w:val="00541420"/>
    <w:rsid w:val="00541AE6"/>
    <w:rsid w:val="00541B41"/>
    <w:rsid w:val="005423AA"/>
    <w:rsid w:val="00542E12"/>
    <w:rsid w:val="005464CB"/>
    <w:rsid w:val="00547ADF"/>
    <w:rsid w:val="00550854"/>
    <w:rsid w:val="00551DA4"/>
    <w:rsid w:val="00555794"/>
    <w:rsid w:val="005562A6"/>
    <w:rsid w:val="00557CD1"/>
    <w:rsid w:val="00557E74"/>
    <w:rsid w:val="00557F65"/>
    <w:rsid w:val="00561F8F"/>
    <w:rsid w:val="005620CC"/>
    <w:rsid w:val="00562795"/>
    <w:rsid w:val="00565D7A"/>
    <w:rsid w:val="00566B47"/>
    <w:rsid w:val="00572A78"/>
    <w:rsid w:val="005741BF"/>
    <w:rsid w:val="00574DB9"/>
    <w:rsid w:val="00580EBF"/>
    <w:rsid w:val="00582437"/>
    <w:rsid w:val="005828AE"/>
    <w:rsid w:val="005842A0"/>
    <w:rsid w:val="00584440"/>
    <w:rsid w:val="00585D7E"/>
    <w:rsid w:val="00587172"/>
    <w:rsid w:val="00593A5B"/>
    <w:rsid w:val="00595136"/>
    <w:rsid w:val="005970E7"/>
    <w:rsid w:val="00597DC1"/>
    <w:rsid w:val="005A06ED"/>
    <w:rsid w:val="005A0BC3"/>
    <w:rsid w:val="005A1538"/>
    <w:rsid w:val="005B0332"/>
    <w:rsid w:val="005B0407"/>
    <w:rsid w:val="005B0727"/>
    <w:rsid w:val="005B2C05"/>
    <w:rsid w:val="005B2DDA"/>
    <w:rsid w:val="005B3CBD"/>
    <w:rsid w:val="005B554F"/>
    <w:rsid w:val="005B6028"/>
    <w:rsid w:val="005C49BB"/>
    <w:rsid w:val="005C5530"/>
    <w:rsid w:val="005C60C8"/>
    <w:rsid w:val="005C7649"/>
    <w:rsid w:val="005D578B"/>
    <w:rsid w:val="005D7029"/>
    <w:rsid w:val="005E00CC"/>
    <w:rsid w:val="005E3F46"/>
    <w:rsid w:val="005E64E3"/>
    <w:rsid w:val="005F0B64"/>
    <w:rsid w:val="005F1224"/>
    <w:rsid w:val="005F218B"/>
    <w:rsid w:val="005F29EB"/>
    <w:rsid w:val="005F3A3B"/>
    <w:rsid w:val="005F4290"/>
    <w:rsid w:val="005F54F6"/>
    <w:rsid w:val="005F5632"/>
    <w:rsid w:val="00600120"/>
    <w:rsid w:val="00600BA9"/>
    <w:rsid w:val="00603535"/>
    <w:rsid w:val="00606A44"/>
    <w:rsid w:val="00606FA4"/>
    <w:rsid w:val="0061037D"/>
    <w:rsid w:val="006107BF"/>
    <w:rsid w:val="00611002"/>
    <w:rsid w:val="00611444"/>
    <w:rsid w:val="00612356"/>
    <w:rsid w:val="00612D1D"/>
    <w:rsid w:val="00613E8D"/>
    <w:rsid w:val="00614D87"/>
    <w:rsid w:val="00615D12"/>
    <w:rsid w:val="006170D2"/>
    <w:rsid w:val="00621FF7"/>
    <w:rsid w:val="006228F8"/>
    <w:rsid w:val="00625703"/>
    <w:rsid w:val="00627184"/>
    <w:rsid w:val="006306BA"/>
    <w:rsid w:val="00630DF0"/>
    <w:rsid w:val="0063169C"/>
    <w:rsid w:val="006316EE"/>
    <w:rsid w:val="00633762"/>
    <w:rsid w:val="0063380A"/>
    <w:rsid w:val="0063647E"/>
    <w:rsid w:val="00636B98"/>
    <w:rsid w:val="00642003"/>
    <w:rsid w:val="00642AF8"/>
    <w:rsid w:val="00644FDA"/>
    <w:rsid w:val="0064524C"/>
    <w:rsid w:val="006456F5"/>
    <w:rsid w:val="00645EA2"/>
    <w:rsid w:val="00651334"/>
    <w:rsid w:val="0065279F"/>
    <w:rsid w:val="00652C02"/>
    <w:rsid w:val="006550A0"/>
    <w:rsid w:val="00657634"/>
    <w:rsid w:val="006606B2"/>
    <w:rsid w:val="00660CE6"/>
    <w:rsid w:val="006616BA"/>
    <w:rsid w:val="006617EA"/>
    <w:rsid w:val="00662203"/>
    <w:rsid w:val="0066535A"/>
    <w:rsid w:val="00666BBF"/>
    <w:rsid w:val="00670875"/>
    <w:rsid w:val="0067170D"/>
    <w:rsid w:val="00671C73"/>
    <w:rsid w:val="00671ECC"/>
    <w:rsid w:val="006729CD"/>
    <w:rsid w:val="00672C54"/>
    <w:rsid w:val="00672E6E"/>
    <w:rsid w:val="0068004A"/>
    <w:rsid w:val="0068039C"/>
    <w:rsid w:val="006807A9"/>
    <w:rsid w:val="0068177E"/>
    <w:rsid w:val="0068411D"/>
    <w:rsid w:val="006843F0"/>
    <w:rsid w:val="0068451A"/>
    <w:rsid w:val="00690065"/>
    <w:rsid w:val="00690D51"/>
    <w:rsid w:val="006923FB"/>
    <w:rsid w:val="00692445"/>
    <w:rsid w:val="006925C0"/>
    <w:rsid w:val="00692A61"/>
    <w:rsid w:val="00692D48"/>
    <w:rsid w:val="00692F7D"/>
    <w:rsid w:val="00693012"/>
    <w:rsid w:val="006930C6"/>
    <w:rsid w:val="0069428F"/>
    <w:rsid w:val="006968DB"/>
    <w:rsid w:val="006A0FDC"/>
    <w:rsid w:val="006A12F2"/>
    <w:rsid w:val="006A24ED"/>
    <w:rsid w:val="006A5607"/>
    <w:rsid w:val="006A78F0"/>
    <w:rsid w:val="006B120F"/>
    <w:rsid w:val="006B15AD"/>
    <w:rsid w:val="006B17C2"/>
    <w:rsid w:val="006B415C"/>
    <w:rsid w:val="006B5D2C"/>
    <w:rsid w:val="006C0394"/>
    <w:rsid w:val="006C1F43"/>
    <w:rsid w:val="006C2194"/>
    <w:rsid w:val="006C2987"/>
    <w:rsid w:val="006C7057"/>
    <w:rsid w:val="006C7605"/>
    <w:rsid w:val="006C76FD"/>
    <w:rsid w:val="006C771B"/>
    <w:rsid w:val="006C7CA3"/>
    <w:rsid w:val="006D0019"/>
    <w:rsid w:val="006D0049"/>
    <w:rsid w:val="006D0E32"/>
    <w:rsid w:val="006D3950"/>
    <w:rsid w:val="006E2638"/>
    <w:rsid w:val="006E2A65"/>
    <w:rsid w:val="006E3226"/>
    <w:rsid w:val="006E38E6"/>
    <w:rsid w:val="006E46DE"/>
    <w:rsid w:val="006E71B2"/>
    <w:rsid w:val="006E7864"/>
    <w:rsid w:val="006F12B1"/>
    <w:rsid w:val="006F14BB"/>
    <w:rsid w:val="006F21D1"/>
    <w:rsid w:val="006F29EB"/>
    <w:rsid w:val="006F2B71"/>
    <w:rsid w:val="006F31B9"/>
    <w:rsid w:val="006F3E43"/>
    <w:rsid w:val="006F592E"/>
    <w:rsid w:val="006F7A25"/>
    <w:rsid w:val="007016AA"/>
    <w:rsid w:val="007036E4"/>
    <w:rsid w:val="007045EF"/>
    <w:rsid w:val="00705484"/>
    <w:rsid w:val="00705FAD"/>
    <w:rsid w:val="00711151"/>
    <w:rsid w:val="007113ED"/>
    <w:rsid w:val="00711AF7"/>
    <w:rsid w:val="00712E8D"/>
    <w:rsid w:val="0071301C"/>
    <w:rsid w:val="0071478C"/>
    <w:rsid w:val="0071600F"/>
    <w:rsid w:val="00717741"/>
    <w:rsid w:val="00720918"/>
    <w:rsid w:val="00721759"/>
    <w:rsid w:val="00721ACD"/>
    <w:rsid w:val="007239B2"/>
    <w:rsid w:val="00723BE7"/>
    <w:rsid w:val="0072661B"/>
    <w:rsid w:val="0072780B"/>
    <w:rsid w:val="007306AD"/>
    <w:rsid w:val="00730FAB"/>
    <w:rsid w:val="00733F5A"/>
    <w:rsid w:val="007346A3"/>
    <w:rsid w:val="00735715"/>
    <w:rsid w:val="00735EE9"/>
    <w:rsid w:val="007375C7"/>
    <w:rsid w:val="00737DA0"/>
    <w:rsid w:val="00740494"/>
    <w:rsid w:val="0074189E"/>
    <w:rsid w:val="00741B7A"/>
    <w:rsid w:val="00743707"/>
    <w:rsid w:val="0074563A"/>
    <w:rsid w:val="00745D4D"/>
    <w:rsid w:val="007469C1"/>
    <w:rsid w:val="00747223"/>
    <w:rsid w:val="0075049D"/>
    <w:rsid w:val="00752952"/>
    <w:rsid w:val="0075350A"/>
    <w:rsid w:val="00754EA5"/>
    <w:rsid w:val="007553C7"/>
    <w:rsid w:val="007566D0"/>
    <w:rsid w:val="00757243"/>
    <w:rsid w:val="00760288"/>
    <w:rsid w:val="00761E20"/>
    <w:rsid w:val="00763DB8"/>
    <w:rsid w:val="00764018"/>
    <w:rsid w:val="00764FF7"/>
    <w:rsid w:val="00765B61"/>
    <w:rsid w:val="0076611C"/>
    <w:rsid w:val="00770ED5"/>
    <w:rsid w:val="00772FB0"/>
    <w:rsid w:val="00781990"/>
    <w:rsid w:val="00782A84"/>
    <w:rsid w:val="00783E23"/>
    <w:rsid w:val="00784255"/>
    <w:rsid w:val="007845B2"/>
    <w:rsid w:val="007858F5"/>
    <w:rsid w:val="0079461F"/>
    <w:rsid w:val="00795B87"/>
    <w:rsid w:val="007960AD"/>
    <w:rsid w:val="007967E8"/>
    <w:rsid w:val="007A247E"/>
    <w:rsid w:val="007A333F"/>
    <w:rsid w:val="007A3A23"/>
    <w:rsid w:val="007A4AB7"/>
    <w:rsid w:val="007A4F0E"/>
    <w:rsid w:val="007A6C14"/>
    <w:rsid w:val="007B1918"/>
    <w:rsid w:val="007B1CE9"/>
    <w:rsid w:val="007B1DCE"/>
    <w:rsid w:val="007B376E"/>
    <w:rsid w:val="007B4955"/>
    <w:rsid w:val="007B73BB"/>
    <w:rsid w:val="007C03EE"/>
    <w:rsid w:val="007C2969"/>
    <w:rsid w:val="007C5233"/>
    <w:rsid w:val="007C6428"/>
    <w:rsid w:val="007C6CCF"/>
    <w:rsid w:val="007C7740"/>
    <w:rsid w:val="007C7BFC"/>
    <w:rsid w:val="007C7D70"/>
    <w:rsid w:val="007D14C4"/>
    <w:rsid w:val="007D27F3"/>
    <w:rsid w:val="007D4F22"/>
    <w:rsid w:val="007D56D7"/>
    <w:rsid w:val="007D5C5A"/>
    <w:rsid w:val="007D5CB8"/>
    <w:rsid w:val="007D6CE7"/>
    <w:rsid w:val="007E005F"/>
    <w:rsid w:val="007E193F"/>
    <w:rsid w:val="007E1D53"/>
    <w:rsid w:val="007E3AD4"/>
    <w:rsid w:val="007E6FAE"/>
    <w:rsid w:val="007E70EE"/>
    <w:rsid w:val="007F281C"/>
    <w:rsid w:val="007F2F3B"/>
    <w:rsid w:val="007F3130"/>
    <w:rsid w:val="007F4588"/>
    <w:rsid w:val="007F497B"/>
    <w:rsid w:val="007F6144"/>
    <w:rsid w:val="007F7573"/>
    <w:rsid w:val="00800D7E"/>
    <w:rsid w:val="0080172D"/>
    <w:rsid w:val="00802D02"/>
    <w:rsid w:val="00803418"/>
    <w:rsid w:val="0080391F"/>
    <w:rsid w:val="00803DDE"/>
    <w:rsid w:val="00804399"/>
    <w:rsid w:val="008045F6"/>
    <w:rsid w:val="00811556"/>
    <w:rsid w:val="0081244F"/>
    <w:rsid w:val="00812B89"/>
    <w:rsid w:val="00812F7E"/>
    <w:rsid w:val="00813DAE"/>
    <w:rsid w:val="008170D3"/>
    <w:rsid w:val="00817432"/>
    <w:rsid w:val="00817B1D"/>
    <w:rsid w:val="008201F6"/>
    <w:rsid w:val="008202B5"/>
    <w:rsid w:val="00825B90"/>
    <w:rsid w:val="00827DE9"/>
    <w:rsid w:val="00831621"/>
    <w:rsid w:val="008322D5"/>
    <w:rsid w:val="00832FAD"/>
    <w:rsid w:val="00832FD9"/>
    <w:rsid w:val="008332F5"/>
    <w:rsid w:val="00837157"/>
    <w:rsid w:val="00842CB3"/>
    <w:rsid w:val="00843176"/>
    <w:rsid w:val="008433E8"/>
    <w:rsid w:val="00845FBE"/>
    <w:rsid w:val="0084717A"/>
    <w:rsid w:val="00847B41"/>
    <w:rsid w:val="0085182E"/>
    <w:rsid w:val="00856078"/>
    <w:rsid w:val="008606B3"/>
    <w:rsid w:val="0086109D"/>
    <w:rsid w:val="00861E85"/>
    <w:rsid w:val="00863C4B"/>
    <w:rsid w:val="008643C1"/>
    <w:rsid w:val="008670C5"/>
    <w:rsid w:val="00871835"/>
    <w:rsid w:val="0087287B"/>
    <w:rsid w:val="00872EDA"/>
    <w:rsid w:val="00873AC8"/>
    <w:rsid w:val="00874092"/>
    <w:rsid w:val="00875F9C"/>
    <w:rsid w:val="0087644D"/>
    <w:rsid w:val="00876D1A"/>
    <w:rsid w:val="00877A8A"/>
    <w:rsid w:val="008805BA"/>
    <w:rsid w:val="008806E3"/>
    <w:rsid w:val="00882D12"/>
    <w:rsid w:val="00883044"/>
    <w:rsid w:val="00883D1F"/>
    <w:rsid w:val="0088407D"/>
    <w:rsid w:val="008847EE"/>
    <w:rsid w:val="008850D6"/>
    <w:rsid w:val="00885660"/>
    <w:rsid w:val="008873F4"/>
    <w:rsid w:val="00890079"/>
    <w:rsid w:val="00891B3D"/>
    <w:rsid w:val="0089339C"/>
    <w:rsid w:val="00893495"/>
    <w:rsid w:val="00897C92"/>
    <w:rsid w:val="008A23B6"/>
    <w:rsid w:val="008A4451"/>
    <w:rsid w:val="008A67BA"/>
    <w:rsid w:val="008B08C3"/>
    <w:rsid w:val="008B1B12"/>
    <w:rsid w:val="008B3CB1"/>
    <w:rsid w:val="008B41FD"/>
    <w:rsid w:val="008B4BF0"/>
    <w:rsid w:val="008C1102"/>
    <w:rsid w:val="008C2BE6"/>
    <w:rsid w:val="008C3DA1"/>
    <w:rsid w:val="008C4557"/>
    <w:rsid w:val="008C558F"/>
    <w:rsid w:val="008C7C2E"/>
    <w:rsid w:val="008D13D0"/>
    <w:rsid w:val="008D146E"/>
    <w:rsid w:val="008D2797"/>
    <w:rsid w:val="008D3D0E"/>
    <w:rsid w:val="008D414B"/>
    <w:rsid w:val="008D7DD5"/>
    <w:rsid w:val="008E0139"/>
    <w:rsid w:val="008E1549"/>
    <w:rsid w:val="008E2D39"/>
    <w:rsid w:val="008E3122"/>
    <w:rsid w:val="008E40EA"/>
    <w:rsid w:val="008E6398"/>
    <w:rsid w:val="008F0730"/>
    <w:rsid w:val="008F14FF"/>
    <w:rsid w:val="008F1893"/>
    <w:rsid w:val="008F1A1E"/>
    <w:rsid w:val="008F22B7"/>
    <w:rsid w:val="008F40D7"/>
    <w:rsid w:val="008F60E9"/>
    <w:rsid w:val="008F715D"/>
    <w:rsid w:val="008F7DA4"/>
    <w:rsid w:val="009040EF"/>
    <w:rsid w:val="00905CF4"/>
    <w:rsid w:val="009069E5"/>
    <w:rsid w:val="00912D10"/>
    <w:rsid w:val="0091303C"/>
    <w:rsid w:val="00913CBC"/>
    <w:rsid w:val="009155AD"/>
    <w:rsid w:val="00916056"/>
    <w:rsid w:val="009162CD"/>
    <w:rsid w:val="00916837"/>
    <w:rsid w:val="00917AF7"/>
    <w:rsid w:val="00920566"/>
    <w:rsid w:val="00920ADD"/>
    <w:rsid w:val="009216EF"/>
    <w:rsid w:val="00922ACE"/>
    <w:rsid w:val="00925F4D"/>
    <w:rsid w:val="00926D36"/>
    <w:rsid w:val="00930783"/>
    <w:rsid w:val="009314C2"/>
    <w:rsid w:val="009314CC"/>
    <w:rsid w:val="009314F7"/>
    <w:rsid w:val="00931C1C"/>
    <w:rsid w:val="00931E53"/>
    <w:rsid w:val="009321C7"/>
    <w:rsid w:val="00934512"/>
    <w:rsid w:val="009350C6"/>
    <w:rsid w:val="00936013"/>
    <w:rsid w:val="009375B0"/>
    <w:rsid w:val="00940190"/>
    <w:rsid w:val="009415B8"/>
    <w:rsid w:val="00941FF5"/>
    <w:rsid w:val="00942692"/>
    <w:rsid w:val="009426C3"/>
    <w:rsid w:val="00942C5B"/>
    <w:rsid w:val="009435FB"/>
    <w:rsid w:val="00943B5B"/>
    <w:rsid w:val="0094456D"/>
    <w:rsid w:val="00946201"/>
    <w:rsid w:val="00946A75"/>
    <w:rsid w:val="00947663"/>
    <w:rsid w:val="009502AA"/>
    <w:rsid w:val="00950A2B"/>
    <w:rsid w:val="0095102D"/>
    <w:rsid w:val="009519F9"/>
    <w:rsid w:val="00951CA2"/>
    <w:rsid w:val="009561D2"/>
    <w:rsid w:val="009565D3"/>
    <w:rsid w:val="00960C3F"/>
    <w:rsid w:val="009611F3"/>
    <w:rsid w:val="009616E0"/>
    <w:rsid w:val="00961CE6"/>
    <w:rsid w:val="00963BBE"/>
    <w:rsid w:val="0096450C"/>
    <w:rsid w:val="00965CA6"/>
    <w:rsid w:val="00966CF8"/>
    <w:rsid w:val="009703E2"/>
    <w:rsid w:val="00970463"/>
    <w:rsid w:val="009713F6"/>
    <w:rsid w:val="009720C7"/>
    <w:rsid w:val="00972C72"/>
    <w:rsid w:val="00975529"/>
    <w:rsid w:val="009758E1"/>
    <w:rsid w:val="009772E3"/>
    <w:rsid w:val="009815BF"/>
    <w:rsid w:val="00985B8C"/>
    <w:rsid w:val="009914E7"/>
    <w:rsid w:val="00992F09"/>
    <w:rsid w:val="009941F4"/>
    <w:rsid w:val="009943E0"/>
    <w:rsid w:val="00995F20"/>
    <w:rsid w:val="00996299"/>
    <w:rsid w:val="00996550"/>
    <w:rsid w:val="009A0AB9"/>
    <w:rsid w:val="009A0E5A"/>
    <w:rsid w:val="009A3315"/>
    <w:rsid w:val="009A3552"/>
    <w:rsid w:val="009A56DC"/>
    <w:rsid w:val="009A6183"/>
    <w:rsid w:val="009A76F6"/>
    <w:rsid w:val="009B0C7B"/>
    <w:rsid w:val="009B2584"/>
    <w:rsid w:val="009B2891"/>
    <w:rsid w:val="009B2EB4"/>
    <w:rsid w:val="009B2F88"/>
    <w:rsid w:val="009B40B1"/>
    <w:rsid w:val="009B5679"/>
    <w:rsid w:val="009B5875"/>
    <w:rsid w:val="009B676E"/>
    <w:rsid w:val="009B7307"/>
    <w:rsid w:val="009C103A"/>
    <w:rsid w:val="009C682D"/>
    <w:rsid w:val="009D1B06"/>
    <w:rsid w:val="009D5FEA"/>
    <w:rsid w:val="009E062F"/>
    <w:rsid w:val="009E1ED2"/>
    <w:rsid w:val="009E2D90"/>
    <w:rsid w:val="009E30A5"/>
    <w:rsid w:val="009E3916"/>
    <w:rsid w:val="009E4376"/>
    <w:rsid w:val="009E503C"/>
    <w:rsid w:val="009E5409"/>
    <w:rsid w:val="009E559F"/>
    <w:rsid w:val="009E59DD"/>
    <w:rsid w:val="009F3BAB"/>
    <w:rsid w:val="009F3E53"/>
    <w:rsid w:val="009F58CF"/>
    <w:rsid w:val="009F6444"/>
    <w:rsid w:val="00A00037"/>
    <w:rsid w:val="00A02A4E"/>
    <w:rsid w:val="00A02EC3"/>
    <w:rsid w:val="00A03BCB"/>
    <w:rsid w:val="00A05572"/>
    <w:rsid w:val="00A07813"/>
    <w:rsid w:val="00A15E82"/>
    <w:rsid w:val="00A16F88"/>
    <w:rsid w:val="00A21CDD"/>
    <w:rsid w:val="00A25241"/>
    <w:rsid w:val="00A264D7"/>
    <w:rsid w:val="00A265B1"/>
    <w:rsid w:val="00A27326"/>
    <w:rsid w:val="00A27AF5"/>
    <w:rsid w:val="00A31ADB"/>
    <w:rsid w:val="00A33D20"/>
    <w:rsid w:val="00A3405A"/>
    <w:rsid w:val="00A362B9"/>
    <w:rsid w:val="00A37093"/>
    <w:rsid w:val="00A3797D"/>
    <w:rsid w:val="00A40E65"/>
    <w:rsid w:val="00A418A7"/>
    <w:rsid w:val="00A44505"/>
    <w:rsid w:val="00A50330"/>
    <w:rsid w:val="00A53E61"/>
    <w:rsid w:val="00A54BF3"/>
    <w:rsid w:val="00A56544"/>
    <w:rsid w:val="00A573D3"/>
    <w:rsid w:val="00A575A0"/>
    <w:rsid w:val="00A57A30"/>
    <w:rsid w:val="00A62C0A"/>
    <w:rsid w:val="00A62C42"/>
    <w:rsid w:val="00A63D27"/>
    <w:rsid w:val="00A64E17"/>
    <w:rsid w:val="00A65211"/>
    <w:rsid w:val="00A67664"/>
    <w:rsid w:val="00A6782D"/>
    <w:rsid w:val="00A67A1E"/>
    <w:rsid w:val="00A700C9"/>
    <w:rsid w:val="00A75179"/>
    <w:rsid w:val="00A77D6E"/>
    <w:rsid w:val="00A81A19"/>
    <w:rsid w:val="00A82CCA"/>
    <w:rsid w:val="00A837AA"/>
    <w:rsid w:val="00A83A0B"/>
    <w:rsid w:val="00A84BED"/>
    <w:rsid w:val="00A852B4"/>
    <w:rsid w:val="00A87BFD"/>
    <w:rsid w:val="00A900C1"/>
    <w:rsid w:val="00A90198"/>
    <w:rsid w:val="00A90934"/>
    <w:rsid w:val="00A91815"/>
    <w:rsid w:val="00A95118"/>
    <w:rsid w:val="00A967FB"/>
    <w:rsid w:val="00A9756A"/>
    <w:rsid w:val="00A9784F"/>
    <w:rsid w:val="00AA0B20"/>
    <w:rsid w:val="00AA165C"/>
    <w:rsid w:val="00AA249A"/>
    <w:rsid w:val="00AA3F60"/>
    <w:rsid w:val="00AA3F9E"/>
    <w:rsid w:val="00AA3FF7"/>
    <w:rsid w:val="00AA4296"/>
    <w:rsid w:val="00AA56CC"/>
    <w:rsid w:val="00AA5D90"/>
    <w:rsid w:val="00AA7C13"/>
    <w:rsid w:val="00AA7EE4"/>
    <w:rsid w:val="00AB0582"/>
    <w:rsid w:val="00AB10A8"/>
    <w:rsid w:val="00AB1524"/>
    <w:rsid w:val="00AB2643"/>
    <w:rsid w:val="00AB46CA"/>
    <w:rsid w:val="00AC0D21"/>
    <w:rsid w:val="00AC36F6"/>
    <w:rsid w:val="00AC4D67"/>
    <w:rsid w:val="00AD2F11"/>
    <w:rsid w:val="00AD3E52"/>
    <w:rsid w:val="00AD4323"/>
    <w:rsid w:val="00AD4C0D"/>
    <w:rsid w:val="00AD4C29"/>
    <w:rsid w:val="00AD55D3"/>
    <w:rsid w:val="00AD5697"/>
    <w:rsid w:val="00AD5C87"/>
    <w:rsid w:val="00AE171E"/>
    <w:rsid w:val="00AE3429"/>
    <w:rsid w:val="00AE3661"/>
    <w:rsid w:val="00AE427D"/>
    <w:rsid w:val="00AE7A0A"/>
    <w:rsid w:val="00AF26EC"/>
    <w:rsid w:val="00AF3A15"/>
    <w:rsid w:val="00AF4E26"/>
    <w:rsid w:val="00AF7CDC"/>
    <w:rsid w:val="00B00034"/>
    <w:rsid w:val="00B00545"/>
    <w:rsid w:val="00B00FBA"/>
    <w:rsid w:val="00B022BD"/>
    <w:rsid w:val="00B06BF1"/>
    <w:rsid w:val="00B07562"/>
    <w:rsid w:val="00B0785B"/>
    <w:rsid w:val="00B106BB"/>
    <w:rsid w:val="00B10B1E"/>
    <w:rsid w:val="00B122B6"/>
    <w:rsid w:val="00B12A91"/>
    <w:rsid w:val="00B1338F"/>
    <w:rsid w:val="00B1413D"/>
    <w:rsid w:val="00B14718"/>
    <w:rsid w:val="00B2102D"/>
    <w:rsid w:val="00B21059"/>
    <w:rsid w:val="00B24C07"/>
    <w:rsid w:val="00B26531"/>
    <w:rsid w:val="00B2712C"/>
    <w:rsid w:val="00B31AF4"/>
    <w:rsid w:val="00B35A31"/>
    <w:rsid w:val="00B35FCB"/>
    <w:rsid w:val="00B40A94"/>
    <w:rsid w:val="00B41AFC"/>
    <w:rsid w:val="00B42CF4"/>
    <w:rsid w:val="00B431CD"/>
    <w:rsid w:val="00B4554B"/>
    <w:rsid w:val="00B4649A"/>
    <w:rsid w:val="00B47DB1"/>
    <w:rsid w:val="00B50E1D"/>
    <w:rsid w:val="00B53FFC"/>
    <w:rsid w:val="00B54038"/>
    <w:rsid w:val="00B542C1"/>
    <w:rsid w:val="00B552D7"/>
    <w:rsid w:val="00B557B8"/>
    <w:rsid w:val="00B56EB7"/>
    <w:rsid w:val="00B5759B"/>
    <w:rsid w:val="00B57C73"/>
    <w:rsid w:val="00B601EC"/>
    <w:rsid w:val="00B6216D"/>
    <w:rsid w:val="00B624CF"/>
    <w:rsid w:val="00B626D1"/>
    <w:rsid w:val="00B63502"/>
    <w:rsid w:val="00B65489"/>
    <w:rsid w:val="00B65AE0"/>
    <w:rsid w:val="00B66126"/>
    <w:rsid w:val="00B703ED"/>
    <w:rsid w:val="00B72147"/>
    <w:rsid w:val="00B73C58"/>
    <w:rsid w:val="00B749FD"/>
    <w:rsid w:val="00B74D45"/>
    <w:rsid w:val="00B76F67"/>
    <w:rsid w:val="00B80A3D"/>
    <w:rsid w:val="00B81222"/>
    <w:rsid w:val="00B8564D"/>
    <w:rsid w:val="00B85ACB"/>
    <w:rsid w:val="00B90147"/>
    <w:rsid w:val="00B91E52"/>
    <w:rsid w:val="00B9329E"/>
    <w:rsid w:val="00B93682"/>
    <w:rsid w:val="00B94625"/>
    <w:rsid w:val="00B94CD1"/>
    <w:rsid w:val="00B94CF7"/>
    <w:rsid w:val="00B9560A"/>
    <w:rsid w:val="00B9598C"/>
    <w:rsid w:val="00B964BC"/>
    <w:rsid w:val="00B96C49"/>
    <w:rsid w:val="00B96CA1"/>
    <w:rsid w:val="00B97DDE"/>
    <w:rsid w:val="00BA19C5"/>
    <w:rsid w:val="00BA4B3F"/>
    <w:rsid w:val="00BA714B"/>
    <w:rsid w:val="00BA7CF5"/>
    <w:rsid w:val="00BB02A5"/>
    <w:rsid w:val="00BB092A"/>
    <w:rsid w:val="00BB11FA"/>
    <w:rsid w:val="00BB1ABD"/>
    <w:rsid w:val="00BB2C33"/>
    <w:rsid w:val="00BB5853"/>
    <w:rsid w:val="00BB7A52"/>
    <w:rsid w:val="00BC0EB7"/>
    <w:rsid w:val="00BC37DA"/>
    <w:rsid w:val="00BC43CB"/>
    <w:rsid w:val="00BC4A54"/>
    <w:rsid w:val="00BC5168"/>
    <w:rsid w:val="00BD194A"/>
    <w:rsid w:val="00BD35C2"/>
    <w:rsid w:val="00BD3B7C"/>
    <w:rsid w:val="00BE0921"/>
    <w:rsid w:val="00BE173A"/>
    <w:rsid w:val="00BE2445"/>
    <w:rsid w:val="00BE5005"/>
    <w:rsid w:val="00BE57D8"/>
    <w:rsid w:val="00BE6361"/>
    <w:rsid w:val="00BE6FC9"/>
    <w:rsid w:val="00BE700B"/>
    <w:rsid w:val="00BE7032"/>
    <w:rsid w:val="00BF1FE1"/>
    <w:rsid w:val="00BF2D78"/>
    <w:rsid w:val="00BF3547"/>
    <w:rsid w:val="00BF3A91"/>
    <w:rsid w:val="00BF436C"/>
    <w:rsid w:val="00BF5A12"/>
    <w:rsid w:val="00BF61B3"/>
    <w:rsid w:val="00BF6768"/>
    <w:rsid w:val="00BF74A7"/>
    <w:rsid w:val="00C00C66"/>
    <w:rsid w:val="00C01958"/>
    <w:rsid w:val="00C034D5"/>
    <w:rsid w:val="00C06DFC"/>
    <w:rsid w:val="00C07727"/>
    <w:rsid w:val="00C103DA"/>
    <w:rsid w:val="00C11068"/>
    <w:rsid w:val="00C11B20"/>
    <w:rsid w:val="00C12BF4"/>
    <w:rsid w:val="00C15A18"/>
    <w:rsid w:val="00C17313"/>
    <w:rsid w:val="00C176A1"/>
    <w:rsid w:val="00C21661"/>
    <w:rsid w:val="00C21F60"/>
    <w:rsid w:val="00C22488"/>
    <w:rsid w:val="00C2462F"/>
    <w:rsid w:val="00C24DF9"/>
    <w:rsid w:val="00C25A81"/>
    <w:rsid w:val="00C25FCD"/>
    <w:rsid w:val="00C26299"/>
    <w:rsid w:val="00C26323"/>
    <w:rsid w:val="00C26A7D"/>
    <w:rsid w:val="00C27DD1"/>
    <w:rsid w:val="00C31220"/>
    <w:rsid w:val="00C32265"/>
    <w:rsid w:val="00C341F6"/>
    <w:rsid w:val="00C3471D"/>
    <w:rsid w:val="00C34CC5"/>
    <w:rsid w:val="00C34DAB"/>
    <w:rsid w:val="00C3560C"/>
    <w:rsid w:val="00C35BB4"/>
    <w:rsid w:val="00C35E7C"/>
    <w:rsid w:val="00C372B3"/>
    <w:rsid w:val="00C407A7"/>
    <w:rsid w:val="00C427D3"/>
    <w:rsid w:val="00C438F3"/>
    <w:rsid w:val="00C447E1"/>
    <w:rsid w:val="00C4581E"/>
    <w:rsid w:val="00C461B3"/>
    <w:rsid w:val="00C46266"/>
    <w:rsid w:val="00C47003"/>
    <w:rsid w:val="00C50491"/>
    <w:rsid w:val="00C50586"/>
    <w:rsid w:val="00C50F0B"/>
    <w:rsid w:val="00C51110"/>
    <w:rsid w:val="00C51A34"/>
    <w:rsid w:val="00C530AF"/>
    <w:rsid w:val="00C5347B"/>
    <w:rsid w:val="00C53815"/>
    <w:rsid w:val="00C53A30"/>
    <w:rsid w:val="00C54915"/>
    <w:rsid w:val="00C559D3"/>
    <w:rsid w:val="00C625DC"/>
    <w:rsid w:val="00C63E55"/>
    <w:rsid w:val="00C65355"/>
    <w:rsid w:val="00C663C9"/>
    <w:rsid w:val="00C70719"/>
    <w:rsid w:val="00C72A9E"/>
    <w:rsid w:val="00C73FE4"/>
    <w:rsid w:val="00C75612"/>
    <w:rsid w:val="00C76E26"/>
    <w:rsid w:val="00C774CD"/>
    <w:rsid w:val="00C77DAA"/>
    <w:rsid w:val="00C820A3"/>
    <w:rsid w:val="00C82E5A"/>
    <w:rsid w:val="00C8572E"/>
    <w:rsid w:val="00C8659A"/>
    <w:rsid w:val="00C90046"/>
    <w:rsid w:val="00C91027"/>
    <w:rsid w:val="00C92974"/>
    <w:rsid w:val="00C94018"/>
    <w:rsid w:val="00C95129"/>
    <w:rsid w:val="00C97B07"/>
    <w:rsid w:val="00CA75CB"/>
    <w:rsid w:val="00CB30A8"/>
    <w:rsid w:val="00CB4A76"/>
    <w:rsid w:val="00CB6B74"/>
    <w:rsid w:val="00CB7359"/>
    <w:rsid w:val="00CB75CE"/>
    <w:rsid w:val="00CC1FC1"/>
    <w:rsid w:val="00CC2993"/>
    <w:rsid w:val="00CC2C58"/>
    <w:rsid w:val="00CC3BA7"/>
    <w:rsid w:val="00CC55BB"/>
    <w:rsid w:val="00CC6CDA"/>
    <w:rsid w:val="00CD0102"/>
    <w:rsid w:val="00CD0B97"/>
    <w:rsid w:val="00CD1B52"/>
    <w:rsid w:val="00CD2237"/>
    <w:rsid w:val="00CD2700"/>
    <w:rsid w:val="00CD2F84"/>
    <w:rsid w:val="00CD2F95"/>
    <w:rsid w:val="00CD73BD"/>
    <w:rsid w:val="00CE174F"/>
    <w:rsid w:val="00CE26B8"/>
    <w:rsid w:val="00CE272F"/>
    <w:rsid w:val="00CE3CB8"/>
    <w:rsid w:val="00CE6563"/>
    <w:rsid w:val="00CE79B8"/>
    <w:rsid w:val="00CF14E0"/>
    <w:rsid w:val="00CF18A2"/>
    <w:rsid w:val="00CF28B3"/>
    <w:rsid w:val="00CF3D62"/>
    <w:rsid w:val="00CF5742"/>
    <w:rsid w:val="00CF5B04"/>
    <w:rsid w:val="00CF5B05"/>
    <w:rsid w:val="00CF72D9"/>
    <w:rsid w:val="00D03F9E"/>
    <w:rsid w:val="00D05834"/>
    <w:rsid w:val="00D059C5"/>
    <w:rsid w:val="00D072B6"/>
    <w:rsid w:val="00D07972"/>
    <w:rsid w:val="00D07C1E"/>
    <w:rsid w:val="00D07DD4"/>
    <w:rsid w:val="00D1076D"/>
    <w:rsid w:val="00D10B4F"/>
    <w:rsid w:val="00D11D08"/>
    <w:rsid w:val="00D15F69"/>
    <w:rsid w:val="00D17449"/>
    <w:rsid w:val="00D20742"/>
    <w:rsid w:val="00D21934"/>
    <w:rsid w:val="00D23459"/>
    <w:rsid w:val="00D23810"/>
    <w:rsid w:val="00D278B0"/>
    <w:rsid w:val="00D3154A"/>
    <w:rsid w:val="00D31B82"/>
    <w:rsid w:val="00D341E1"/>
    <w:rsid w:val="00D34C0C"/>
    <w:rsid w:val="00D351A3"/>
    <w:rsid w:val="00D37BA2"/>
    <w:rsid w:val="00D451E5"/>
    <w:rsid w:val="00D469B3"/>
    <w:rsid w:val="00D46BEF"/>
    <w:rsid w:val="00D50823"/>
    <w:rsid w:val="00D50F99"/>
    <w:rsid w:val="00D51FD1"/>
    <w:rsid w:val="00D54AF3"/>
    <w:rsid w:val="00D564B4"/>
    <w:rsid w:val="00D56D60"/>
    <w:rsid w:val="00D57704"/>
    <w:rsid w:val="00D60628"/>
    <w:rsid w:val="00D6097D"/>
    <w:rsid w:val="00D6197C"/>
    <w:rsid w:val="00D62F0D"/>
    <w:rsid w:val="00D63177"/>
    <w:rsid w:val="00D64439"/>
    <w:rsid w:val="00D654F2"/>
    <w:rsid w:val="00D66930"/>
    <w:rsid w:val="00D7015F"/>
    <w:rsid w:val="00D7066A"/>
    <w:rsid w:val="00D71230"/>
    <w:rsid w:val="00D71C26"/>
    <w:rsid w:val="00D71D7C"/>
    <w:rsid w:val="00D75285"/>
    <w:rsid w:val="00D758A4"/>
    <w:rsid w:val="00D7706F"/>
    <w:rsid w:val="00D774A4"/>
    <w:rsid w:val="00D779BA"/>
    <w:rsid w:val="00D80626"/>
    <w:rsid w:val="00D815DC"/>
    <w:rsid w:val="00D81C78"/>
    <w:rsid w:val="00D82718"/>
    <w:rsid w:val="00D8302D"/>
    <w:rsid w:val="00D83531"/>
    <w:rsid w:val="00D83D9A"/>
    <w:rsid w:val="00D85957"/>
    <w:rsid w:val="00D866BF"/>
    <w:rsid w:val="00D904BB"/>
    <w:rsid w:val="00D92E80"/>
    <w:rsid w:val="00D93931"/>
    <w:rsid w:val="00D93966"/>
    <w:rsid w:val="00D93A5F"/>
    <w:rsid w:val="00D94EF1"/>
    <w:rsid w:val="00D957A0"/>
    <w:rsid w:val="00D979BF"/>
    <w:rsid w:val="00DA1059"/>
    <w:rsid w:val="00DA1273"/>
    <w:rsid w:val="00DA5543"/>
    <w:rsid w:val="00DA5E8C"/>
    <w:rsid w:val="00DA644F"/>
    <w:rsid w:val="00DB0D88"/>
    <w:rsid w:val="00DB12B5"/>
    <w:rsid w:val="00DB1661"/>
    <w:rsid w:val="00DB4820"/>
    <w:rsid w:val="00DB6238"/>
    <w:rsid w:val="00DB6D95"/>
    <w:rsid w:val="00DB6DC1"/>
    <w:rsid w:val="00DB6EEA"/>
    <w:rsid w:val="00DB7AC7"/>
    <w:rsid w:val="00DC16DF"/>
    <w:rsid w:val="00DC4C1D"/>
    <w:rsid w:val="00DC6273"/>
    <w:rsid w:val="00DD06AA"/>
    <w:rsid w:val="00DD27C6"/>
    <w:rsid w:val="00DD3AFB"/>
    <w:rsid w:val="00DD5BE0"/>
    <w:rsid w:val="00DD6EC9"/>
    <w:rsid w:val="00DE202A"/>
    <w:rsid w:val="00DE25D3"/>
    <w:rsid w:val="00DE280E"/>
    <w:rsid w:val="00DE3F4C"/>
    <w:rsid w:val="00DE71CB"/>
    <w:rsid w:val="00DF0150"/>
    <w:rsid w:val="00DF2B84"/>
    <w:rsid w:val="00DF3984"/>
    <w:rsid w:val="00DF4EC1"/>
    <w:rsid w:val="00DF5258"/>
    <w:rsid w:val="00DF55D9"/>
    <w:rsid w:val="00E0204D"/>
    <w:rsid w:val="00E06F8C"/>
    <w:rsid w:val="00E07D15"/>
    <w:rsid w:val="00E1002C"/>
    <w:rsid w:val="00E148FB"/>
    <w:rsid w:val="00E16017"/>
    <w:rsid w:val="00E1715F"/>
    <w:rsid w:val="00E17DBC"/>
    <w:rsid w:val="00E17F4E"/>
    <w:rsid w:val="00E2165B"/>
    <w:rsid w:val="00E22123"/>
    <w:rsid w:val="00E226F9"/>
    <w:rsid w:val="00E2535D"/>
    <w:rsid w:val="00E311F8"/>
    <w:rsid w:val="00E3169F"/>
    <w:rsid w:val="00E32190"/>
    <w:rsid w:val="00E328D7"/>
    <w:rsid w:val="00E33DE9"/>
    <w:rsid w:val="00E35840"/>
    <w:rsid w:val="00E36914"/>
    <w:rsid w:val="00E37E55"/>
    <w:rsid w:val="00E406B1"/>
    <w:rsid w:val="00E40C49"/>
    <w:rsid w:val="00E4155D"/>
    <w:rsid w:val="00E446F6"/>
    <w:rsid w:val="00E4599B"/>
    <w:rsid w:val="00E551BB"/>
    <w:rsid w:val="00E56738"/>
    <w:rsid w:val="00E5724D"/>
    <w:rsid w:val="00E57FC5"/>
    <w:rsid w:val="00E614F8"/>
    <w:rsid w:val="00E61991"/>
    <w:rsid w:val="00E63C2B"/>
    <w:rsid w:val="00E6413D"/>
    <w:rsid w:val="00E6549A"/>
    <w:rsid w:val="00E655F4"/>
    <w:rsid w:val="00E708DF"/>
    <w:rsid w:val="00E742FE"/>
    <w:rsid w:val="00E74A6F"/>
    <w:rsid w:val="00E74C97"/>
    <w:rsid w:val="00E76C50"/>
    <w:rsid w:val="00E92194"/>
    <w:rsid w:val="00E942D9"/>
    <w:rsid w:val="00E9468B"/>
    <w:rsid w:val="00EA0D10"/>
    <w:rsid w:val="00EA1186"/>
    <w:rsid w:val="00EA2DD6"/>
    <w:rsid w:val="00EA40E8"/>
    <w:rsid w:val="00EA4B48"/>
    <w:rsid w:val="00EA4E37"/>
    <w:rsid w:val="00EA5317"/>
    <w:rsid w:val="00EA5889"/>
    <w:rsid w:val="00EA60E1"/>
    <w:rsid w:val="00EA641C"/>
    <w:rsid w:val="00EA6DC8"/>
    <w:rsid w:val="00EA7389"/>
    <w:rsid w:val="00EA73B9"/>
    <w:rsid w:val="00EA79F9"/>
    <w:rsid w:val="00EB0539"/>
    <w:rsid w:val="00EB0E07"/>
    <w:rsid w:val="00EB15B4"/>
    <w:rsid w:val="00EB1DEA"/>
    <w:rsid w:val="00EB3049"/>
    <w:rsid w:val="00EB3C62"/>
    <w:rsid w:val="00EB3F6D"/>
    <w:rsid w:val="00EB45AD"/>
    <w:rsid w:val="00EB48FD"/>
    <w:rsid w:val="00EB4A52"/>
    <w:rsid w:val="00EB594A"/>
    <w:rsid w:val="00EB59DD"/>
    <w:rsid w:val="00EB6F9C"/>
    <w:rsid w:val="00EB7C00"/>
    <w:rsid w:val="00EC06DD"/>
    <w:rsid w:val="00EC09B4"/>
    <w:rsid w:val="00EC0BC8"/>
    <w:rsid w:val="00EC44C9"/>
    <w:rsid w:val="00EC48E0"/>
    <w:rsid w:val="00EC6859"/>
    <w:rsid w:val="00ED0010"/>
    <w:rsid w:val="00ED1501"/>
    <w:rsid w:val="00ED1F7E"/>
    <w:rsid w:val="00ED2195"/>
    <w:rsid w:val="00ED32E5"/>
    <w:rsid w:val="00ED3CC0"/>
    <w:rsid w:val="00ED4CF3"/>
    <w:rsid w:val="00ED588E"/>
    <w:rsid w:val="00ED5BFF"/>
    <w:rsid w:val="00EE17AD"/>
    <w:rsid w:val="00EE198A"/>
    <w:rsid w:val="00EE250D"/>
    <w:rsid w:val="00EE4C0E"/>
    <w:rsid w:val="00EE5158"/>
    <w:rsid w:val="00EE582C"/>
    <w:rsid w:val="00EE5A20"/>
    <w:rsid w:val="00EE5A70"/>
    <w:rsid w:val="00EE6A8F"/>
    <w:rsid w:val="00EF1C39"/>
    <w:rsid w:val="00EF2372"/>
    <w:rsid w:val="00EF26A3"/>
    <w:rsid w:val="00EF297F"/>
    <w:rsid w:val="00EF2DA4"/>
    <w:rsid w:val="00EF3B28"/>
    <w:rsid w:val="00EF48AE"/>
    <w:rsid w:val="00EF4CA8"/>
    <w:rsid w:val="00EF50C2"/>
    <w:rsid w:val="00EF513C"/>
    <w:rsid w:val="00EF5B74"/>
    <w:rsid w:val="00EF6122"/>
    <w:rsid w:val="00EF7CA2"/>
    <w:rsid w:val="00F004CE"/>
    <w:rsid w:val="00F01BCA"/>
    <w:rsid w:val="00F02857"/>
    <w:rsid w:val="00F04C02"/>
    <w:rsid w:val="00F07BDA"/>
    <w:rsid w:val="00F114A6"/>
    <w:rsid w:val="00F11844"/>
    <w:rsid w:val="00F11930"/>
    <w:rsid w:val="00F1676D"/>
    <w:rsid w:val="00F168FB"/>
    <w:rsid w:val="00F20269"/>
    <w:rsid w:val="00F2158F"/>
    <w:rsid w:val="00F22A27"/>
    <w:rsid w:val="00F24D7B"/>
    <w:rsid w:val="00F30651"/>
    <w:rsid w:val="00F33BC1"/>
    <w:rsid w:val="00F35C8A"/>
    <w:rsid w:val="00F35F11"/>
    <w:rsid w:val="00F361DA"/>
    <w:rsid w:val="00F3642F"/>
    <w:rsid w:val="00F36FFE"/>
    <w:rsid w:val="00F37502"/>
    <w:rsid w:val="00F37AA5"/>
    <w:rsid w:val="00F423B2"/>
    <w:rsid w:val="00F4419B"/>
    <w:rsid w:val="00F46A81"/>
    <w:rsid w:val="00F50455"/>
    <w:rsid w:val="00F50933"/>
    <w:rsid w:val="00F517A1"/>
    <w:rsid w:val="00F522E4"/>
    <w:rsid w:val="00F52D15"/>
    <w:rsid w:val="00F54CBD"/>
    <w:rsid w:val="00F5505F"/>
    <w:rsid w:val="00F56FA1"/>
    <w:rsid w:val="00F6626A"/>
    <w:rsid w:val="00F666F3"/>
    <w:rsid w:val="00F70977"/>
    <w:rsid w:val="00F70B3B"/>
    <w:rsid w:val="00F70D4E"/>
    <w:rsid w:val="00F71F51"/>
    <w:rsid w:val="00F73C94"/>
    <w:rsid w:val="00F7574C"/>
    <w:rsid w:val="00F75FC1"/>
    <w:rsid w:val="00F7623D"/>
    <w:rsid w:val="00F76878"/>
    <w:rsid w:val="00F81339"/>
    <w:rsid w:val="00F82D5E"/>
    <w:rsid w:val="00F82F78"/>
    <w:rsid w:val="00F836F5"/>
    <w:rsid w:val="00F85662"/>
    <w:rsid w:val="00F867EB"/>
    <w:rsid w:val="00F901E8"/>
    <w:rsid w:val="00F96FAD"/>
    <w:rsid w:val="00FA03F2"/>
    <w:rsid w:val="00FA068C"/>
    <w:rsid w:val="00FA0E18"/>
    <w:rsid w:val="00FA7B51"/>
    <w:rsid w:val="00FA7C63"/>
    <w:rsid w:val="00FA7C96"/>
    <w:rsid w:val="00FB04FE"/>
    <w:rsid w:val="00FB170B"/>
    <w:rsid w:val="00FB48B8"/>
    <w:rsid w:val="00FB5F51"/>
    <w:rsid w:val="00FB6A73"/>
    <w:rsid w:val="00FB7571"/>
    <w:rsid w:val="00FC22BA"/>
    <w:rsid w:val="00FC375E"/>
    <w:rsid w:val="00FC62F7"/>
    <w:rsid w:val="00FC7A3F"/>
    <w:rsid w:val="00FD066E"/>
    <w:rsid w:val="00FD0A52"/>
    <w:rsid w:val="00FD3BBE"/>
    <w:rsid w:val="00FD4B2F"/>
    <w:rsid w:val="00FD6F1A"/>
    <w:rsid w:val="00FD71B9"/>
    <w:rsid w:val="00FD72E6"/>
    <w:rsid w:val="00FD7D54"/>
    <w:rsid w:val="00FE11D8"/>
    <w:rsid w:val="00FE1F9E"/>
    <w:rsid w:val="00FE233A"/>
    <w:rsid w:val="00FE2448"/>
    <w:rsid w:val="00FE32B9"/>
    <w:rsid w:val="00FE5192"/>
    <w:rsid w:val="00FE57B9"/>
    <w:rsid w:val="00FE62E4"/>
    <w:rsid w:val="00FF03B2"/>
    <w:rsid w:val="00FF03D9"/>
    <w:rsid w:val="00FF40B5"/>
    <w:rsid w:val="00FF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E2BC"/>
  <w15:chartTrackingRefBased/>
  <w15:docId w15:val="{9C8B90C0-0DA1-48B0-A8A2-44061578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D4C0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4C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4C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4C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4C0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C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6611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1A36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812F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F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F7E"/>
  </w:style>
  <w:style w:type="paragraph" w:styleId="a8">
    <w:name w:val="footer"/>
    <w:basedOn w:val="a"/>
    <w:link w:val="a9"/>
    <w:uiPriority w:val="99"/>
    <w:unhideWhenUsed/>
    <w:rsid w:val="00812F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2F7E"/>
  </w:style>
  <w:style w:type="paragraph" w:styleId="aa">
    <w:name w:val="Balloon Text"/>
    <w:basedOn w:val="a"/>
    <w:link w:val="ab"/>
    <w:uiPriority w:val="99"/>
    <w:semiHidden/>
    <w:unhideWhenUsed/>
    <w:rsid w:val="000D4F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D4FCF"/>
    <w:rPr>
      <w:rFonts w:ascii="Tahoma" w:hAnsi="Tahoma" w:cs="Tahoma"/>
      <w:sz w:val="16"/>
      <w:szCs w:val="16"/>
    </w:rPr>
  </w:style>
  <w:style w:type="character" w:styleId="ac">
    <w:name w:val="Hyperlink"/>
    <w:rsid w:val="00AD4C0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045AC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45AC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45AC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45AC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D4C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AD4C0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uiPriority w:val="99"/>
    <w:rsid w:val="00045AC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D4C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D4C0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4C0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4C0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">
    <w:name w:val="FollowedHyperlink"/>
    <w:uiPriority w:val="99"/>
    <w:semiHidden/>
    <w:unhideWhenUsed/>
    <w:rsid w:val="00AD4C0D"/>
    <w:rPr>
      <w:color w:val="954F72"/>
      <w:u w:val="single"/>
    </w:rPr>
  </w:style>
  <w:style w:type="character" w:customStyle="1" w:styleId="60">
    <w:name w:val="Заголовок 6 Знак"/>
    <w:link w:val="6"/>
    <w:uiPriority w:val="9"/>
    <w:semiHidden/>
    <w:rsid w:val="00223C53"/>
    <w:rPr>
      <w:rFonts w:ascii="Cambria" w:eastAsia="Times New Roman" w:hAnsi="Cambria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223C53"/>
  </w:style>
  <w:style w:type="table" w:customStyle="1" w:styleId="12">
    <w:name w:val="Сетка таблицы1"/>
    <w:basedOn w:val="a1"/>
    <w:next w:val="a3"/>
    <w:uiPriority w:val="59"/>
    <w:rsid w:val="00223C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uiPriority w:val="99"/>
    <w:semiHidden/>
    <w:unhideWhenUsed/>
    <w:rsid w:val="00223C53"/>
    <w:rPr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223C5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23C53"/>
    <w:rPr>
      <w:rFonts w:ascii="Courier" w:eastAsia="Times New Roman" w:hAnsi="Courier"/>
      <w:b/>
      <w:bCs/>
      <w:sz w:val="22"/>
    </w:rPr>
  </w:style>
  <w:style w:type="character" w:customStyle="1" w:styleId="af3">
    <w:name w:val="Не вступил в силу"/>
    <w:uiPriority w:val="99"/>
    <w:rsid w:val="00EE250D"/>
    <w:rPr>
      <w:rFonts w:cs="Times New Roman"/>
      <w:b w:val="0"/>
      <w:color w:val="000000"/>
      <w:shd w:val="clear" w:color="auto" w:fill="D8EDE8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BE2445"/>
    <w:rPr>
      <w:rFonts w:ascii="Arial" w:eastAsia="Times New Roman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6095C"/>
    <w:rPr>
      <w:rFonts w:eastAsia="Times New Roman" w:cs="Calibri"/>
      <w:sz w:val="22"/>
    </w:rPr>
  </w:style>
  <w:style w:type="paragraph" w:styleId="af4">
    <w:name w:val="No Spacing"/>
    <w:uiPriority w:val="1"/>
    <w:qFormat/>
    <w:rsid w:val="00A54BF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802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3658a2f0-13f2-4925-a536-3ef779cff4cc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7234B687D713C40BA8316FB09CCCA4F22D4FB408B10AAF1EE3D8A09E4E549419025DBEDDA367FDWEZ7M" TargetMode="External"/><Relationship Id="rId14" Type="http://schemas.openxmlformats.org/officeDocument/2006/relationships/hyperlink" Target="https://promote.budget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2374-779D-426C-8077-5708F503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6182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41338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  <vt:variant>
        <vt:i4>5701642</vt:i4>
      </vt:variant>
      <vt:variant>
        <vt:i4>33</vt:i4>
      </vt:variant>
      <vt:variant>
        <vt:i4>0</vt:i4>
      </vt:variant>
      <vt:variant>
        <vt:i4>5</vt:i4>
      </vt:variant>
      <vt:variant>
        <vt:lpwstr>http://rnla-service.scli.ru:8080/rnla-links/ws/content/act/3658a2f0-13f2-4925-a536-3ef779cff4cc.html</vt:lpwstr>
      </vt:variant>
      <vt:variant>
        <vt:lpwstr/>
      </vt:variant>
      <vt:variant>
        <vt:i4>5701642</vt:i4>
      </vt:variant>
      <vt:variant>
        <vt:i4>30</vt:i4>
      </vt:variant>
      <vt:variant>
        <vt:i4>0</vt:i4>
      </vt:variant>
      <vt:variant>
        <vt:i4>5</vt:i4>
      </vt:variant>
      <vt:variant>
        <vt:lpwstr>http://rnla-service.scli.ru:8080/rnla-links/ws/content/act/3658a2f0-13f2-4925-a536-3ef779cff4cc.html</vt:lpwstr>
      </vt:variant>
      <vt:variant>
        <vt:lpwstr/>
      </vt:variant>
      <vt:variant>
        <vt:i4>1310808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consultantplus://offline/ref=607234B687D713C40BA8316FB09CCCA4F22B47B407B00AAF1EE3D8A09E4E549419025DBEDEWAZ4M</vt:lpwstr>
      </vt:variant>
      <vt:variant>
        <vt:lpwstr/>
      </vt:variant>
      <vt:variant>
        <vt:i4>3670116</vt:i4>
      </vt:variant>
      <vt:variant>
        <vt:i4>24</vt:i4>
      </vt:variant>
      <vt:variant>
        <vt:i4>0</vt:i4>
      </vt:variant>
      <vt:variant>
        <vt:i4>5</vt:i4>
      </vt:variant>
      <vt:variant>
        <vt:lpwstr>../../content/act/e2b36f06-190e-4c77-ae82-a994035756bd.doc</vt:lpwstr>
      </vt:variant>
      <vt:variant>
        <vt:lpwstr/>
      </vt:variant>
      <vt:variant>
        <vt:i4>5701642</vt:i4>
      </vt:variant>
      <vt:variant>
        <vt:i4>21</vt:i4>
      </vt:variant>
      <vt:variant>
        <vt:i4>0</vt:i4>
      </vt:variant>
      <vt:variant>
        <vt:i4>5</vt:i4>
      </vt:variant>
      <vt:variant>
        <vt:lpwstr>http://rnla-service.scli.ru:8080/rnla-links/ws/content/act/3658a2f0-13f2-4925-a536-3ef779cff4cc.html</vt:lpwstr>
      </vt:variant>
      <vt:variant>
        <vt:lpwstr/>
      </vt:variant>
      <vt:variant>
        <vt:i4>7405643</vt:i4>
      </vt:variant>
      <vt:variant>
        <vt:i4>18</vt:i4>
      </vt:variant>
      <vt:variant>
        <vt:i4>0</vt:i4>
      </vt:variant>
      <vt:variant>
        <vt:i4>5</vt:i4>
      </vt:variant>
      <vt:variant>
        <vt:lpwstr>C:\content\act\e2b36f06-190e-4c77-ae82-a994035756bd.doc</vt:lpwstr>
      </vt:variant>
      <vt:variant>
        <vt:lpwstr/>
      </vt:variant>
      <vt:variant>
        <vt:i4>3997802</vt:i4>
      </vt:variant>
      <vt:variant>
        <vt:i4>15</vt:i4>
      </vt:variant>
      <vt:variant>
        <vt:i4>0</vt:i4>
      </vt:variant>
      <vt:variant>
        <vt:i4>5</vt:i4>
      </vt:variant>
      <vt:variant>
        <vt:lpwstr>/content/act/b7c75a44-0a85-4d1c-a032-34185a6d53ed.html</vt:lpwstr>
      </vt:variant>
      <vt:variant>
        <vt:lpwstr/>
      </vt:variant>
      <vt:variant>
        <vt:i4>1703952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http://dostup.scli.ru:8111/content/act/3658a2f0-13f2-4925-a536-3ef779cff4cc.html</vt:lpwstr>
      </vt:variant>
      <vt:variant>
        <vt:lpwstr/>
      </vt:variant>
      <vt:variant>
        <vt:i4>1310815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consultantplus://offline/ref=607234B687D713C40BA8316FB09CCCA4F22B47B407B00AAF1EE3D8A09E4E549419025DBADCWAZ1M</vt:lpwstr>
      </vt:variant>
      <vt:variant>
        <vt:lpwstr/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consultantplus://offline/ref=607234B687D713C40BA8316FB09CCCA4F22D4FB408B10AAF1EE3D8A09E4E549419025DBEDDA367FDWEZ7M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cp:lastModifiedBy>Аманалиева Акмоор Айбековна</cp:lastModifiedBy>
  <cp:revision>5</cp:revision>
  <cp:lastPrinted>2024-12-19T05:07:00Z</cp:lastPrinted>
  <dcterms:created xsi:type="dcterms:W3CDTF">2025-03-11T09:05:00Z</dcterms:created>
  <dcterms:modified xsi:type="dcterms:W3CDTF">2025-03-11T09:05:00Z</dcterms:modified>
</cp:coreProperties>
</file>