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A094" w14:textId="001FF943" w:rsidR="00141133" w:rsidRPr="00141133" w:rsidRDefault="00141133" w:rsidP="00141133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 w:rsidRPr="00141133">
        <w:rPr>
          <w:b/>
          <w:noProof/>
          <w:sz w:val="16"/>
          <w:szCs w:val="20"/>
        </w:rPr>
        <w:drawing>
          <wp:inline distT="0" distB="0" distL="0" distR="0" wp14:anchorId="289C5333" wp14:editId="5BD471D6">
            <wp:extent cx="600075" cy="714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F81A" w14:textId="77777777" w:rsidR="00141133" w:rsidRPr="00141133" w:rsidRDefault="00141133" w:rsidP="00141133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1F16C8FA" w14:textId="77777777" w:rsidR="00141133" w:rsidRPr="00141133" w:rsidRDefault="00141133" w:rsidP="00141133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141133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828D5E4" w14:textId="77777777" w:rsidR="00141133" w:rsidRPr="00141133" w:rsidRDefault="00141133" w:rsidP="00141133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14113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1A27912" w14:textId="77777777" w:rsidR="00141133" w:rsidRPr="00141133" w:rsidRDefault="00141133" w:rsidP="00141133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310BA14C" w14:textId="77777777" w:rsidR="00141133" w:rsidRPr="00141133" w:rsidRDefault="00141133" w:rsidP="00141133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14113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637C0D2" w14:textId="77777777" w:rsidR="00141133" w:rsidRPr="00141133" w:rsidRDefault="00141133" w:rsidP="00141133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450"/>
      </w:tblGrid>
      <w:tr w:rsidR="00141133" w:rsidRPr="00141133" w14:paraId="480D5915" w14:textId="77777777" w:rsidTr="001411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ECF475" w14:textId="235EDF6A" w:rsidR="00141133" w:rsidRPr="00141133" w:rsidRDefault="00141133" w:rsidP="0014113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28.08.2023</w:t>
            </w:r>
          </w:p>
        </w:tc>
        <w:tc>
          <w:tcPr>
            <w:tcW w:w="6450" w:type="dxa"/>
            <w:vMerge w:val="restart"/>
          </w:tcPr>
          <w:p w14:paraId="746B00DF" w14:textId="3AA15E72" w:rsidR="00141133" w:rsidRPr="00141133" w:rsidRDefault="00141133" w:rsidP="0014113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41133">
              <w:rPr>
                <w:rFonts w:ascii="Times New Roman" w:hAnsi="Times New Roman"/>
                <w:sz w:val="26"/>
                <w:szCs w:val="26"/>
              </w:rPr>
              <w:t>№</w:t>
            </w:r>
            <w:r w:rsidRPr="0014113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1240-па-нпа</w:t>
            </w:r>
          </w:p>
        </w:tc>
      </w:tr>
      <w:tr w:rsidR="00141133" w:rsidRPr="00141133" w14:paraId="430CB082" w14:textId="77777777" w:rsidTr="0014113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31F4E06" w14:textId="77777777" w:rsidR="00141133" w:rsidRPr="00141133" w:rsidRDefault="00141133" w:rsidP="00141133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14:paraId="23011C64" w14:textId="77777777" w:rsidR="00141133" w:rsidRPr="00141133" w:rsidRDefault="00141133" w:rsidP="0014113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0" w:type="dxa"/>
            <w:vMerge/>
          </w:tcPr>
          <w:p w14:paraId="7CAAE47E" w14:textId="77777777" w:rsidR="00141133" w:rsidRPr="00141133" w:rsidRDefault="00141133" w:rsidP="00141133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041604F3" w14:textId="3304F63C" w:rsidR="002C7B9A" w:rsidRDefault="00141133" w:rsidP="00141133">
      <w:pPr>
        <w:ind w:firstLine="0"/>
        <w:jc w:val="center"/>
        <w:rPr>
          <w:rFonts w:ascii="Times New Roman" w:hAnsi="Times New Roman"/>
        </w:rPr>
      </w:pPr>
      <w:proofErr w:type="spellStart"/>
      <w:r w:rsidRPr="00141133">
        <w:rPr>
          <w:rFonts w:ascii="Times New Roman" w:hAnsi="Times New Roman"/>
        </w:rPr>
        <w:t>г.Нефтеюганск</w:t>
      </w:r>
      <w:bookmarkEnd w:id="0"/>
      <w:proofErr w:type="spellEnd"/>
    </w:p>
    <w:p w14:paraId="364D84A7" w14:textId="77777777" w:rsidR="002C7B9A" w:rsidRDefault="002C7B9A" w:rsidP="00B32AF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458F1EB1" w14:textId="56E6C046" w:rsidR="00B0198E" w:rsidRPr="00B32AFE" w:rsidRDefault="00D12B3C" w:rsidP="00B32AF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B0198E" w:rsidRPr="00B32AFE">
        <w:rPr>
          <w:rFonts w:ascii="Times New Roman" w:hAnsi="Times New Roman"/>
          <w:sz w:val="26"/>
          <w:szCs w:val="26"/>
        </w:rPr>
        <w:t>нистрации Нефтеюганского района</w:t>
      </w:r>
    </w:p>
    <w:p w14:paraId="1E9958E0" w14:textId="59E60282" w:rsidR="00D12B3C" w:rsidRPr="00B32AFE" w:rsidRDefault="00D12B3C" w:rsidP="0082634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826345" w:rsidRPr="00826345">
        <w:rPr>
          <w:rFonts w:ascii="Times New Roman" w:hAnsi="Times New Roman"/>
          <w:sz w:val="26"/>
          <w:szCs w:val="26"/>
        </w:rPr>
        <w:t>03.04.2023</w:t>
      </w:r>
      <w:r w:rsidRPr="00B32AFE">
        <w:rPr>
          <w:rFonts w:ascii="Times New Roman" w:hAnsi="Times New Roman"/>
          <w:sz w:val="26"/>
          <w:szCs w:val="26"/>
        </w:rPr>
        <w:t xml:space="preserve"> № </w:t>
      </w:r>
      <w:r w:rsidR="00826345" w:rsidRPr="00826345">
        <w:rPr>
          <w:rFonts w:ascii="Times New Roman" w:hAnsi="Times New Roman"/>
          <w:sz w:val="26"/>
          <w:szCs w:val="26"/>
        </w:rPr>
        <w:t>440-па-нпа</w:t>
      </w:r>
      <w:r w:rsidRPr="00B32AFE">
        <w:rPr>
          <w:rFonts w:ascii="Times New Roman" w:hAnsi="Times New Roman"/>
          <w:sz w:val="26"/>
          <w:szCs w:val="26"/>
        </w:rPr>
        <w:t xml:space="preserve"> «</w:t>
      </w:r>
      <w:r w:rsidR="00826345" w:rsidRPr="00826345">
        <w:rPr>
          <w:rFonts w:ascii="Times New Roman" w:hAnsi="Times New Roman"/>
          <w:sz w:val="26"/>
          <w:szCs w:val="26"/>
        </w:rPr>
        <w:t>Об утверждении порядков предоставления субсидий, грантов в форме субсидий субъектам малого и среднего предпринимательства Нефтеюганского района</w:t>
      </w:r>
      <w:r w:rsidR="00826345">
        <w:rPr>
          <w:rFonts w:ascii="Times New Roman" w:hAnsi="Times New Roman"/>
          <w:sz w:val="26"/>
          <w:szCs w:val="26"/>
        </w:rPr>
        <w:t xml:space="preserve"> </w:t>
      </w:r>
      <w:r w:rsidR="00826345" w:rsidRPr="00826345">
        <w:rPr>
          <w:rFonts w:ascii="Times New Roman" w:hAnsi="Times New Roman"/>
          <w:sz w:val="26"/>
          <w:szCs w:val="26"/>
        </w:rPr>
        <w:t xml:space="preserve">и перечня социально значимых (приоритетных) видов деятельности субъектов малого и среднего предпринимательства </w:t>
      </w:r>
      <w:r w:rsidR="002C7B9A">
        <w:rPr>
          <w:rFonts w:ascii="Times New Roman" w:hAnsi="Times New Roman"/>
          <w:sz w:val="26"/>
          <w:szCs w:val="26"/>
        </w:rPr>
        <w:br/>
      </w:r>
      <w:r w:rsidR="00826345" w:rsidRPr="00826345">
        <w:rPr>
          <w:rFonts w:ascii="Times New Roman" w:hAnsi="Times New Roman"/>
          <w:sz w:val="26"/>
          <w:szCs w:val="26"/>
        </w:rPr>
        <w:t xml:space="preserve">в целях реализации муниципальной программы «Содействие </w:t>
      </w:r>
      <w:r w:rsidR="002C7B9A">
        <w:rPr>
          <w:rFonts w:ascii="Times New Roman" w:hAnsi="Times New Roman"/>
          <w:sz w:val="26"/>
          <w:szCs w:val="26"/>
        </w:rPr>
        <w:br/>
      </w:r>
      <w:r w:rsidR="00826345" w:rsidRPr="00826345">
        <w:rPr>
          <w:rFonts w:ascii="Times New Roman" w:hAnsi="Times New Roman"/>
          <w:sz w:val="26"/>
          <w:szCs w:val="26"/>
        </w:rPr>
        <w:t>развитию малого и среднего предпринимательства»</w:t>
      </w:r>
    </w:p>
    <w:p w14:paraId="7BF3446A" w14:textId="67FB0F83" w:rsidR="00D12B3C" w:rsidRDefault="00D12B3C" w:rsidP="00B32AFE">
      <w:pPr>
        <w:ind w:firstLine="709"/>
        <w:rPr>
          <w:rFonts w:ascii="Times New Roman" w:hAnsi="Times New Roman"/>
          <w:sz w:val="26"/>
          <w:szCs w:val="26"/>
        </w:rPr>
      </w:pPr>
    </w:p>
    <w:p w14:paraId="258F1013" w14:textId="77777777" w:rsidR="002C7B9A" w:rsidRPr="00B32AFE" w:rsidRDefault="002C7B9A" w:rsidP="00B32AFE">
      <w:pPr>
        <w:ind w:firstLine="709"/>
        <w:rPr>
          <w:rFonts w:ascii="Times New Roman" w:hAnsi="Times New Roman"/>
          <w:sz w:val="26"/>
          <w:szCs w:val="26"/>
        </w:rPr>
      </w:pPr>
    </w:p>
    <w:p w14:paraId="3E949BCE" w14:textId="47C03E4C" w:rsidR="00EE275E" w:rsidRPr="00411166" w:rsidRDefault="00EE275E" w:rsidP="00EE275E">
      <w:pPr>
        <w:ind w:firstLine="708"/>
        <w:rPr>
          <w:rFonts w:ascii="Times New Roman" w:hAnsi="Times New Roman"/>
          <w:sz w:val="26"/>
          <w:szCs w:val="26"/>
        </w:rPr>
      </w:pPr>
      <w:r w:rsidRPr="00411166">
        <w:rPr>
          <w:rFonts w:ascii="Times New Roman" w:hAnsi="Times New Roman"/>
          <w:sz w:val="26"/>
          <w:szCs w:val="26"/>
        </w:rPr>
        <w:t xml:space="preserve">В соответствии со статьей 78 </w:t>
      </w:r>
      <w:hyperlink r:id="rId9" w:history="1">
        <w:r w:rsidRPr="00411166">
          <w:rPr>
            <w:rFonts w:ascii="Times New Roman" w:hAnsi="Times New Roman"/>
            <w:sz w:val="26"/>
            <w:szCs w:val="26"/>
          </w:rPr>
          <w:t>Бюджетного кодекса</w:t>
        </w:r>
      </w:hyperlink>
      <w:r w:rsidRPr="00411166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</w:t>
      </w:r>
      <w:hyperlink r:id="rId10" w:history="1">
        <w:r w:rsidRPr="00411166">
          <w:rPr>
            <w:rFonts w:ascii="Times New Roman" w:hAnsi="Times New Roman"/>
            <w:sz w:val="26"/>
            <w:szCs w:val="26"/>
          </w:rPr>
          <w:t>от 24.07.2007 № 209-ФЗ</w:t>
        </w:r>
      </w:hyperlink>
      <w:r w:rsidRPr="00411166">
        <w:rPr>
          <w:rFonts w:ascii="Times New Roman" w:hAnsi="Times New Roman"/>
          <w:sz w:val="26"/>
          <w:szCs w:val="26"/>
        </w:rPr>
        <w:t xml:space="preserve"> «О развитии малого и среднего предпринимательства в Российской Федерации», постановлением Правительства Российской Федерации от 18.09.2020 № 1492 «</w:t>
      </w:r>
      <w:r w:rsidRPr="00D06225">
        <w:rPr>
          <w:rFonts w:ascii="Times New Roman" w:hAnsi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11166">
        <w:rPr>
          <w:rFonts w:ascii="Times New Roman" w:hAnsi="Times New Roman"/>
          <w:sz w:val="26"/>
          <w:szCs w:val="26"/>
        </w:rPr>
        <w:t xml:space="preserve">», Законом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11166">
        <w:rPr>
          <w:rFonts w:ascii="Times New Roman" w:hAnsi="Times New Roman"/>
          <w:sz w:val="26"/>
          <w:szCs w:val="26"/>
        </w:rPr>
        <w:t xml:space="preserve"> Югры </w:t>
      </w:r>
      <w:hyperlink r:id="rId11" w:history="1">
        <w:r w:rsidRPr="00411166">
          <w:rPr>
            <w:rFonts w:ascii="Times New Roman" w:hAnsi="Times New Roman"/>
            <w:sz w:val="26"/>
            <w:szCs w:val="26"/>
          </w:rPr>
          <w:t>от 29.12.2007 № 213-оз</w:t>
        </w:r>
      </w:hyperlink>
      <w:r w:rsidRPr="00411166">
        <w:rPr>
          <w:rFonts w:ascii="Times New Roman" w:hAnsi="Times New Roman"/>
          <w:sz w:val="26"/>
          <w:szCs w:val="26"/>
        </w:rPr>
        <w:t xml:space="preserve"> «О развитии малого и среднего предпринимательства в Ханты-Мансийском автономном округе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r w:rsidRPr="00411166">
        <w:rPr>
          <w:rFonts w:ascii="Times New Roman" w:hAnsi="Times New Roman"/>
          <w:sz w:val="26"/>
          <w:szCs w:val="26"/>
        </w:rPr>
        <w:t>Югре», 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411166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411166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r w:rsidRPr="00411166">
        <w:rPr>
          <w:rFonts w:ascii="Times New Roman" w:hAnsi="Times New Roman"/>
          <w:sz w:val="26"/>
          <w:szCs w:val="26"/>
        </w:rPr>
        <w:t xml:space="preserve">Югры </w:t>
      </w:r>
      <w:r w:rsidR="002C7B9A">
        <w:rPr>
          <w:rFonts w:ascii="Times New Roman" w:hAnsi="Times New Roman"/>
          <w:sz w:val="26"/>
          <w:szCs w:val="26"/>
        </w:rPr>
        <w:br/>
      </w:r>
      <w:hyperlink r:id="rId12" w:tooltip="ПОСТАНОВЛЕНИЕ от 31.10.2021 № 48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11166">
          <w:rPr>
            <w:rFonts w:ascii="Times New Roman" w:hAnsi="Times New Roman"/>
            <w:sz w:val="26"/>
            <w:szCs w:val="26"/>
          </w:rPr>
          <w:t>от 31.10.2021 № 483-п «О государственной программе</w:t>
        </w:r>
      </w:hyperlink>
      <w:r w:rsidRPr="00411166">
        <w:rPr>
          <w:rFonts w:ascii="Times New Roman" w:hAnsi="Times New Roman"/>
          <w:sz w:val="26"/>
          <w:szCs w:val="26"/>
        </w:rPr>
        <w:t xml:space="preserve">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11166">
        <w:rPr>
          <w:rFonts w:ascii="Times New Roman" w:hAnsi="Times New Roman"/>
          <w:sz w:val="26"/>
          <w:szCs w:val="26"/>
        </w:rPr>
        <w:t xml:space="preserve"> Югры «Развитие экономического потенциала», от 30.12.2021 </w:t>
      </w:r>
      <w:r w:rsidR="002C7B9A">
        <w:rPr>
          <w:rFonts w:ascii="Times New Roman" w:hAnsi="Times New Roman"/>
          <w:sz w:val="26"/>
          <w:szCs w:val="26"/>
        </w:rPr>
        <w:br/>
      </w:r>
      <w:r w:rsidRPr="00411166">
        <w:rPr>
          <w:rFonts w:ascii="Times New Roman" w:hAnsi="Times New Roman"/>
          <w:sz w:val="26"/>
          <w:szCs w:val="26"/>
        </w:rPr>
        <w:t xml:space="preserve">№ 633-п «О мерах по реализации государственной программы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11166">
        <w:rPr>
          <w:rFonts w:ascii="Times New Roman" w:hAnsi="Times New Roman"/>
          <w:sz w:val="26"/>
          <w:szCs w:val="26"/>
        </w:rPr>
        <w:t xml:space="preserve"> Югры «Развитие экономического потенциала», постановлением администрации Нефтеюганского района </w:t>
      </w:r>
      <w:hyperlink r:id="rId13" w:history="1">
        <w:r w:rsidRPr="00411166">
          <w:rPr>
            <w:rFonts w:ascii="Times New Roman" w:hAnsi="Times New Roman"/>
            <w:sz w:val="26"/>
            <w:szCs w:val="26"/>
          </w:rPr>
          <w:t xml:space="preserve">от 31.10.2022 № </w:t>
        </w:r>
      </w:hyperlink>
      <w:r w:rsidRPr="00411166">
        <w:rPr>
          <w:rFonts w:ascii="Times New Roman" w:hAnsi="Times New Roman"/>
          <w:sz w:val="26"/>
          <w:szCs w:val="26"/>
        </w:rPr>
        <w:t>2063-па-нпа</w:t>
      </w:r>
      <w:r>
        <w:rPr>
          <w:rFonts w:ascii="Times New Roman" w:hAnsi="Times New Roman"/>
          <w:sz w:val="26"/>
          <w:szCs w:val="26"/>
        </w:rPr>
        <w:t xml:space="preserve"> </w:t>
      </w:r>
      <w:r w:rsidR="002C7B9A">
        <w:rPr>
          <w:rFonts w:ascii="Times New Roman" w:hAnsi="Times New Roman"/>
          <w:sz w:val="26"/>
          <w:szCs w:val="26"/>
        </w:rPr>
        <w:br/>
      </w:r>
      <w:r w:rsidRPr="00411166">
        <w:rPr>
          <w:rFonts w:ascii="Times New Roman" w:hAnsi="Times New Roman"/>
          <w:sz w:val="26"/>
          <w:szCs w:val="26"/>
        </w:rPr>
        <w:t>«О муниципальной программе Нефтеюганского района «Содействие развитию малого и среднего предпринимательства» п о с т а н о в л я ю:</w:t>
      </w:r>
    </w:p>
    <w:p w14:paraId="662A0D11" w14:textId="77777777" w:rsidR="00D12B3C" w:rsidRPr="00B32AFE" w:rsidRDefault="00D12B3C" w:rsidP="00B32AFE">
      <w:pPr>
        <w:spacing w:line="280" w:lineRule="exact"/>
        <w:ind w:firstLine="709"/>
        <w:rPr>
          <w:rFonts w:ascii="Times New Roman" w:hAnsi="Times New Roman"/>
          <w:sz w:val="26"/>
          <w:szCs w:val="26"/>
        </w:rPr>
      </w:pPr>
    </w:p>
    <w:p w14:paraId="76444034" w14:textId="77777777" w:rsidR="00D12B3C" w:rsidRPr="00B32AFE" w:rsidRDefault="00506CBE" w:rsidP="002C7B9A">
      <w:pPr>
        <w:tabs>
          <w:tab w:val="left" w:pos="570"/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D12B3C" w:rsidRPr="00B32AFE">
        <w:rPr>
          <w:rFonts w:ascii="Times New Roman" w:hAnsi="Times New Roman"/>
          <w:sz w:val="26"/>
          <w:szCs w:val="26"/>
        </w:rPr>
        <w:t xml:space="preserve">Внести </w:t>
      </w:r>
      <w:r w:rsidR="002959D3" w:rsidRPr="00B32AFE">
        <w:rPr>
          <w:rFonts w:ascii="Times New Roman" w:hAnsi="Times New Roman"/>
          <w:sz w:val="26"/>
          <w:szCs w:val="26"/>
        </w:rPr>
        <w:t>в</w:t>
      </w:r>
      <w:r w:rsidR="00EA304D" w:rsidRPr="00B32AFE">
        <w:rPr>
          <w:rFonts w:ascii="Times New Roman" w:hAnsi="Times New Roman"/>
          <w:sz w:val="26"/>
          <w:szCs w:val="26"/>
        </w:rPr>
        <w:t xml:space="preserve"> постановлени</w:t>
      </w:r>
      <w:r w:rsidR="002959D3" w:rsidRPr="00B32AFE">
        <w:rPr>
          <w:rFonts w:ascii="Times New Roman" w:hAnsi="Times New Roman"/>
          <w:sz w:val="26"/>
          <w:szCs w:val="26"/>
        </w:rPr>
        <w:t>е</w:t>
      </w:r>
      <w:r w:rsidR="00D12B3C" w:rsidRPr="00B32AFE">
        <w:rPr>
          <w:rFonts w:ascii="Times New Roman" w:hAnsi="Times New Roman"/>
          <w:sz w:val="26"/>
          <w:szCs w:val="26"/>
        </w:rPr>
        <w:t xml:space="preserve"> администрации Нефтеюганского района от </w:t>
      </w:r>
      <w:r w:rsidR="00EE275E" w:rsidRPr="00EE275E">
        <w:rPr>
          <w:rFonts w:ascii="Times New Roman" w:hAnsi="Times New Roman"/>
          <w:sz w:val="26"/>
          <w:szCs w:val="26"/>
        </w:rPr>
        <w:t>03.04.2023</w:t>
      </w:r>
      <w:r w:rsidR="00D12B3C" w:rsidRPr="00B32AFE">
        <w:rPr>
          <w:rFonts w:ascii="Times New Roman" w:hAnsi="Times New Roman"/>
          <w:sz w:val="26"/>
          <w:szCs w:val="26"/>
        </w:rPr>
        <w:t xml:space="preserve"> № </w:t>
      </w:r>
      <w:r w:rsidR="00EE275E" w:rsidRPr="00EE275E">
        <w:rPr>
          <w:rFonts w:ascii="Times New Roman" w:hAnsi="Times New Roman"/>
          <w:sz w:val="26"/>
          <w:szCs w:val="26"/>
        </w:rPr>
        <w:t>440-па-нпа</w:t>
      </w:r>
      <w:r w:rsidR="00D12B3C" w:rsidRPr="00B32AFE">
        <w:rPr>
          <w:rFonts w:ascii="Times New Roman" w:hAnsi="Times New Roman"/>
          <w:sz w:val="26"/>
          <w:szCs w:val="26"/>
        </w:rPr>
        <w:t xml:space="preserve"> </w:t>
      </w:r>
      <w:r w:rsidR="00027BCF" w:rsidRPr="00027BCF">
        <w:rPr>
          <w:rFonts w:ascii="Times New Roman" w:hAnsi="Times New Roman"/>
          <w:sz w:val="26"/>
          <w:szCs w:val="26"/>
        </w:rPr>
        <w:t>«Об утверждении порядков предоставления субсидий, грантов в форме субсидий субъектам малого и среднего предпринимательства Нефтеюганского района и перечня социально значимых (приоритетных) видов деятельности субъектов малого и среднего предпринимательства в целях реализации муниципальной программы «Содействие развитию малого и среднего предпринимательства»</w:t>
      </w:r>
      <w:r w:rsidR="003A2915" w:rsidRPr="00B32AFE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206C8D" w:rsidRPr="00B32AFE">
        <w:rPr>
          <w:rFonts w:ascii="Times New Roman" w:hAnsi="Times New Roman"/>
          <w:sz w:val="26"/>
          <w:szCs w:val="26"/>
        </w:rPr>
        <w:t>:</w:t>
      </w:r>
    </w:p>
    <w:p w14:paraId="336014D6" w14:textId="77777777" w:rsidR="00FA16E4" w:rsidRDefault="00853C8C" w:rsidP="002C7B9A">
      <w:pPr>
        <w:ind w:firstLine="709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1.</w:t>
      </w:r>
      <w:r w:rsidR="000E5B87">
        <w:rPr>
          <w:rFonts w:ascii="Times New Roman" w:hAnsi="Times New Roman"/>
          <w:sz w:val="26"/>
          <w:szCs w:val="26"/>
        </w:rPr>
        <w:t xml:space="preserve">1. </w:t>
      </w:r>
      <w:r w:rsidR="00DC28CA" w:rsidRPr="00B32AFE">
        <w:rPr>
          <w:rFonts w:ascii="Times New Roman" w:hAnsi="Times New Roman"/>
          <w:sz w:val="26"/>
          <w:szCs w:val="26"/>
        </w:rPr>
        <w:t>В</w:t>
      </w:r>
      <w:r w:rsidR="00EC5E44" w:rsidRPr="00B32AFE">
        <w:rPr>
          <w:rFonts w:ascii="Times New Roman" w:hAnsi="Times New Roman"/>
          <w:sz w:val="26"/>
          <w:szCs w:val="26"/>
        </w:rPr>
        <w:t xml:space="preserve"> приложени</w:t>
      </w:r>
      <w:r w:rsidR="00F708B0" w:rsidRPr="00B32AFE">
        <w:rPr>
          <w:rFonts w:ascii="Times New Roman" w:hAnsi="Times New Roman"/>
          <w:sz w:val="26"/>
          <w:szCs w:val="26"/>
        </w:rPr>
        <w:t>и</w:t>
      </w:r>
      <w:r w:rsidR="00EC5E44" w:rsidRPr="00B32AFE">
        <w:rPr>
          <w:rFonts w:ascii="Times New Roman" w:hAnsi="Times New Roman"/>
          <w:sz w:val="26"/>
          <w:szCs w:val="26"/>
        </w:rPr>
        <w:t xml:space="preserve"> № 1 к постановлению</w:t>
      </w:r>
      <w:r w:rsidR="0070326D" w:rsidRPr="00B32AFE">
        <w:rPr>
          <w:rFonts w:ascii="Times New Roman" w:hAnsi="Times New Roman"/>
          <w:sz w:val="26"/>
          <w:szCs w:val="26"/>
        </w:rPr>
        <w:t>:</w:t>
      </w:r>
    </w:p>
    <w:p w14:paraId="080C18A8" w14:textId="77777777" w:rsidR="003106B6" w:rsidRDefault="003106B6" w:rsidP="002C7B9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50614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06B6">
        <w:rPr>
          <w:rFonts w:ascii="Times New Roman" w:hAnsi="Times New Roman"/>
          <w:sz w:val="26"/>
          <w:szCs w:val="26"/>
        </w:rPr>
        <w:t>Подпункт «</w:t>
      </w:r>
      <w:r>
        <w:rPr>
          <w:rFonts w:ascii="Times New Roman" w:hAnsi="Times New Roman"/>
          <w:sz w:val="26"/>
          <w:szCs w:val="26"/>
        </w:rPr>
        <w:t>л</w:t>
      </w:r>
      <w:r w:rsidRPr="003106B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пункта 2.5 раздела 2 </w:t>
      </w:r>
      <w:r w:rsidRPr="003106B6">
        <w:rPr>
          <w:rFonts w:ascii="Times New Roman" w:hAnsi="Times New Roman"/>
          <w:sz w:val="26"/>
          <w:szCs w:val="26"/>
        </w:rPr>
        <w:t xml:space="preserve">изложить в следующей редакции:  </w:t>
      </w:r>
    </w:p>
    <w:p w14:paraId="531AA060" w14:textId="2ABD7142" w:rsidR="00450E41" w:rsidRDefault="00450E41" w:rsidP="002C7B9A">
      <w:pPr>
        <w:ind w:firstLine="709"/>
        <w:rPr>
          <w:rFonts w:ascii="Times New Roman" w:hAnsi="Times New Roman"/>
          <w:sz w:val="26"/>
          <w:szCs w:val="26"/>
        </w:rPr>
      </w:pPr>
      <w:r w:rsidRPr="00450E41">
        <w:rPr>
          <w:rFonts w:ascii="Times New Roman" w:hAnsi="Times New Roman"/>
          <w:sz w:val="26"/>
          <w:szCs w:val="26"/>
        </w:rPr>
        <w:t xml:space="preserve">«л) участник отбора не должен осуществлять производство и (или) реализацию подакцизных товаров, а также добычу и (или) реализацию полезных ископаемых, </w:t>
      </w:r>
      <w:r w:rsidR="002C7B9A">
        <w:rPr>
          <w:rFonts w:ascii="Times New Roman" w:hAnsi="Times New Roman"/>
          <w:sz w:val="26"/>
          <w:szCs w:val="26"/>
        </w:rPr>
        <w:br/>
      </w:r>
      <w:r w:rsidRPr="00450E41">
        <w:rPr>
          <w:rFonts w:ascii="Times New Roman" w:hAnsi="Times New Roman"/>
          <w:sz w:val="26"/>
          <w:szCs w:val="26"/>
        </w:rPr>
        <w:t>за исключением общераспространенных полезных ископаемых и минеральных питьевых вод, если иное не предусмотрено Правительством Российской Федерации.».</w:t>
      </w:r>
    </w:p>
    <w:p w14:paraId="3F875752" w14:textId="77777777" w:rsidR="0055080C" w:rsidRDefault="0055080C" w:rsidP="002C7B9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A495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DA495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В </w:t>
      </w:r>
      <w:r w:rsidR="00917D4F">
        <w:rPr>
          <w:rFonts w:ascii="Times New Roman" w:hAnsi="Times New Roman"/>
          <w:sz w:val="26"/>
          <w:szCs w:val="26"/>
        </w:rPr>
        <w:t xml:space="preserve">подпункте 3.7.1 пункта 3.7 </w:t>
      </w:r>
      <w:r>
        <w:rPr>
          <w:rFonts w:ascii="Times New Roman" w:hAnsi="Times New Roman"/>
          <w:sz w:val="26"/>
          <w:szCs w:val="26"/>
        </w:rPr>
        <w:t>раздел</w:t>
      </w:r>
      <w:r w:rsidR="002E570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3:</w:t>
      </w:r>
    </w:p>
    <w:p w14:paraId="462DB377" w14:textId="77777777" w:rsidR="00475C68" w:rsidRDefault="00475C68" w:rsidP="002C7B9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A495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DA495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55080C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0E5B87">
        <w:rPr>
          <w:rFonts w:ascii="Times New Roman" w:hAnsi="Times New Roman"/>
          <w:sz w:val="26"/>
          <w:szCs w:val="26"/>
        </w:rPr>
        <w:t xml:space="preserve">Абзац четвертый </w:t>
      </w:r>
      <w:r w:rsidR="000E5B87" w:rsidRPr="000E5B87">
        <w:rPr>
          <w:rFonts w:ascii="Times New Roman" w:hAnsi="Times New Roman"/>
          <w:sz w:val="26"/>
          <w:szCs w:val="26"/>
        </w:rPr>
        <w:t>подпункта 3.7.1.</w:t>
      </w:r>
      <w:r w:rsidR="000E5B87">
        <w:rPr>
          <w:rFonts w:ascii="Times New Roman" w:hAnsi="Times New Roman"/>
          <w:sz w:val="26"/>
          <w:szCs w:val="26"/>
        </w:rPr>
        <w:t>1</w:t>
      </w:r>
      <w:r w:rsidR="000E5B87" w:rsidRPr="000E5B87">
        <w:rPr>
          <w:rFonts w:ascii="Times New Roman" w:hAnsi="Times New Roman"/>
          <w:sz w:val="26"/>
          <w:szCs w:val="26"/>
        </w:rPr>
        <w:t xml:space="preserve"> изложить в следующей редакции:  </w:t>
      </w:r>
    </w:p>
    <w:p w14:paraId="624AAB6E" w14:textId="77777777" w:rsidR="000E5B87" w:rsidRDefault="00B36E95" w:rsidP="002C7B9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E5B87" w:rsidRPr="000E5B87">
        <w:rPr>
          <w:rFonts w:ascii="Times New Roman" w:hAnsi="Times New Roman"/>
          <w:sz w:val="26"/>
          <w:szCs w:val="26"/>
        </w:rPr>
        <w:t>К возмещению принимаются затраты субъектов по договорам аренды (субаренды) нежилых помещений по одному объекту недвижимости.</w:t>
      </w:r>
      <w:r>
        <w:rPr>
          <w:rFonts w:ascii="Times New Roman" w:hAnsi="Times New Roman"/>
          <w:sz w:val="26"/>
          <w:szCs w:val="26"/>
        </w:rPr>
        <w:t>».</w:t>
      </w:r>
    </w:p>
    <w:p w14:paraId="659F7493" w14:textId="77777777" w:rsidR="005D52E7" w:rsidRDefault="005D52E7" w:rsidP="002C7B9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A495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DA4951">
        <w:rPr>
          <w:rFonts w:ascii="Times New Roman" w:hAnsi="Times New Roman"/>
          <w:sz w:val="26"/>
          <w:szCs w:val="26"/>
        </w:rPr>
        <w:t>2</w:t>
      </w:r>
      <w:r w:rsidR="004B158F">
        <w:rPr>
          <w:rFonts w:ascii="Times New Roman" w:hAnsi="Times New Roman"/>
          <w:sz w:val="26"/>
          <w:szCs w:val="26"/>
        </w:rPr>
        <w:t>.</w:t>
      </w:r>
      <w:r w:rsidR="000E5B8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475C68">
        <w:rPr>
          <w:rFonts w:ascii="Times New Roman" w:hAnsi="Times New Roman"/>
          <w:sz w:val="26"/>
          <w:szCs w:val="26"/>
        </w:rPr>
        <w:t xml:space="preserve">Абзац второй подпункта 3.7.1.3 </w:t>
      </w:r>
      <w:r w:rsidR="00475C68" w:rsidRPr="00475C68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475C68">
        <w:rPr>
          <w:rFonts w:ascii="Times New Roman" w:hAnsi="Times New Roman"/>
          <w:sz w:val="26"/>
          <w:szCs w:val="26"/>
        </w:rPr>
        <w:t xml:space="preserve">:  </w:t>
      </w:r>
    </w:p>
    <w:p w14:paraId="31480E89" w14:textId="40AEAAE5" w:rsidR="003106B6" w:rsidRDefault="00475C68" w:rsidP="002C7B9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E5B87" w:rsidRPr="000E5B87">
        <w:rPr>
          <w:rFonts w:ascii="Times New Roman" w:hAnsi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субъектов на оплату услуг по теплоснабжению, газоснабжению (поставка газа), водоснабжению,</w:t>
      </w:r>
      <w:r w:rsidR="000E5B87" w:rsidRPr="000E5B87">
        <w:t xml:space="preserve"> </w:t>
      </w:r>
      <w:r w:rsidR="000E5B87" w:rsidRPr="000E5B87">
        <w:rPr>
          <w:rFonts w:ascii="Times New Roman" w:hAnsi="Times New Roman"/>
          <w:sz w:val="26"/>
          <w:szCs w:val="26"/>
        </w:rPr>
        <w:t xml:space="preserve">водоотведению,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используемым </w:t>
      </w:r>
      <w:r w:rsidR="002C7B9A">
        <w:rPr>
          <w:rFonts w:ascii="Times New Roman" w:hAnsi="Times New Roman"/>
          <w:sz w:val="26"/>
          <w:szCs w:val="26"/>
        </w:rPr>
        <w:br/>
      </w:r>
      <w:r w:rsidR="000E5B87" w:rsidRPr="000E5B87">
        <w:rPr>
          <w:rFonts w:ascii="Times New Roman" w:hAnsi="Times New Roman"/>
          <w:sz w:val="26"/>
          <w:szCs w:val="26"/>
        </w:rPr>
        <w:t>в целях осуществления предпринимательской деятельности.</w:t>
      </w:r>
      <w:r w:rsidR="000E5B87">
        <w:rPr>
          <w:rFonts w:ascii="Times New Roman" w:hAnsi="Times New Roman"/>
          <w:sz w:val="26"/>
          <w:szCs w:val="26"/>
        </w:rPr>
        <w:t>».</w:t>
      </w:r>
    </w:p>
    <w:p w14:paraId="34625D29" w14:textId="07DEFCB2" w:rsidR="002E5702" w:rsidRDefault="00BC3F10" w:rsidP="002C7B9A">
      <w:pPr>
        <w:ind w:firstLine="709"/>
        <w:rPr>
          <w:rFonts w:ascii="Times New Roman" w:hAnsi="Times New Roman"/>
          <w:sz w:val="26"/>
          <w:szCs w:val="26"/>
        </w:rPr>
      </w:pPr>
      <w:r w:rsidRPr="00BC3F10">
        <w:rPr>
          <w:rFonts w:ascii="Times New Roman" w:hAnsi="Times New Roman"/>
          <w:sz w:val="26"/>
          <w:szCs w:val="26"/>
        </w:rPr>
        <w:t>1.</w:t>
      </w:r>
      <w:r w:rsidR="004A430F">
        <w:rPr>
          <w:rFonts w:ascii="Times New Roman" w:hAnsi="Times New Roman"/>
          <w:sz w:val="26"/>
          <w:szCs w:val="26"/>
        </w:rPr>
        <w:t>1</w:t>
      </w:r>
      <w:r w:rsidRPr="00BC3F10">
        <w:rPr>
          <w:rFonts w:ascii="Times New Roman" w:hAnsi="Times New Roman"/>
          <w:sz w:val="26"/>
          <w:szCs w:val="26"/>
        </w:rPr>
        <w:t>.</w:t>
      </w:r>
      <w:r w:rsidR="004A430F">
        <w:rPr>
          <w:rFonts w:ascii="Times New Roman" w:hAnsi="Times New Roman"/>
          <w:sz w:val="26"/>
          <w:szCs w:val="26"/>
        </w:rPr>
        <w:t>3</w:t>
      </w:r>
      <w:r w:rsidRPr="00BC3F10">
        <w:rPr>
          <w:rFonts w:ascii="Times New Roman" w:hAnsi="Times New Roman"/>
          <w:sz w:val="26"/>
          <w:szCs w:val="26"/>
        </w:rPr>
        <w:t xml:space="preserve">. </w:t>
      </w:r>
      <w:r w:rsidR="002E5702">
        <w:rPr>
          <w:rFonts w:ascii="Times New Roman" w:hAnsi="Times New Roman"/>
          <w:sz w:val="26"/>
          <w:szCs w:val="26"/>
        </w:rPr>
        <w:t>П</w:t>
      </w:r>
      <w:r w:rsidRPr="00BC3F10">
        <w:rPr>
          <w:rFonts w:ascii="Times New Roman" w:hAnsi="Times New Roman"/>
          <w:sz w:val="26"/>
          <w:szCs w:val="26"/>
        </w:rPr>
        <w:t>риложени</w:t>
      </w:r>
      <w:r w:rsidR="002E5702">
        <w:rPr>
          <w:rFonts w:ascii="Times New Roman" w:hAnsi="Times New Roman"/>
          <w:sz w:val="26"/>
          <w:szCs w:val="26"/>
        </w:rPr>
        <w:t>е</w:t>
      </w:r>
      <w:r w:rsidRPr="00BC3F10">
        <w:rPr>
          <w:rFonts w:ascii="Times New Roman" w:hAnsi="Times New Roman"/>
          <w:sz w:val="26"/>
          <w:szCs w:val="26"/>
        </w:rPr>
        <w:t xml:space="preserve"> № 2 к Порядку предоставления субсидий субъектам малого </w:t>
      </w:r>
      <w:r w:rsidR="002C7B9A">
        <w:rPr>
          <w:rFonts w:ascii="Times New Roman" w:hAnsi="Times New Roman"/>
          <w:sz w:val="26"/>
          <w:szCs w:val="26"/>
        </w:rPr>
        <w:br/>
      </w:r>
      <w:r w:rsidRPr="00BC3F10">
        <w:rPr>
          <w:rFonts w:ascii="Times New Roman" w:hAnsi="Times New Roman"/>
          <w:sz w:val="26"/>
          <w:szCs w:val="26"/>
        </w:rPr>
        <w:t>и среднего предпринимательства Нефтеюганского района</w:t>
      </w:r>
      <w:r w:rsidR="002E5702">
        <w:rPr>
          <w:rFonts w:ascii="Times New Roman" w:hAnsi="Times New Roman"/>
          <w:sz w:val="26"/>
          <w:szCs w:val="26"/>
        </w:rPr>
        <w:t xml:space="preserve">, </w:t>
      </w:r>
      <w:r w:rsidR="002E5702" w:rsidRPr="002E5702">
        <w:rPr>
          <w:rFonts w:ascii="Times New Roman" w:hAnsi="Times New Roman"/>
          <w:sz w:val="26"/>
          <w:szCs w:val="26"/>
        </w:rPr>
        <w:t xml:space="preserve">изложить в редакции согласно приложению № </w:t>
      </w:r>
      <w:r w:rsidR="002E5702">
        <w:rPr>
          <w:rFonts w:ascii="Times New Roman" w:hAnsi="Times New Roman"/>
          <w:sz w:val="26"/>
          <w:szCs w:val="26"/>
        </w:rPr>
        <w:t>1</w:t>
      </w:r>
      <w:r w:rsidR="002E5702" w:rsidRPr="002E570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3C9CBAFF" w14:textId="77777777" w:rsidR="000E0B83" w:rsidRPr="000E0B83" w:rsidRDefault="000E0B83" w:rsidP="002C7B9A">
      <w:pPr>
        <w:ind w:firstLine="709"/>
        <w:rPr>
          <w:rFonts w:ascii="Times New Roman" w:hAnsi="Times New Roman"/>
          <w:sz w:val="26"/>
          <w:szCs w:val="26"/>
        </w:rPr>
      </w:pPr>
      <w:r w:rsidRPr="000E0B8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0E0B83">
        <w:rPr>
          <w:rFonts w:ascii="Times New Roman" w:hAnsi="Times New Roman"/>
          <w:sz w:val="26"/>
          <w:szCs w:val="26"/>
        </w:rPr>
        <w:t xml:space="preserve">. В приложении № </w:t>
      </w:r>
      <w:r>
        <w:rPr>
          <w:rFonts w:ascii="Times New Roman" w:hAnsi="Times New Roman"/>
          <w:sz w:val="26"/>
          <w:szCs w:val="26"/>
        </w:rPr>
        <w:t>2</w:t>
      </w:r>
      <w:r w:rsidRPr="000E0B83">
        <w:rPr>
          <w:rFonts w:ascii="Times New Roman" w:hAnsi="Times New Roman"/>
          <w:sz w:val="26"/>
          <w:szCs w:val="26"/>
        </w:rPr>
        <w:t xml:space="preserve"> к постановлению:</w:t>
      </w:r>
    </w:p>
    <w:p w14:paraId="63BE9EF4" w14:textId="77777777" w:rsidR="000E0B83" w:rsidRPr="000E0B83" w:rsidRDefault="000E0B83" w:rsidP="002C7B9A">
      <w:pPr>
        <w:ind w:firstLine="709"/>
        <w:rPr>
          <w:rFonts w:ascii="Times New Roman" w:hAnsi="Times New Roman"/>
          <w:sz w:val="26"/>
          <w:szCs w:val="26"/>
        </w:rPr>
      </w:pPr>
      <w:r w:rsidRPr="000E0B8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0E0B83">
        <w:rPr>
          <w:rFonts w:ascii="Times New Roman" w:hAnsi="Times New Roman"/>
          <w:sz w:val="26"/>
          <w:szCs w:val="26"/>
        </w:rPr>
        <w:t xml:space="preserve">.1. Подпункт «л» пункта 2.5 раздела 2 изложить в следующей редакции:  </w:t>
      </w:r>
    </w:p>
    <w:p w14:paraId="22E4DA13" w14:textId="1090E28D" w:rsidR="000E0B83" w:rsidRDefault="000E0B83" w:rsidP="002C7B9A">
      <w:pPr>
        <w:ind w:firstLine="709"/>
        <w:rPr>
          <w:rFonts w:ascii="Times New Roman" w:hAnsi="Times New Roman"/>
          <w:sz w:val="26"/>
          <w:szCs w:val="26"/>
        </w:rPr>
      </w:pPr>
      <w:r w:rsidRPr="000E0B83">
        <w:rPr>
          <w:rFonts w:ascii="Times New Roman" w:hAnsi="Times New Roman"/>
          <w:sz w:val="26"/>
          <w:szCs w:val="26"/>
        </w:rPr>
        <w:t xml:space="preserve">«л) участник отбора не должен осуществлять производство и (или) реализацию подакцизных товаров, а также добычу и (или) реализацию полезных ископаемых, </w:t>
      </w:r>
      <w:r w:rsidR="002C7B9A">
        <w:rPr>
          <w:rFonts w:ascii="Times New Roman" w:hAnsi="Times New Roman"/>
          <w:sz w:val="26"/>
          <w:szCs w:val="26"/>
        </w:rPr>
        <w:br/>
      </w:r>
      <w:r w:rsidRPr="000E0B83">
        <w:rPr>
          <w:rFonts w:ascii="Times New Roman" w:hAnsi="Times New Roman"/>
          <w:sz w:val="26"/>
          <w:szCs w:val="26"/>
        </w:rPr>
        <w:t>за исключением общераспространенных полезных ископаемых и минеральных питьевых вод, если иное не предусмотрено Правительством Российской Федерации.».</w:t>
      </w:r>
    </w:p>
    <w:p w14:paraId="408EBFCD" w14:textId="0D01DE5A" w:rsidR="000E0B83" w:rsidRPr="00BC3F10" w:rsidRDefault="000E0B83" w:rsidP="002C7B9A">
      <w:pPr>
        <w:ind w:firstLine="709"/>
        <w:rPr>
          <w:rFonts w:ascii="Times New Roman" w:hAnsi="Times New Roman"/>
          <w:sz w:val="26"/>
          <w:szCs w:val="26"/>
        </w:rPr>
      </w:pPr>
      <w:r w:rsidRPr="000E0B8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0E0B8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0E0B83">
        <w:rPr>
          <w:rFonts w:ascii="Times New Roman" w:hAnsi="Times New Roman"/>
          <w:sz w:val="26"/>
          <w:szCs w:val="26"/>
        </w:rPr>
        <w:t xml:space="preserve">. Приложении № 2 к </w:t>
      </w:r>
      <w:r w:rsidR="00196DC9" w:rsidRPr="00196DC9">
        <w:rPr>
          <w:rFonts w:ascii="Times New Roman" w:hAnsi="Times New Roman"/>
          <w:sz w:val="26"/>
          <w:szCs w:val="26"/>
        </w:rPr>
        <w:t>Порядку предоставления грантов в форме субсидий субъектам малого и среднего предпринимательства Нефтеюганского района</w:t>
      </w:r>
      <w:r w:rsidR="002C7B9A">
        <w:rPr>
          <w:rFonts w:ascii="Times New Roman" w:hAnsi="Times New Roman"/>
          <w:sz w:val="26"/>
          <w:szCs w:val="26"/>
        </w:rPr>
        <w:t xml:space="preserve"> </w:t>
      </w:r>
      <w:r w:rsidR="002E5702" w:rsidRPr="002E5702">
        <w:rPr>
          <w:rFonts w:ascii="Times New Roman" w:hAnsi="Times New Roman"/>
          <w:sz w:val="26"/>
          <w:szCs w:val="26"/>
        </w:rPr>
        <w:t xml:space="preserve">изложить в редакции согласно приложению № </w:t>
      </w:r>
      <w:r w:rsidR="002E5702">
        <w:rPr>
          <w:rFonts w:ascii="Times New Roman" w:hAnsi="Times New Roman"/>
          <w:sz w:val="26"/>
          <w:szCs w:val="26"/>
        </w:rPr>
        <w:t>2</w:t>
      </w:r>
      <w:r w:rsidR="002E5702" w:rsidRPr="002E570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3F60FE74" w14:textId="77777777" w:rsidR="00D12B3C" w:rsidRPr="00EE1282" w:rsidRDefault="00EE1282" w:rsidP="002C7B9A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12B3C" w:rsidRPr="00EE128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70E7FF6" w14:textId="77777777" w:rsidR="00D12B3C" w:rsidRPr="00EE1282" w:rsidRDefault="003811E7" w:rsidP="002C7B9A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D12B3C" w:rsidRPr="00EE1282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24FAF59" w14:textId="77777777" w:rsidR="00D12B3C" w:rsidRPr="00195D89" w:rsidRDefault="00195D89" w:rsidP="002C7B9A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D12B3C" w:rsidRPr="00195D89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B10DC0" w:rsidRPr="00195D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0DC0" w:rsidRPr="00195D89">
        <w:rPr>
          <w:rFonts w:ascii="Times New Roman" w:hAnsi="Times New Roman"/>
          <w:sz w:val="26"/>
          <w:szCs w:val="26"/>
        </w:rPr>
        <w:t>Щегульную</w:t>
      </w:r>
      <w:proofErr w:type="spellEnd"/>
      <w:r w:rsidR="00B10DC0" w:rsidRPr="00195D89">
        <w:rPr>
          <w:rFonts w:ascii="Times New Roman" w:hAnsi="Times New Roman"/>
          <w:sz w:val="26"/>
          <w:szCs w:val="26"/>
        </w:rPr>
        <w:t xml:space="preserve"> Л.</w:t>
      </w:r>
      <w:r w:rsidR="00150E79">
        <w:rPr>
          <w:rFonts w:ascii="Times New Roman" w:hAnsi="Times New Roman"/>
          <w:sz w:val="26"/>
          <w:szCs w:val="26"/>
        </w:rPr>
        <w:t>И</w:t>
      </w:r>
      <w:r w:rsidR="00B10DC0" w:rsidRPr="00195D89">
        <w:rPr>
          <w:rFonts w:ascii="Times New Roman" w:hAnsi="Times New Roman"/>
          <w:sz w:val="26"/>
          <w:szCs w:val="26"/>
        </w:rPr>
        <w:t>.</w:t>
      </w:r>
      <w:r w:rsidR="00D12B3C" w:rsidRPr="00195D89">
        <w:rPr>
          <w:rFonts w:ascii="Times New Roman" w:hAnsi="Times New Roman"/>
          <w:sz w:val="26"/>
          <w:szCs w:val="26"/>
        </w:rPr>
        <w:t xml:space="preserve"> </w:t>
      </w:r>
    </w:p>
    <w:p w14:paraId="5606BEE6" w14:textId="77777777" w:rsidR="00D12B3C" w:rsidRPr="00B32AFE" w:rsidRDefault="00D12B3C" w:rsidP="00B32AF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5BD66807" w14:textId="77777777" w:rsidR="00EE3674" w:rsidRDefault="00EE3674" w:rsidP="00B32AF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4B61B2A7" w14:textId="77777777" w:rsidR="00195D89" w:rsidRDefault="00195D89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E0F8FE6" w14:textId="77777777" w:rsidR="00171DC7" w:rsidRPr="00B32AFE" w:rsidRDefault="00D12B3C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Глав</w:t>
      </w:r>
      <w:r w:rsidR="002E5702">
        <w:rPr>
          <w:rFonts w:ascii="Times New Roman" w:hAnsi="Times New Roman"/>
          <w:sz w:val="26"/>
          <w:szCs w:val="26"/>
        </w:rPr>
        <w:t>а</w:t>
      </w:r>
      <w:r w:rsidRPr="00B32AFE">
        <w:rPr>
          <w:rFonts w:ascii="Times New Roman" w:hAnsi="Times New Roman"/>
          <w:sz w:val="26"/>
          <w:szCs w:val="26"/>
        </w:rPr>
        <w:t xml:space="preserve"> района</w:t>
      </w:r>
      <w:r w:rsidRPr="00B32AFE">
        <w:rPr>
          <w:rFonts w:ascii="Times New Roman" w:hAnsi="Times New Roman"/>
          <w:sz w:val="26"/>
          <w:szCs w:val="26"/>
        </w:rPr>
        <w:tab/>
      </w:r>
      <w:r w:rsidRPr="00B32AFE">
        <w:rPr>
          <w:rFonts w:ascii="Times New Roman" w:hAnsi="Times New Roman"/>
          <w:sz w:val="26"/>
          <w:szCs w:val="26"/>
        </w:rPr>
        <w:tab/>
      </w:r>
      <w:r w:rsidRPr="00B32AFE">
        <w:rPr>
          <w:rFonts w:ascii="Times New Roman" w:hAnsi="Times New Roman"/>
          <w:sz w:val="26"/>
          <w:szCs w:val="26"/>
        </w:rPr>
        <w:tab/>
      </w:r>
      <w:r w:rsidRPr="00B32AFE">
        <w:rPr>
          <w:rFonts w:ascii="Times New Roman" w:hAnsi="Times New Roman"/>
          <w:sz w:val="26"/>
          <w:szCs w:val="26"/>
        </w:rPr>
        <w:tab/>
      </w:r>
      <w:r w:rsidRPr="00B32AFE">
        <w:rPr>
          <w:rFonts w:ascii="Times New Roman" w:hAnsi="Times New Roman"/>
          <w:sz w:val="26"/>
          <w:szCs w:val="26"/>
        </w:rPr>
        <w:tab/>
      </w:r>
      <w:r w:rsidRPr="00B32AFE">
        <w:rPr>
          <w:rFonts w:ascii="Times New Roman" w:hAnsi="Times New Roman"/>
          <w:sz w:val="26"/>
          <w:szCs w:val="26"/>
        </w:rPr>
        <w:tab/>
      </w:r>
      <w:r w:rsidRPr="00B32AFE">
        <w:rPr>
          <w:rFonts w:ascii="Times New Roman" w:hAnsi="Times New Roman"/>
          <w:sz w:val="26"/>
          <w:szCs w:val="26"/>
        </w:rPr>
        <w:tab/>
      </w:r>
      <w:proofErr w:type="spellStart"/>
      <w:r w:rsidR="002E570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4198EF32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12FE7E0" w14:textId="77777777" w:rsidR="00141133" w:rsidRDefault="00141133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1E1BF14B" w14:textId="77777777" w:rsidR="00141133" w:rsidRDefault="00141133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155208A1" w14:textId="77777777" w:rsidR="00141133" w:rsidRDefault="00141133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37E679DB" w14:textId="77777777" w:rsidR="00141133" w:rsidRDefault="00141133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1256F223" w14:textId="77777777" w:rsidR="00141133" w:rsidRDefault="00141133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231D2DA1" w14:textId="1FDD92D6" w:rsidR="002E5702" w:rsidRPr="002E5702" w:rsidRDefault="002E5702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2E5702">
        <w:rPr>
          <w:rFonts w:ascii="Times New Roman" w:hAnsi="Times New Roman"/>
          <w:sz w:val="26"/>
          <w:szCs w:val="26"/>
        </w:rPr>
        <w:t xml:space="preserve">Приложение № </w:t>
      </w:r>
      <w:r w:rsidR="00635414">
        <w:rPr>
          <w:rFonts w:ascii="Times New Roman" w:hAnsi="Times New Roman"/>
          <w:sz w:val="26"/>
          <w:szCs w:val="26"/>
        </w:rPr>
        <w:t>1</w:t>
      </w:r>
    </w:p>
    <w:p w14:paraId="316C3283" w14:textId="77777777" w:rsidR="002E5702" w:rsidRDefault="002E5702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2E5702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1EDA87D6" w14:textId="77777777" w:rsidR="002E5702" w:rsidRPr="002E5702" w:rsidRDefault="002E5702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2E5702">
        <w:rPr>
          <w:rFonts w:ascii="Times New Roman" w:hAnsi="Times New Roman"/>
          <w:sz w:val="26"/>
          <w:szCs w:val="26"/>
        </w:rPr>
        <w:t>Нефтеюганского района</w:t>
      </w:r>
    </w:p>
    <w:p w14:paraId="4099D1B7" w14:textId="7B7E7256" w:rsidR="002E5702" w:rsidRDefault="002E5702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2E5702">
        <w:rPr>
          <w:rFonts w:ascii="Times New Roman" w:hAnsi="Times New Roman"/>
          <w:sz w:val="26"/>
          <w:szCs w:val="26"/>
        </w:rPr>
        <w:t xml:space="preserve">от </w:t>
      </w:r>
      <w:r w:rsidR="00141133">
        <w:rPr>
          <w:rFonts w:ascii="Times New Roman" w:hAnsi="Times New Roman"/>
          <w:sz w:val="26"/>
          <w:szCs w:val="26"/>
        </w:rPr>
        <w:t>28.08.2023 № 1240-па-нпа</w:t>
      </w:r>
    </w:p>
    <w:p w14:paraId="680F436D" w14:textId="77777777" w:rsidR="002E5702" w:rsidRDefault="002E5702" w:rsidP="002C7B9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2C9AA6A8" w14:textId="77777777" w:rsidR="00CC1FF9" w:rsidRDefault="00CC1FF9" w:rsidP="002C7B9A">
      <w:pPr>
        <w:tabs>
          <w:tab w:val="left" w:pos="0"/>
          <w:tab w:val="left" w:pos="1120"/>
        </w:tabs>
        <w:autoSpaceDE w:val="0"/>
        <w:autoSpaceDN w:val="0"/>
        <w:adjustRightInd w:val="0"/>
        <w:ind w:left="5670" w:firstLine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«Приложение 2 </w:t>
      </w:r>
    </w:p>
    <w:p w14:paraId="43F850C0" w14:textId="1BBBE4DC" w:rsidR="00CC1FF9" w:rsidRDefault="00CC1FF9" w:rsidP="002C7B9A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к Порядку предоставления субсидий субъектам малого </w:t>
      </w:r>
      <w:r w:rsidR="002C7B9A">
        <w:rPr>
          <w:rFonts w:ascii="Times New Roman" w:hAnsi="Times New Roman"/>
          <w:bCs/>
          <w:iCs/>
          <w:sz w:val="26"/>
          <w:szCs w:val="26"/>
        </w:rPr>
        <w:br/>
      </w:r>
      <w:r>
        <w:rPr>
          <w:rFonts w:ascii="Times New Roman" w:hAnsi="Times New Roman"/>
          <w:bCs/>
          <w:iCs/>
          <w:sz w:val="26"/>
          <w:szCs w:val="26"/>
        </w:rPr>
        <w:t xml:space="preserve">и среднего предпринимательства </w:t>
      </w:r>
      <w:r>
        <w:rPr>
          <w:rFonts w:ascii="Times New Roman" w:hAnsi="Times New Roman"/>
          <w:bCs/>
          <w:iCs/>
          <w:sz w:val="26"/>
          <w:szCs w:val="26"/>
        </w:rPr>
        <w:br/>
        <w:t>Нефтеюганского района</w:t>
      </w:r>
    </w:p>
    <w:p w14:paraId="283EA7CC" w14:textId="77777777" w:rsidR="00CC1FF9" w:rsidRDefault="00CC1FF9" w:rsidP="00CC1FF9">
      <w:pPr>
        <w:jc w:val="left"/>
        <w:rPr>
          <w:rFonts w:ascii="Times New Roman" w:hAnsi="Times New Roman"/>
          <w:sz w:val="26"/>
          <w:szCs w:val="26"/>
        </w:rPr>
      </w:pPr>
    </w:p>
    <w:p w14:paraId="06B812FB" w14:textId="77777777" w:rsidR="00CC1FF9" w:rsidRDefault="00CC1FF9" w:rsidP="00CC1FF9">
      <w:pPr>
        <w:jc w:val="left"/>
        <w:rPr>
          <w:rFonts w:ascii="Times New Roman" w:hAnsi="Times New Roman"/>
          <w:sz w:val="26"/>
          <w:szCs w:val="26"/>
        </w:rPr>
      </w:pPr>
    </w:p>
    <w:p w14:paraId="5EBCE0CD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pacing w:val="-4"/>
          <w:sz w:val="26"/>
          <w:szCs w:val="26"/>
        </w:rPr>
      </w:pPr>
      <w:r>
        <w:rPr>
          <w:rFonts w:ascii="Times New Roman" w:eastAsia="Calibri" w:hAnsi="Times New Roman"/>
          <w:spacing w:val="-4"/>
          <w:sz w:val="26"/>
          <w:szCs w:val="26"/>
        </w:rPr>
        <w:t>ФОРМА</w:t>
      </w:r>
    </w:p>
    <w:p w14:paraId="0F090C77" w14:textId="77777777" w:rsidR="00CC1FF9" w:rsidRDefault="00CC1FF9" w:rsidP="00CC1FF9">
      <w:pPr>
        <w:autoSpaceDE w:val="0"/>
        <w:autoSpaceDN w:val="0"/>
        <w:adjustRightInd w:val="0"/>
        <w:rPr>
          <w:rFonts w:ascii="Times New Roman" w:eastAsia="Calibri" w:hAnsi="Times New Roman"/>
          <w:spacing w:val="-4"/>
          <w:sz w:val="26"/>
          <w:szCs w:val="26"/>
        </w:rPr>
      </w:pPr>
    </w:p>
    <w:p w14:paraId="692FEB99" w14:textId="77777777" w:rsidR="00CC1FF9" w:rsidRDefault="00CC1FF9" w:rsidP="00CC1FF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14:paraId="6E6E3986" w14:textId="77777777" w:rsidR="00CC1FF9" w:rsidRDefault="00CC1FF9" w:rsidP="00CC1FF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</w:t>
      </w:r>
    </w:p>
    <w:p w14:paraId="15A1CDEE" w14:textId="77777777" w:rsidR="00CC1FF9" w:rsidRDefault="00CC1FF9" w:rsidP="00CC1FF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</w:p>
    <w:p w14:paraId="7B65EDDD" w14:textId="77777777" w:rsidR="00CC1FF9" w:rsidRDefault="00CC1FF9" w:rsidP="00CC1FF9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0631F4A" w14:textId="77777777" w:rsidR="00CC1FF9" w:rsidRDefault="00CC1FF9" w:rsidP="00CC1FF9">
      <w:pPr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>
        <w:rPr>
          <w:rFonts w:ascii="Times New Roman" w:eastAsia="Calibri" w:hAnsi="Times New Roman"/>
          <w:bCs/>
          <w:iCs/>
          <w:sz w:val="26"/>
          <w:szCs w:val="26"/>
        </w:rPr>
        <w:t>Заявка на участие в отборе на предоставление субсидии</w:t>
      </w:r>
    </w:p>
    <w:p w14:paraId="45B411DB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281DCC56" w14:textId="77777777" w:rsidR="00CC1FF9" w:rsidRDefault="00CC1FF9" w:rsidP="00CC1FF9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Заявитель:</w:t>
      </w:r>
    </w:p>
    <w:p w14:paraId="1A34C78D" w14:textId="77777777" w:rsidR="00CC1FF9" w:rsidRDefault="00CC1FF9" w:rsidP="00CC1FF9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5D82A8F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00E5B4F3" w14:textId="77777777" w:rsidR="00CC1FF9" w:rsidRDefault="00CC1FF9" w:rsidP="00CC1FF9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075B91A4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лице:</w:t>
      </w:r>
    </w:p>
    <w:p w14:paraId="5EEEFF5E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11C7A6BC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6"/>
          <w:szCs w:val="26"/>
        </w:rPr>
        <w:t>(</w:t>
      </w:r>
      <w:r>
        <w:rPr>
          <w:rFonts w:ascii="Times New Roman" w:eastAsia="Calibri" w:hAnsi="Times New Roman"/>
          <w:sz w:val="18"/>
          <w:szCs w:val="18"/>
        </w:rPr>
        <w:t xml:space="preserve">фамилия, имя, отчество, должность руководителя или доверенного лица </w:t>
      </w:r>
    </w:p>
    <w:p w14:paraId="3354338B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(№ доверенности, дата выдачи, срок действия)</w:t>
      </w:r>
    </w:p>
    <w:p w14:paraId="404A2CA5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789F84EA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Прошу предоставить в рамках реализации (проставить отметку об участии):</w:t>
      </w:r>
    </w:p>
    <w:p w14:paraId="1ABAF015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104248C5" wp14:editId="59EE714D">
            <wp:extent cx="180975" cy="238760"/>
            <wp:effectExtent l="0" t="0" r="952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6"/>
          <w:szCs w:val="26"/>
        </w:rPr>
        <w:t xml:space="preserve">  регионального   проекта</w:t>
      </w:r>
      <w:proofErr w:type="gramStart"/>
      <w:r>
        <w:rPr>
          <w:rFonts w:ascii="Times New Roman" w:eastAsia="Calibri" w:hAnsi="Times New Roman"/>
          <w:sz w:val="26"/>
          <w:szCs w:val="26"/>
        </w:rPr>
        <w:t xml:space="preserve">   «</w:t>
      </w:r>
      <w:proofErr w:type="gramEnd"/>
      <w:r>
        <w:rPr>
          <w:rFonts w:ascii="Times New Roman" w:eastAsia="Calibri" w:hAnsi="Times New Roman"/>
          <w:sz w:val="26"/>
          <w:szCs w:val="26"/>
        </w:rPr>
        <w:t>Акселерация   субъектов  малого  и  среднего предпринимательства»;</w:t>
      </w:r>
    </w:p>
    <w:p w14:paraId="10991ED6" w14:textId="12478E50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2B7D789B" wp14:editId="07889FCA">
            <wp:extent cx="180975" cy="2387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2C7B9A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регионального проекта «Создание условий для легкого старта и комфортного ведения бизнеса»;</w:t>
      </w:r>
    </w:p>
    <w:p w14:paraId="5D40BCF9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1F66B4D1" wp14:editId="423384C0">
            <wp:extent cx="180975" cy="2387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6"/>
          <w:szCs w:val="26"/>
        </w:rPr>
        <w:t xml:space="preserve"> мероприятие «Финансовая поддержка субъектов малого и среднего предпринимательства и начинающих предпринимателей»</w:t>
      </w:r>
    </w:p>
    <w:p w14:paraId="179E965E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39FB5BEE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субсидию по направлению:</w:t>
      </w:r>
    </w:p>
    <w:p w14:paraId="7B0293BF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2CEB01DF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(наименование направления субсидии)</w:t>
      </w:r>
    </w:p>
    <w:p w14:paraId="4EB388AD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091"/>
      </w:tblGrid>
      <w:tr w:rsidR="00CC1FF9" w14:paraId="00A670BC" w14:textId="77777777" w:rsidTr="00CC1FF9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2552" w14:textId="77777777" w:rsidR="00CC1FF9" w:rsidRDefault="00CC1F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7C7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11E4CE24" w14:textId="77777777" w:rsidTr="00CC1FF9">
        <w:trPr>
          <w:trHeight w:val="605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7BB2" w14:textId="5E2B43FD" w:rsidR="00CC1FF9" w:rsidRDefault="00CC1F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Вид деятельности, по которому заявляется субъект (в соответствии </w:t>
            </w:r>
            <w:r w:rsidR="002C7B9A">
              <w:rPr>
                <w:rFonts w:ascii="Times New Roman" w:eastAsia="Calibri" w:hAnsi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с кодами ОКВЭД)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342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74FB2257" w14:textId="77777777" w:rsidTr="00CC1FF9">
        <w:trPr>
          <w:trHeight w:val="43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0064" w14:textId="77777777" w:rsidR="00CC1FF9" w:rsidRDefault="00CC1FF9" w:rsidP="00DB74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ИНН/ КПП/ ОГРН</w:t>
            </w:r>
            <w:r w:rsidR="00DB7477">
              <w:rPr>
                <w:rFonts w:ascii="Times New Roman" w:eastAsia="Calibri" w:hAnsi="Times New Roman"/>
                <w:sz w:val="26"/>
                <w:szCs w:val="26"/>
              </w:rPr>
              <w:t xml:space="preserve"> (ОГР</w:t>
            </w:r>
            <w:r w:rsidR="005C1EC3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="00DB7477">
              <w:rPr>
                <w:rFonts w:ascii="Times New Roman" w:eastAsia="Calibri" w:hAnsi="Times New Roman"/>
                <w:sz w:val="26"/>
                <w:szCs w:val="26"/>
              </w:rPr>
              <w:t>ИП)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07A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717909F0" w14:textId="77777777" w:rsidTr="00CC1FF9">
        <w:trPr>
          <w:trHeight w:val="56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64A1" w14:textId="77777777" w:rsidR="00CC1FF9" w:rsidRDefault="00CC1F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6C99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75B9A200" w14:textId="77777777" w:rsidTr="00CC1FF9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2CCE" w14:textId="77777777" w:rsidR="00CC1FF9" w:rsidRDefault="00CC1F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Фактический адрес осуществления деятельности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4F9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5605A85B" w14:textId="77777777" w:rsidTr="00CC1FF9">
        <w:trPr>
          <w:trHeight w:val="22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944" w14:textId="77777777" w:rsidR="00CC1FF9" w:rsidRDefault="00CC1FF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BDE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684A3DDC" w14:textId="77777777" w:rsidTr="00CC1FF9">
        <w:trPr>
          <w:trHeight w:val="21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9A8E" w14:textId="77777777" w:rsidR="00CC1FF9" w:rsidRDefault="00CC1FF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7D9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11FA41AF" w14:textId="77777777" w:rsidTr="00CC1FF9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ED9" w14:textId="77777777" w:rsidR="00CC1FF9" w:rsidRDefault="00CC1FF9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подачи заявки, человек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9D9" w14:textId="77777777" w:rsidR="00CC1FF9" w:rsidRDefault="00CC1FF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7DAB56E3" w14:textId="77777777" w:rsidTr="00CC1FF9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86C1" w14:textId="3CDC3234" w:rsidR="00CC1FF9" w:rsidRDefault="00CC1F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Рабочие места, планируемых </w:t>
            </w:r>
            <w:r w:rsidR="002C7B9A">
              <w:rPr>
                <w:rFonts w:ascii="Times New Roman" w:eastAsia="Calibri" w:hAnsi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</w:rPr>
              <w:t>к созданию, единиц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C16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6BFDCF27" w14:textId="77777777" w:rsidTr="00CC1FF9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4CEF" w14:textId="77777777" w:rsidR="00CC1FF9" w:rsidRDefault="00CC1FF9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Выручка от реализации товаров (работ, услуг) за предшествующий год, тыс. рублей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A13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03010CB9" w14:textId="77777777" w:rsidR="00CC1FF9" w:rsidRDefault="00CC1FF9" w:rsidP="00CC1FF9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14:paraId="5A51CAEE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14:paraId="0EE2EF5F" w14:textId="77777777" w:rsidR="00CC1FF9" w:rsidRDefault="00CC1FF9" w:rsidP="00CC1FF9">
      <w:pPr>
        <w:pBdr>
          <w:bottom w:val="single" w:sz="4" w:space="1" w:color="auto"/>
        </w:pBdr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14:paraId="3305D100" w14:textId="667EC0F1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(полное наименование и организационно-правовая форма юридического лица или Ф.И.О. </w:t>
      </w:r>
      <w:r w:rsidR="002C7B9A">
        <w:rPr>
          <w:rFonts w:ascii="Times New Roman" w:eastAsia="Calibri" w:hAnsi="Times New Roman"/>
          <w:sz w:val="18"/>
          <w:szCs w:val="18"/>
        </w:rPr>
        <w:br/>
      </w:r>
      <w:r>
        <w:rPr>
          <w:rFonts w:ascii="Times New Roman" w:eastAsia="Calibri" w:hAnsi="Times New Roman"/>
          <w:sz w:val="18"/>
          <w:szCs w:val="18"/>
        </w:rPr>
        <w:t>индивидуального предпринимателя)</w:t>
      </w:r>
    </w:p>
    <w:p w14:paraId="012FBD67" w14:textId="77777777" w:rsidR="00CC1FF9" w:rsidRDefault="00CC1FF9" w:rsidP="00CC1F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1F81C813" w14:textId="77777777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не является кредитной организацией, страховой организацией </w:t>
      </w:r>
      <w:r>
        <w:rPr>
          <w:rFonts w:ascii="Times New Roman" w:eastAsia="Calibri" w:hAnsi="Times New Roman"/>
          <w:sz w:val="26"/>
          <w:szCs w:val="26"/>
        </w:rPr>
        <w:br/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50E54876" w14:textId="77777777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не является участником соглашений о разделе продукции;</w:t>
      </w:r>
    </w:p>
    <w:p w14:paraId="0719A7C2" w14:textId="77777777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не осуществляет предпринимательскую деятельность в сфере игорного бизнеса;</w:t>
      </w:r>
    </w:p>
    <w:p w14:paraId="7E4560D7" w14:textId="77777777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46A10E1E" w14:textId="27BCC567" w:rsidR="00CC1FF9" w:rsidRDefault="00966A69" w:rsidP="00966A69">
      <w:pPr>
        <w:numPr>
          <w:ilvl w:val="0"/>
          <w:numId w:val="16"/>
        </w:numPr>
        <w:tabs>
          <w:tab w:val="left" w:pos="0"/>
          <w:tab w:val="left" w:pos="774"/>
          <w:tab w:val="left" w:pos="993"/>
        </w:tabs>
        <w:autoSpaceDE w:val="0"/>
        <w:autoSpaceDN w:val="0"/>
        <w:adjustRightInd w:val="0"/>
        <w:ind w:left="0" w:firstLine="774"/>
        <w:rPr>
          <w:rFonts w:ascii="Times New Roman" w:eastAsia="Calibri" w:hAnsi="Times New Roman"/>
          <w:sz w:val="26"/>
          <w:szCs w:val="26"/>
        </w:rPr>
      </w:pPr>
      <w:r w:rsidRPr="00966A69">
        <w:rPr>
          <w:rFonts w:ascii="Times New Roman" w:eastAsia="Calibri" w:hAnsi="Times New Roman"/>
          <w:sz w:val="26"/>
          <w:szCs w:val="26"/>
        </w:rPr>
        <w:t xml:space="preserve">не осуществляет производство и (или) реализацию подакцизных товаров, </w:t>
      </w:r>
      <w:r w:rsidR="002C7B9A">
        <w:rPr>
          <w:rFonts w:ascii="Times New Roman" w:eastAsia="Calibri" w:hAnsi="Times New Roman"/>
          <w:sz w:val="26"/>
          <w:szCs w:val="26"/>
        </w:rPr>
        <w:br/>
      </w:r>
      <w:r w:rsidRPr="00966A69">
        <w:rPr>
          <w:rFonts w:ascii="Times New Roman" w:eastAsia="Calibri" w:hAnsi="Times New Roman"/>
          <w:sz w:val="26"/>
          <w:szCs w:val="26"/>
        </w:rPr>
        <w:t>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2BA77209" w14:textId="77777777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ознакомлен(о) с Порядком предоставления субсидий субъектам малого </w:t>
      </w:r>
      <w:r>
        <w:rPr>
          <w:rFonts w:ascii="Times New Roman" w:eastAsia="Calibri" w:hAnsi="Times New Roman"/>
          <w:sz w:val="26"/>
          <w:szCs w:val="26"/>
        </w:rPr>
        <w:br/>
        <w:t>и среднего предпринимательства Нефтеюганского района;</w:t>
      </w:r>
    </w:p>
    <w:p w14:paraId="51CE94A4" w14:textId="77777777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7D293B74" w14:textId="77777777" w:rsidR="00CC1FF9" w:rsidRDefault="00CC1FF9" w:rsidP="00CC1FF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31DAD637" w14:textId="77777777" w:rsidR="00CC1FF9" w:rsidRDefault="00CC1FF9" w:rsidP="00CC1FF9">
      <w:pPr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14:paraId="3358C63C" w14:textId="0FEDD0D2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внесение информации в реестр субъектов малого и среднего предпринимательства-получателей поддержки в соответствии с Федеральным законом от 24.07.2007</w:t>
      </w:r>
      <w:hyperlink r:id="rId15" w:history="1">
        <w:r w:rsidRPr="007B265B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 209-ФЗ «О развитии малого и</w:t>
        </w:r>
      </w:hyperlink>
      <w:r w:rsidRPr="007B265B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среднего предпринимательства </w:t>
      </w:r>
      <w:r w:rsidR="002C7B9A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>в Российской Федерации»;</w:t>
      </w:r>
    </w:p>
    <w:p w14:paraId="6FB9C5DC" w14:textId="77777777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запрос дополнительной информации, необходимой для принятия решения </w:t>
      </w:r>
      <w:r>
        <w:rPr>
          <w:rFonts w:ascii="Times New Roman" w:eastAsia="Calibri" w:hAnsi="Times New Roman"/>
          <w:sz w:val="26"/>
          <w:szCs w:val="26"/>
        </w:rPr>
        <w:br/>
        <w:t>о предоставлении субсидии;</w:t>
      </w:r>
    </w:p>
    <w:p w14:paraId="44E86F80" w14:textId="77777777" w:rsidR="00CC1FF9" w:rsidRDefault="00CC1FF9" w:rsidP="00CC1FF9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14:paraId="240A4E9A" w14:textId="77777777" w:rsidR="00CC1FF9" w:rsidRDefault="00CC1FF9" w:rsidP="00CC1FF9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p w14:paraId="3A764043" w14:textId="77777777" w:rsidR="00CC1FF9" w:rsidRDefault="00CC1FF9" w:rsidP="00CC1FF9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6116"/>
        <w:gridCol w:w="2973"/>
      </w:tblGrid>
      <w:tr w:rsidR="00CC1FF9" w14:paraId="6E3FFA73" w14:textId="77777777" w:rsidTr="00CC1FF9">
        <w:trPr>
          <w:trHeight w:val="4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2DC5" w14:textId="77777777" w:rsidR="00CC1FF9" w:rsidRDefault="00CC1F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B9D4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D00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Количество листов</w:t>
            </w:r>
          </w:p>
        </w:tc>
      </w:tr>
      <w:tr w:rsidR="00CC1FF9" w14:paraId="58B6373A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097C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AFB1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460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3A4E50F8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8BC1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33A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94A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04D9C086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FB3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C6A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80C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26F92FC6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9831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C87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0E2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73713E4E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852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003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535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5D631E2D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E2F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7FD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281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703C3506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0D8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8E8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F56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33678932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1EC4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B26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166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56B6F870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2446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47D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F0D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522B11C4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BE0C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8A4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CBB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0538E2DF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241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097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6B1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1BECEBA6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2BD2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AF1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892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282A3D4E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F447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1BE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9DF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64BD4318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A324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115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6C7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C1FF9" w14:paraId="1C955336" w14:textId="77777777" w:rsidTr="00CC1FF9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F67" w14:textId="77777777" w:rsidR="00CC1FF9" w:rsidRDefault="00CC1F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A89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4A0" w14:textId="77777777" w:rsidR="00CC1FF9" w:rsidRDefault="00CC1F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27A6043A" w14:textId="77777777" w:rsidR="00CC1FF9" w:rsidRDefault="00CC1FF9" w:rsidP="00CC1FF9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26FCF518" w14:textId="77777777" w:rsidR="00CC1FF9" w:rsidRDefault="00CC1FF9" w:rsidP="00CC1FF9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CC1FF9" w14:paraId="2913E8C4" w14:textId="77777777" w:rsidTr="00CC1FF9">
        <w:trPr>
          <w:trHeight w:val="271"/>
        </w:trPr>
        <w:tc>
          <w:tcPr>
            <w:tcW w:w="3969" w:type="dxa"/>
            <w:hideMark/>
          </w:tcPr>
          <w:p w14:paraId="51537342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09798724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3397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4C1F496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0D1F8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7BD58097" w14:textId="77777777" w:rsidR="00CC1FF9" w:rsidRDefault="00CC1FF9" w:rsidP="00CC1FF9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14:paraId="48B31572" w14:textId="77777777" w:rsidR="00CC1FF9" w:rsidRDefault="00CC1FF9" w:rsidP="00CC1FF9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CC1FF9" w14:paraId="6B681AC4" w14:textId="77777777" w:rsidTr="00CC1FF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A822B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A707799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90977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</w:tcPr>
          <w:p w14:paraId="1ADCEEC1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01165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13D7D18F" w14:textId="77777777" w:rsidR="00CC1FF9" w:rsidRDefault="00CC1FF9" w:rsidP="00CC1FF9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должность руководителя (для </w:t>
      </w:r>
      <w:proofErr w:type="gramStart"/>
      <w:r>
        <w:rPr>
          <w:rFonts w:ascii="Times New Roman" w:hAnsi="Times New Roman"/>
          <w:sz w:val="20"/>
          <w:szCs w:val="20"/>
        </w:rPr>
        <w:t xml:space="preserve">ЮЛ)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подпись                               Ф.И.О. руководителя </w:t>
      </w:r>
    </w:p>
    <w:p w14:paraId="598F1445" w14:textId="77777777" w:rsidR="00CC1FF9" w:rsidRDefault="00CC1FF9" w:rsidP="00CC1FF9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CC1FF9" w14:paraId="01778CF1" w14:textId="77777777" w:rsidTr="00CC1FF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9732E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2949CEE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51B8B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</w:tcPr>
          <w:p w14:paraId="0E0E8F79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2BE9E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6266AF59" w14:textId="415E8DE5" w:rsidR="00CC1FF9" w:rsidRDefault="00CC1FF9" w:rsidP="00CC1FF9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должность главного бухгалтера (для </w:t>
      </w:r>
      <w:proofErr w:type="gramStart"/>
      <w:r>
        <w:rPr>
          <w:rFonts w:ascii="Times New Roman" w:hAnsi="Times New Roman"/>
          <w:sz w:val="20"/>
          <w:szCs w:val="20"/>
        </w:rPr>
        <w:t xml:space="preserve">ЮЛ)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</w:t>
      </w:r>
      <w:r w:rsidR="002C7B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подпись                    </w:t>
      </w:r>
      <w:r w:rsidR="002C7B9A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Ф.И.О. главного бухгалтера</w:t>
      </w:r>
    </w:p>
    <w:p w14:paraId="1861D336" w14:textId="77777777" w:rsidR="00CC1FF9" w:rsidRDefault="00CC1FF9" w:rsidP="00CC1FF9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14:paraId="7BF07071" w14:textId="77777777" w:rsidR="00CC1FF9" w:rsidRDefault="00CC1FF9" w:rsidP="00CC1FF9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CC1FF9" w14:paraId="3E2F563E" w14:textId="77777777" w:rsidTr="00CC1FF9">
        <w:tc>
          <w:tcPr>
            <w:tcW w:w="336" w:type="dxa"/>
            <w:hideMark/>
          </w:tcPr>
          <w:p w14:paraId="5216973C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4C01F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hideMark/>
          </w:tcPr>
          <w:p w14:paraId="7C3B519B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69A2D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hideMark/>
          </w:tcPr>
          <w:p w14:paraId="1A45755C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4090F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hideMark/>
          </w:tcPr>
          <w:p w14:paraId="16CC7EF6" w14:textId="77777777" w:rsidR="00CC1FF9" w:rsidRDefault="00CC1FF9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</w:tbl>
    <w:p w14:paraId="390C6F2D" w14:textId="77777777" w:rsidR="00CC1FF9" w:rsidRDefault="00CC1FF9" w:rsidP="00CC1FF9">
      <w:pPr>
        <w:ind w:firstLine="0"/>
        <w:rPr>
          <w:rFonts w:ascii="Times New Roman" w:hAnsi="Times New Roman"/>
          <w:sz w:val="26"/>
          <w:szCs w:val="26"/>
        </w:rPr>
      </w:pPr>
    </w:p>
    <w:p w14:paraId="2D11E558" w14:textId="77777777" w:rsidR="00CC1FF9" w:rsidRDefault="00CC1FF9" w:rsidP="00CC1FF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М.П. </w:t>
      </w:r>
      <w:r>
        <w:rPr>
          <w:rFonts w:ascii="Times New Roman" w:hAnsi="Times New Roman"/>
          <w:sz w:val="20"/>
          <w:szCs w:val="20"/>
        </w:rPr>
        <w:t>(при наличии)</w:t>
      </w:r>
      <w:r w:rsidR="00322CBB" w:rsidRPr="001E25B7">
        <w:rPr>
          <w:rFonts w:ascii="Times New Roman" w:hAnsi="Times New Roman"/>
        </w:rPr>
        <w:t>»</w:t>
      </w:r>
      <w:r w:rsidR="00322CBB">
        <w:rPr>
          <w:rFonts w:ascii="Times New Roman" w:hAnsi="Times New Roman"/>
          <w:sz w:val="20"/>
          <w:szCs w:val="20"/>
        </w:rPr>
        <w:t>.</w:t>
      </w:r>
    </w:p>
    <w:p w14:paraId="22982C33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2E46217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E93E3B9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A94021B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B218DBE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14773E3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D359856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C222962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59A5E1C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E1912EA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2F78470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CA05F9A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F808983" w14:textId="77777777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1284D04" w14:textId="6376653A" w:rsidR="00A204D4" w:rsidRDefault="00A204D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0165682" w14:textId="77777777" w:rsidR="002C7B9A" w:rsidRDefault="002C7B9A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21F77E7" w14:textId="77777777" w:rsidR="00125597" w:rsidRPr="00125597" w:rsidRDefault="00125597" w:rsidP="00125597">
      <w:pPr>
        <w:tabs>
          <w:tab w:val="left" w:pos="1276"/>
        </w:tabs>
        <w:autoSpaceDE w:val="0"/>
        <w:autoSpaceDN w:val="0"/>
        <w:adjustRightInd w:val="0"/>
        <w:ind w:left="5245" w:firstLine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Приложение № 2</w:t>
      </w:r>
    </w:p>
    <w:p w14:paraId="6C47D6DF" w14:textId="77777777" w:rsidR="00125597" w:rsidRPr="00125597" w:rsidRDefault="00125597" w:rsidP="00125597">
      <w:pPr>
        <w:tabs>
          <w:tab w:val="left" w:pos="1276"/>
        </w:tabs>
        <w:autoSpaceDE w:val="0"/>
        <w:autoSpaceDN w:val="0"/>
        <w:adjustRightInd w:val="0"/>
        <w:ind w:left="5245" w:firstLine="0"/>
        <w:rPr>
          <w:rFonts w:ascii="Times New Roman" w:hAnsi="Times New Roman"/>
          <w:bCs/>
          <w:iCs/>
          <w:sz w:val="26"/>
          <w:szCs w:val="26"/>
        </w:rPr>
      </w:pPr>
      <w:r w:rsidRPr="00125597">
        <w:rPr>
          <w:rFonts w:ascii="Times New Roman" w:hAnsi="Times New Roman"/>
          <w:bCs/>
          <w:iCs/>
          <w:sz w:val="26"/>
          <w:szCs w:val="26"/>
        </w:rPr>
        <w:t xml:space="preserve">к постановлению администрации </w:t>
      </w:r>
    </w:p>
    <w:p w14:paraId="1B0B0FD1" w14:textId="77777777" w:rsidR="00125597" w:rsidRPr="00125597" w:rsidRDefault="00125597" w:rsidP="00125597">
      <w:pPr>
        <w:tabs>
          <w:tab w:val="left" w:pos="1276"/>
        </w:tabs>
        <w:autoSpaceDE w:val="0"/>
        <w:autoSpaceDN w:val="0"/>
        <w:adjustRightInd w:val="0"/>
        <w:ind w:left="5245" w:firstLine="0"/>
        <w:rPr>
          <w:rFonts w:ascii="Times New Roman" w:hAnsi="Times New Roman"/>
          <w:bCs/>
          <w:iCs/>
          <w:sz w:val="26"/>
          <w:szCs w:val="26"/>
        </w:rPr>
      </w:pPr>
      <w:r w:rsidRPr="00125597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14:paraId="126A807F" w14:textId="3F486087" w:rsidR="00125597" w:rsidRDefault="00125597" w:rsidP="00125597">
      <w:pPr>
        <w:tabs>
          <w:tab w:val="left" w:pos="1276"/>
        </w:tabs>
        <w:autoSpaceDE w:val="0"/>
        <w:autoSpaceDN w:val="0"/>
        <w:adjustRightInd w:val="0"/>
        <w:ind w:left="5245" w:firstLine="0"/>
        <w:rPr>
          <w:rFonts w:ascii="Times New Roman" w:hAnsi="Times New Roman"/>
          <w:bCs/>
          <w:iCs/>
          <w:sz w:val="26"/>
          <w:szCs w:val="26"/>
        </w:rPr>
      </w:pPr>
      <w:r w:rsidRPr="00125597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41133">
        <w:rPr>
          <w:rFonts w:ascii="Times New Roman" w:hAnsi="Times New Roman"/>
          <w:bCs/>
          <w:iCs/>
          <w:sz w:val="26"/>
          <w:szCs w:val="26"/>
        </w:rPr>
        <w:t>28.08.2023 № 1240-па-нпа</w:t>
      </w:r>
    </w:p>
    <w:p w14:paraId="1AD04B20" w14:textId="77777777" w:rsidR="00125597" w:rsidRDefault="00125597" w:rsidP="00A204D4">
      <w:pPr>
        <w:tabs>
          <w:tab w:val="left" w:pos="1276"/>
        </w:tabs>
        <w:autoSpaceDE w:val="0"/>
        <w:autoSpaceDN w:val="0"/>
        <w:adjustRightInd w:val="0"/>
        <w:ind w:left="5245" w:firstLine="0"/>
        <w:rPr>
          <w:rFonts w:ascii="Times New Roman" w:hAnsi="Times New Roman"/>
          <w:bCs/>
          <w:iCs/>
          <w:sz w:val="26"/>
          <w:szCs w:val="26"/>
        </w:rPr>
      </w:pPr>
    </w:p>
    <w:p w14:paraId="43DECCF0" w14:textId="77777777" w:rsidR="00A204D4" w:rsidRDefault="00125597" w:rsidP="00A204D4">
      <w:pPr>
        <w:tabs>
          <w:tab w:val="left" w:pos="1276"/>
        </w:tabs>
        <w:autoSpaceDE w:val="0"/>
        <w:autoSpaceDN w:val="0"/>
        <w:adjustRightInd w:val="0"/>
        <w:ind w:left="5245" w:firstLine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«</w:t>
      </w:r>
      <w:r w:rsidR="00A204D4">
        <w:rPr>
          <w:rFonts w:ascii="Times New Roman" w:hAnsi="Times New Roman"/>
          <w:bCs/>
          <w:iCs/>
          <w:sz w:val="26"/>
          <w:szCs w:val="26"/>
        </w:rPr>
        <w:t xml:space="preserve">Приложение 2 </w:t>
      </w:r>
    </w:p>
    <w:p w14:paraId="5568E382" w14:textId="77777777" w:rsidR="00A204D4" w:rsidRDefault="00A204D4" w:rsidP="00A204D4">
      <w:pPr>
        <w:ind w:left="5245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к Порядку предоставления грантов </w:t>
      </w:r>
    </w:p>
    <w:p w14:paraId="33ECE7A4" w14:textId="77777777" w:rsidR="00A204D4" w:rsidRDefault="00A204D4" w:rsidP="00A204D4">
      <w:pPr>
        <w:ind w:left="5245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в форме субсидий субъектам малого </w:t>
      </w:r>
      <w:r>
        <w:rPr>
          <w:rFonts w:ascii="Times New Roman" w:hAnsi="Times New Roman"/>
          <w:bCs/>
          <w:iCs/>
          <w:sz w:val="26"/>
          <w:szCs w:val="26"/>
        </w:rPr>
        <w:br/>
        <w:t xml:space="preserve">и среднего предпринимательства </w:t>
      </w:r>
    </w:p>
    <w:p w14:paraId="227F4A42" w14:textId="77777777" w:rsidR="00A204D4" w:rsidRDefault="00A204D4" w:rsidP="00A204D4">
      <w:pPr>
        <w:ind w:left="5245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Нефтеюганского района </w:t>
      </w:r>
    </w:p>
    <w:p w14:paraId="08508AFD" w14:textId="77777777" w:rsidR="00A204D4" w:rsidRDefault="00A204D4" w:rsidP="00A204D4">
      <w:pPr>
        <w:tabs>
          <w:tab w:val="left" w:pos="114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14:paraId="14F0CA8E" w14:textId="77777777" w:rsidR="00A204D4" w:rsidRDefault="00A204D4" w:rsidP="00A204D4">
      <w:pPr>
        <w:autoSpaceDE w:val="0"/>
        <w:autoSpaceDN w:val="0"/>
        <w:adjustRightInd w:val="0"/>
        <w:rPr>
          <w:rFonts w:ascii="Times New Roman" w:eastAsia="Calibri" w:hAnsi="Times New Roman"/>
          <w:spacing w:val="-4"/>
          <w:sz w:val="26"/>
          <w:szCs w:val="26"/>
        </w:rPr>
      </w:pPr>
    </w:p>
    <w:p w14:paraId="7497575D" w14:textId="77777777" w:rsidR="00A204D4" w:rsidRDefault="00A204D4" w:rsidP="00A204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pacing w:val="-4"/>
          <w:sz w:val="26"/>
          <w:szCs w:val="26"/>
        </w:rPr>
      </w:pPr>
      <w:r>
        <w:rPr>
          <w:rFonts w:ascii="Times New Roman" w:eastAsia="Calibri" w:hAnsi="Times New Roman"/>
          <w:spacing w:val="-4"/>
          <w:sz w:val="26"/>
          <w:szCs w:val="26"/>
        </w:rPr>
        <w:t>ФОРМА</w:t>
      </w:r>
    </w:p>
    <w:p w14:paraId="6CFF8A50" w14:textId="77777777" w:rsidR="00A204D4" w:rsidRDefault="00A204D4" w:rsidP="00A204D4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14:paraId="2269FEE6" w14:textId="77777777" w:rsidR="00A204D4" w:rsidRDefault="00A204D4" w:rsidP="00A204D4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</w:t>
      </w:r>
    </w:p>
    <w:p w14:paraId="57647D51" w14:textId="77777777" w:rsidR="00A204D4" w:rsidRDefault="00A204D4" w:rsidP="00A204D4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5287C5E" w14:textId="77777777" w:rsidR="00A204D4" w:rsidRDefault="00A204D4" w:rsidP="00A204D4">
      <w:pPr>
        <w:jc w:val="center"/>
        <w:outlineLvl w:val="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iCs/>
          <w:sz w:val="26"/>
          <w:szCs w:val="26"/>
        </w:rPr>
        <w:t>Заявка на участие в отборе на предоставление гранта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14:paraId="3D380A39" w14:textId="77777777" w:rsidR="00A204D4" w:rsidRDefault="00A204D4" w:rsidP="00A204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29ED1203" w14:textId="77777777" w:rsidR="00A204D4" w:rsidRDefault="00A204D4" w:rsidP="00A204D4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Заявитель:</w:t>
      </w:r>
    </w:p>
    <w:p w14:paraId="06D8C6C0" w14:textId="77777777" w:rsidR="00A204D4" w:rsidRDefault="00A204D4" w:rsidP="00A204D4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54D5611" w14:textId="63A1BDC2" w:rsidR="00A204D4" w:rsidRDefault="00A204D4" w:rsidP="00A204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(полное наименование и организационно-правовая форма юридического лица или Ф.И.О. </w:t>
      </w:r>
      <w:r w:rsidR="006A237E">
        <w:rPr>
          <w:rFonts w:ascii="Times New Roman" w:eastAsia="Calibri" w:hAnsi="Times New Roman"/>
          <w:sz w:val="18"/>
          <w:szCs w:val="18"/>
        </w:rPr>
        <w:br/>
      </w:r>
      <w:r>
        <w:rPr>
          <w:rFonts w:ascii="Times New Roman" w:eastAsia="Calibri" w:hAnsi="Times New Roman"/>
          <w:sz w:val="18"/>
          <w:szCs w:val="18"/>
        </w:rPr>
        <w:t>индивидуального предпринимателя)</w:t>
      </w:r>
    </w:p>
    <w:p w14:paraId="42EBAB5C" w14:textId="77777777" w:rsidR="00A204D4" w:rsidRDefault="00A204D4" w:rsidP="00A204D4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619B273" w14:textId="77777777" w:rsidR="00A204D4" w:rsidRDefault="00A204D4" w:rsidP="00A204D4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лице:</w:t>
      </w:r>
    </w:p>
    <w:p w14:paraId="02DFD14E" w14:textId="77777777" w:rsidR="00A204D4" w:rsidRDefault="00A204D4" w:rsidP="00A204D4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5F6D438C" w14:textId="77777777" w:rsidR="00A204D4" w:rsidRDefault="00A204D4" w:rsidP="00A204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(фамилия, имя, отчество, должность руководителя или доверенного лица </w:t>
      </w:r>
    </w:p>
    <w:p w14:paraId="7DC54420" w14:textId="77777777" w:rsidR="00A204D4" w:rsidRDefault="00A204D4" w:rsidP="00A204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(№ доверенности, дата выдачи, срок действия)</w:t>
      </w:r>
    </w:p>
    <w:p w14:paraId="13D3708C" w14:textId="77777777" w:rsidR="00A204D4" w:rsidRDefault="00A204D4" w:rsidP="00A204D4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31915425" w14:textId="77777777" w:rsidR="00A204D4" w:rsidRDefault="00A204D4" w:rsidP="00A204D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Прошу предоставить грант по направлению (проставить отметку об участии):</w:t>
      </w:r>
    </w:p>
    <w:p w14:paraId="2F55EC81" w14:textId="77777777" w:rsidR="00A204D4" w:rsidRDefault="00A204D4" w:rsidP="00A204D4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eastAsia="Calibri" w:hAnsi="Times New Roman"/>
          <w:sz w:val="26"/>
          <w:szCs w:val="26"/>
        </w:rPr>
      </w:pPr>
    </w:p>
    <w:p w14:paraId="0E5EDB45" w14:textId="77777777" w:rsidR="00A204D4" w:rsidRDefault="00A204D4" w:rsidP="00A204D4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4D7896E3" wp14:editId="264153D7">
            <wp:extent cx="180975" cy="238760"/>
            <wp:effectExtent l="0" t="0" r="952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6"/>
          <w:szCs w:val="26"/>
        </w:rPr>
        <w:t xml:space="preserve"> грант в форме субсидий начинающим предпринимателям Нефтеюганского района;</w:t>
      </w:r>
    </w:p>
    <w:p w14:paraId="680EA7B4" w14:textId="77777777" w:rsidR="00A204D4" w:rsidRDefault="00A204D4" w:rsidP="00A204D4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154482BA" w14:textId="77777777" w:rsidR="00A204D4" w:rsidRDefault="00A204D4" w:rsidP="00A204D4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333A1C9F" wp14:editId="5768DE78">
            <wp:extent cx="180975" cy="238760"/>
            <wp:effectExtent l="0" t="0" r="952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6"/>
          <w:szCs w:val="26"/>
        </w:rPr>
        <w:t xml:space="preserve"> грант в форме субсидий на развитие бизнеса субъектам малого и среднего предпринимательства Нефтеюганского района.</w:t>
      </w:r>
    </w:p>
    <w:p w14:paraId="0057E75A" w14:textId="77777777" w:rsidR="00A204D4" w:rsidRDefault="00A204D4" w:rsidP="00A204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475309A3" w14:textId="77777777" w:rsidR="00A204D4" w:rsidRDefault="00A204D4" w:rsidP="00A204D4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Для реализации бизнес-проекта:</w:t>
      </w:r>
    </w:p>
    <w:tbl>
      <w:tblPr>
        <w:tblW w:w="9531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1"/>
      </w:tblGrid>
      <w:tr w:rsidR="00A204D4" w14:paraId="069BA265" w14:textId="77777777" w:rsidTr="00A204D4"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596EB" w14:textId="77777777" w:rsidR="00A204D4" w:rsidRDefault="00A204D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1BB1BB2F" w14:textId="77777777" w:rsidR="00A204D4" w:rsidRDefault="00A204D4" w:rsidP="00A204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(наименование бизнес-проекта)</w:t>
      </w:r>
    </w:p>
    <w:p w14:paraId="0C66C049" w14:textId="77777777" w:rsidR="00A204D4" w:rsidRDefault="00A204D4" w:rsidP="00A204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603"/>
      </w:tblGrid>
      <w:tr w:rsidR="00A204D4" w14:paraId="2B821A0C" w14:textId="77777777">
        <w:trPr>
          <w:trHeight w:val="40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6B90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23F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36B9CBC0" w14:textId="77777777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0C10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Сумма испрашиваемого гранта </w:t>
            </w:r>
          </w:p>
          <w:p w14:paraId="36918327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1A2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085A3C35" w14:textId="77777777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4B8F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Сумма расходов за счет собственных средств 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960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52580890" w14:textId="77777777">
        <w:trPr>
          <w:trHeight w:val="60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790D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Вид деятельности, по которому заявляется субъект (в соответствии с кодами ОКВЭД)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93F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3C72A8BE" w14:textId="77777777">
        <w:trPr>
          <w:trHeight w:val="53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4DC3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653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16FE1597" w14:textId="77777777">
        <w:trPr>
          <w:trHeight w:val="47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4BA8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ИНН/ КПП/ ОГРН (</w:t>
            </w:r>
            <w:r w:rsidR="006560C5" w:rsidRPr="006560C5">
              <w:rPr>
                <w:rFonts w:ascii="Times New Roman" w:eastAsia="Calibri" w:hAnsi="Times New Roman"/>
                <w:sz w:val="26"/>
                <w:szCs w:val="26"/>
              </w:rPr>
              <w:t>ОГРНИП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C37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39495198" w14:textId="77777777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10C2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A039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70D92873" w14:textId="77777777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1879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Фактический адрес осуществления деятельности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525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7B825711" w14:textId="77777777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614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Контактный телефон </w:t>
            </w:r>
          </w:p>
          <w:p w14:paraId="3748C24F" w14:textId="77777777" w:rsidR="00A204D4" w:rsidRDefault="00A204D4" w:rsidP="002C7B9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0C1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0206ACC1" w14:textId="77777777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2A39" w14:textId="77777777" w:rsidR="00A204D4" w:rsidRDefault="00A204D4" w:rsidP="002C7B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112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4FFF829F" w14:textId="77777777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1A17" w14:textId="77777777" w:rsidR="00A204D4" w:rsidRDefault="00A204D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подачи заявки, человек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41D" w14:textId="77777777" w:rsidR="00A204D4" w:rsidRDefault="00A204D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2AA757EB" w14:textId="77777777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F1CB" w14:textId="77777777" w:rsidR="00A204D4" w:rsidRDefault="00A204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Количество рабочих мест, планируемых к созданию </w:t>
            </w:r>
            <w:r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1)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BF07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70E4AD2E" w14:textId="77777777" w:rsidR="00A204D4" w:rsidRDefault="00A204D4" w:rsidP="006A237E">
      <w:pPr>
        <w:tabs>
          <w:tab w:val="left" w:pos="0"/>
          <w:tab w:val="left" w:pos="426"/>
        </w:tabs>
        <w:autoSpaceDE w:val="0"/>
        <w:autoSpaceDN w:val="0"/>
        <w:adjustRightInd w:val="0"/>
        <w:ind w:right="140" w:firstLine="142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vertAlign w:val="superscript"/>
        </w:rPr>
        <w:t>1)</w:t>
      </w:r>
      <w:r>
        <w:rPr>
          <w:rFonts w:ascii="Times New Roman" w:eastAsia="Calibri" w:hAnsi="Times New Roman"/>
          <w:sz w:val="26"/>
          <w:szCs w:val="26"/>
        </w:rPr>
        <w:t xml:space="preserve"> обязательное условие для получателей гранта в форме субсидий на развитие бизнеса субъектам малого и среднего предпринимательства Нефтеюганского района.</w:t>
      </w:r>
    </w:p>
    <w:p w14:paraId="0FD4C39C" w14:textId="77777777" w:rsidR="00A204D4" w:rsidRDefault="00A204D4" w:rsidP="00A204D4">
      <w:pPr>
        <w:pBdr>
          <w:bottom w:val="single" w:sz="4" w:space="1" w:color="auto"/>
        </w:pBdr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</w:p>
    <w:p w14:paraId="706101EC" w14:textId="77777777" w:rsidR="00A204D4" w:rsidRDefault="00A204D4" w:rsidP="00A204D4">
      <w:pPr>
        <w:pBdr>
          <w:bottom w:val="single" w:sz="4" w:space="1" w:color="auto"/>
        </w:pBdr>
        <w:autoSpaceDE w:val="0"/>
        <w:autoSpaceDN w:val="0"/>
        <w:adjustRightInd w:val="0"/>
        <w:ind w:right="-1"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14:paraId="5493BB29" w14:textId="77777777" w:rsidR="00A204D4" w:rsidRDefault="00A204D4" w:rsidP="00A204D4">
      <w:pPr>
        <w:pBdr>
          <w:bottom w:val="single" w:sz="4" w:space="1" w:color="auto"/>
        </w:pBdr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</w:p>
    <w:p w14:paraId="427FFA9F" w14:textId="7620CE92" w:rsidR="00A204D4" w:rsidRDefault="00A204D4" w:rsidP="00A204D4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(полное наименование и организационно-правовая форма юридического лица или Ф.И.О.</w:t>
      </w:r>
      <w:r w:rsidR="006A237E">
        <w:rPr>
          <w:rFonts w:ascii="Times New Roman" w:eastAsia="Calibri" w:hAnsi="Times New Roman"/>
          <w:sz w:val="18"/>
          <w:szCs w:val="18"/>
        </w:rPr>
        <w:br/>
      </w:r>
      <w:r>
        <w:rPr>
          <w:rFonts w:ascii="Times New Roman" w:eastAsia="Calibri" w:hAnsi="Times New Roman"/>
          <w:sz w:val="18"/>
          <w:szCs w:val="18"/>
        </w:rPr>
        <w:t xml:space="preserve"> индивидуального предпринимателя)</w:t>
      </w:r>
    </w:p>
    <w:p w14:paraId="42BE80BA" w14:textId="77777777" w:rsidR="00A204D4" w:rsidRDefault="00A204D4" w:rsidP="00A204D4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6"/>
          <w:szCs w:val="26"/>
        </w:rPr>
      </w:pPr>
    </w:p>
    <w:p w14:paraId="215D26AE" w14:textId="77777777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не является кредитной организацией, страховой организацией </w:t>
      </w:r>
      <w:r>
        <w:rPr>
          <w:rFonts w:ascii="Times New Roman" w:eastAsia="Calibri" w:hAnsi="Times New Roman"/>
          <w:sz w:val="26"/>
          <w:szCs w:val="26"/>
        </w:rPr>
        <w:br/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0DA1A327" w14:textId="77777777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не является участником соглашений о разделе продукции;</w:t>
      </w:r>
    </w:p>
    <w:p w14:paraId="0CFCBCA7" w14:textId="77777777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не осуществляет предпринимательскую деятельность в сфере игорного бизнеса;</w:t>
      </w:r>
    </w:p>
    <w:p w14:paraId="56DE0FF5" w14:textId="77777777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20171A2D" w14:textId="6889A534" w:rsidR="00A204D4" w:rsidRDefault="00125597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 w:rsidRPr="00966A69">
        <w:rPr>
          <w:rFonts w:ascii="Times New Roman" w:eastAsia="Calibri" w:hAnsi="Times New Roman"/>
          <w:sz w:val="26"/>
          <w:szCs w:val="26"/>
        </w:rPr>
        <w:t xml:space="preserve">не осуществляет производство и (или) реализацию подакцизных товаров, </w:t>
      </w:r>
      <w:r w:rsidR="006A237E">
        <w:rPr>
          <w:rFonts w:ascii="Times New Roman" w:eastAsia="Calibri" w:hAnsi="Times New Roman"/>
          <w:sz w:val="26"/>
          <w:szCs w:val="26"/>
        </w:rPr>
        <w:br/>
      </w:r>
      <w:r w:rsidRPr="00966A69">
        <w:rPr>
          <w:rFonts w:ascii="Times New Roman" w:eastAsia="Calibri" w:hAnsi="Times New Roman"/>
          <w:sz w:val="26"/>
          <w:szCs w:val="26"/>
        </w:rPr>
        <w:t>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3153E09A" w14:textId="77777777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ознакомлен(о) с Порядком предоставления грантов в форме субсидий субъектам малого и среднего предпринимательства Нефтеюганского района;</w:t>
      </w:r>
    </w:p>
    <w:p w14:paraId="79DC4CE2" w14:textId="77777777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137E6B3F" w14:textId="77777777" w:rsidR="00A204D4" w:rsidRDefault="00A204D4" w:rsidP="00A204D4">
      <w:pPr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</w:p>
    <w:p w14:paraId="73E50E26" w14:textId="77777777" w:rsidR="00A204D4" w:rsidRDefault="00A204D4" w:rsidP="00A204D4">
      <w:pPr>
        <w:tabs>
          <w:tab w:val="left" w:pos="0"/>
        </w:tabs>
        <w:autoSpaceDE w:val="0"/>
        <w:autoSpaceDN w:val="0"/>
        <w:adjustRightInd w:val="0"/>
        <w:ind w:right="-1"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14:paraId="355CC5D6" w14:textId="0393BD12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внесение информации в реестр субъектов малого и среднего предпринимательства-получателей поддержки в соответствии с Федеральным законом от 24.07.2007</w:t>
      </w:r>
      <w:hyperlink r:id="rId16" w:history="1">
        <w:r w:rsidRPr="005C7F18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 209-ФЗ «О развитии малого и</w:t>
        </w:r>
      </w:hyperlink>
      <w:r w:rsidRPr="005C7F18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среднего предпринимательства </w:t>
      </w:r>
      <w:r w:rsidR="006A237E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>в Российской Федерации»;</w:t>
      </w:r>
    </w:p>
    <w:p w14:paraId="431E6A4D" w14:textId="77777777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запрос дополнительной информации, необходимой для принятия решения </w:t>
      </w:r>
      <w:r>
        <w:rPr>
          <w:rFonts w:ascii="Times New Roman" w:eastAsia="Calibri" w:hAnsi="Times New Roman"/>
          <w:sz w:val="26"/>
          <w:szCs w:val="26"/>
        </w:rPr>
        <w:br/>
        <w:t>о предоставлении гранта;</w:t>
      </w:r>
    </w:p>
    <w:p w14:paraId="00E0D15C" w14:textId="77777777" w:rsidR="00A204D4" w:rsidRDefault="00A204D4" w:rsidP="00A204D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14:paraId="4BCC718A" w14:textId="77777777" w:rsidR="00A204D4" w:rsidRDefault="00A204D4" w:rsidP="00A204D4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right="-1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123"/>
        <w:gridCol w:w="2976"/>
      </w:tblGrid>
      <w:tr w:rsidR="00A204D4" w14:paraId="0CBD6662" w14:textId="7777777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A108" w14:textId="77777777" w:rsidR="00A204D4" w:rsidRDefault="00A204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BCC6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BDFC" w14:textId="77777777" w:rsidR="00A204D4" w:rsidRDefault="00A204D4" w:rsidP="001255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Количество листов</w:t>
            </w:r>
          </w:p>
        </w:tc>
      </w:tr>
      <w:tr w:rsidR="00A204D4" w14:paraId="0253D52A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7E6A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6EA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A1E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46E92C06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B93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3C2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5E7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1BB593CB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C95A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678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E57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727D6120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177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6FA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03B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464B8370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0395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7D0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AD9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6A161A89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3C39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D10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46EF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20459F88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E032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39D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C24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6C598577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DEB4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F01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B5E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204D4" w14:paraId="4828ECBA" w14:textId="7777777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0AC9" w14:textId="77777777" w:rsidR="00A204D4" w:rsidRDefault="00A204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1DD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B1E" w14:textId="77777777" w:rsidR="00A204D4" w:rsidRDefault="00A204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650E8990" w14:textId="77777777" w:rsidR="00A204D4" w:rsidRDefault="00A204D4" w:rsidP="00A204D4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9C04C06" w14:textId="77777777" w:rsidR="00A204D4" w:rsidRDefault="00A204D4" w:rsidP="00A204D4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A204D4" w14:paraId="0C959913" w14:textId="77777777">
        <w:trPr>
          <w:trHeight w:val="271"/>
        </w:trPr>
        <w:tc>
          <w:tcPr>
            <w:tcW w:w="3969" w:type="dxa"/>
            <w:hideMark/>
          </w:tcPr>
          <w:p w14:paraId="613185E7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43EAD558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7766C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056E4D3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55974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621E30E3" w14:textId="77777777" w:rsidR="00A204D4" w:rsidRDefault="00A204D4" w:rsidP="00A204D4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14:paraId="3B465D24" w14:textId="77777777" w:rsidR="00A204D4" w:rsidRDefault="00A204D4" w:rsidP="00A204D4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A204D4" w14:paraId="1DE2AC73" w14:textId="77777777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FFE67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47F8479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9BB46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</w:tcPr>
          <w:p w14:paraId="2F623171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F7AB0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1BFE6A95" w14:textId="5DB7FAE3" w:rsidR="00A204D4" w:rsidRDefault="00A204D4" w:rsidP="00A204D4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должность руководителя (для </w:t>
      </w:r>
      <w:proofErr w:type="gramStart"/>
      <w:r>
        <w:rPr>
          <w:rFonts w:ascii="Times New Roman" w:hAnsi="Times New Roman"/>
          <w:sz w:val="20"/>
          <w:szCs w:val="20"/>
        </w:rPr>
        <w:t xml:space="preserve">ЮЛ)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подпись                             </w:t>
      </w:r>
      <w:r w:rsidR="006A237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Ф.И.О. руководителя </w:t>
      </w:r>
    </w:p>
    <w:p w14:paraId="0A4B8F74" w14:textId="77777777" w:rsidR="00A204D4" w:rsidRDefault="00A204D4" w:rsidP="00A204D4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A204D4" w14:paraId="6B67C85C" w14:textId="77777777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B06E5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AD44A0B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97372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</w:tcPr>
          <w:p w14:paraId="7A3EA22B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4FF2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077E5C46" w14:textId="48C41D02" w:rsidR="00A204D4" w:rsidRDefault="00A204D4" w:rsidP="00A204D4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должность главного бухгалтера (для </w:t>
      </w:r>
      <w:proofErr w:type="gramStart"/>
      <w:r>
        <w:rPr>
          <w:rFonts w:ascii="Times New Roman" w:hAnsi="Times New Roman"/>
          <w:sz w:val="20"/>
          <w:szCs w:val="20"/>
        </w:rPr>
        <w:t xml:space="preserve">ЮЛ)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подпись                      </w:t>
      </w:r>
      <w:r w:rsidR="006A237E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Ф.И.О. главного бухгалтера</w:t>
      </w:r>
    </w:p>
    <w:p w14:paraId="15A69DCF" w14:textId="77777777" w:rsidR="00A204D4" w:rsidRDefault="00A204D4" w:rsidP="00A204D4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14:paraId="3400C067" w14:textId="77777777" w:rsidR="00A204D4" w:rsidRDefault="00A204D4" w:rsidP="00A204D4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A204D4" w14:paraId="7680E811" w14:textId="77777777">
        <w:tc>
          <w:tcPr>
            <w:tcW w:w="336" w:type="dxa"/>
            <w:hideMark/>
          </w:tcPr>
          <w:p w14:paraId="1BE1FDB8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F4E90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hideMark/>
          </w:tcPr>
          <w:p w14:paraId="7705D887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0BAAA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hideMark/>
          </w:tcPr>
          <w:p w14:paraId="5215DCE8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87F42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hideMark/>
          </w:tcPr>
          <w:p w14:paraId="45C6CBB0" w14:textId="77777777" w:rsidR="00A204D4" w:rsidRDefault="00A204D4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</w:tbl>
    <w:p w14:paraId="4A53B8CE" w14:textId="77777777" w:rsidR="00A204D4" w:rsidRDefault="00A204D4" w:rsidP="00A204D4">
      <w:pPr>
        <w:ind w:firstLine="0"/>
        <w:rPr>
          <w:rFonts w:ascii="Times New Roman" w:hAnsi="Times New Roman"/>
          <w:sz w:val="26"/>
          <w:szCs w:val="26"/>
        </w:rPr>
      </w:pPr>
    </w:p>
    <w:p w14:paraId="08E58E95" w14:textId="77777777" w:rsidR="00A204D4" w:rsidRDefault="00A204D4" w:rsidP="00A204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М.П. </w:t>
      </w:r>
      <w:r>
        <w:rPr>
          <w:rFonts w:ascii="Times New Roman" w:hAnsi="Times New Roman"/>
          <w:sz w:val="20"/>
          <w:szCs w:val="20"/>
        </w:rPr>
        <w:t>(при наличии)</w:t>
      </w:r>
      <w:r w:rsidR="00125597" w:rsidRPr="00125597">
        <w:rPr>
          <w:rFonts w:ascii="Times New Roman" w:hAnsi="Times New Roman"/>
          <w:sz w:val="26"/>
          <w:szCs w:val="26"/>
        </w:rPr>
        <w:t>»</w:t>
      </w:r>
      <w:r w:rsidR="00125597">
        <w:rPr>
          <w:rFonts w:ascii="Times New Roman" w:hAnsi="Times New Roman"/>
          <w:sz w:val="20"/>
          <w:szCs w:val="20"/>
        </w:rPr>
        <w:t>.</w:t>
      </w:r>
    </w:p>
    <w:p w14:paraId="699B9223" w14:textId="77777777" w:rsidR="00A204D4" w:rsidRPr="00B32AFE" w:rsidRDefault="00A204D4" w:rsidP="00A204D4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A204D4" w:rsidRPr="00B32AFE" w:rsidSect="00141133">
      <w:headerReference w:type="default" r:id="rId1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2B6C" w14:textId="77777777" w:rsidR="00D06458" w:rsidRDefault="00D06458" w:rsidP="009A3EE9">
      <w:r>
        <w:separator/>
      </w:r>
    </w:p>
  </w:endnote>
  <w:endnote w:type="continuationSeparator" w:id="0">
    <w:p w14:paraId="5504F4E7" w14:textId="77777777" w:rsidR="00D06458" w:rsidRDefault="00D06458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CFEE" w14:textId="77777777" w:rsidR="00D06458" w:rsidRDefault="00D06458" w:rsidP="009A3EE9">
      <w:r>
        <w:separator/>
      </w:r>
    </w:p>
  </w:footnote>
  <w:footnote w:type="continuationSeparator" w:id="0">
    <w:p w14:paraId="15CBB473" w14:textId="77777777" w:rsidR="00D06458" w:rsidRDefault="00D06458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F614" w14:textId="75773412" w:rsidR="00C50C35" w:rsidRPr="002C7B9A" w:rsidRDefault="00C50C35" w:rsidP="002C7B9A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 w:rsidR="006560C5">
      <w:rPr>
        <w:rFonts w:ascii="Times New Roman" w:hAnsi="Times New Roman"/>
        <w:noProof/>
      </w:rPr>
      <w:t>8</w:t>
    </w:r>
    <w:r w:rsidRPr="002954F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321E99"/>
    <w:multiLevelType w:val="multilevel"/>
    <w:tmpl w:val="2BC8F9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445712"/>
    <w:multiLevelType w:val="hybridMultilevel"/>
    <w:tmpl w:val="00B20406"/>
    <w:lvl w:ilvl="0" w:tplc="FB50EE2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400588"/>
    <w:multiLevelType w:val="hybridMultilevel"/>
    <w:tmpl w:val="263C0E2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017953"/>
    <w:multiLevelType w:val="hybridMultilevel"/>
    <w:tmpl w:val="A462D902"/>
    <w:lvl w:ilvl="0" w:tplc="B6CC4D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EF05E4"/>
    <w:multiLevelType w:val="hybridMultilevel"/>
    <w:tmpl w:val="6B68EC2A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858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8B74D4"/>
    <w:multiLevelType w:val="hybridMultilevel"/>
    <w:tmpl w:val="8E3C0E44"/>
    <w:lvl w:ilvl="0" w:tplc="E1C618A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3554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419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</w:lvl>
    <w:lvl w:ilvl="5">
      <w:start w:val="1"/>
      <w:numFmt w:val="decimal"/>
      <w:isLgl/>
      <w:lvlText w:val="%1.%2.%3.%4.%5.%6."/>
      <w:lvlJc w:val="left"/>
      <w:pPr>
        <w:ind w:left="4134" w:hanging="1440"/>
      </w:pPr>
    </w:lvl>
    <w:lvl w:ilvl="6">
      <w:start w:val="1"/>
      <w:numFmt w:val="decimal"/>
      <w:isLgl/>
      <w:lvlText w:val="%1.%2.%3.%4.%5.%6.%7."/>
      <w:lvlJc w:val="left"/>
      <w:pPr>
        <w:ind w:left="4134" w:hanging="1440"/>
      </w:p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</w:lvl>
  </w:abstractNum>
  <w:abstractNum w:abstractNumId="12" w15:restartNumberingAfterBreak="0">
    <w:nsid w:val="5F6B5B23"/>
    <w:multiLevelType w:val="hybridMultilevel"/>
    <w:tmpl w:val="40521F1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E139D2"/>
    <w:multiLevelType w:val="hybridMultilevel"/>
    <w:tmpl w:val="CF28BC58"/>
    <w:lvl w:ilvl="0" w:tplc="B83E91E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3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10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3"/>
    <w:rsid w:val="000000E4"/>
    <w:rsid w:val="00000BBE"/>
    <w:rsid w:val="000013E7"/>
    <w:rsid w:val="00001DE2"/>
    <w:rsid w:val="00002AA8"/>
    <w:rsid w:val="00005A23"/>
    <w:rsid w:val="00005AAD"/>
    <w:rsid w:val="0000733C"/>
    <w:rsid w:val="00007AE2"/>
    <w:rsid w:val="00010F05"/>
    <w:rsid w:val="00011FF5"/>
    <w:rsid w:val="00014759"/>
    <w:rsid w:val="0001485C"/>
    <w:rsid w:val="000159AF"/>
    <w:rsid w:val="00015D2A"/>
    <w:rsid w:val="0001696C"/>
    <w:rsid w:val="00016DE5"/>
    <w:rsid w:val="00017A9D"/>
    <w:rsid w:val="00017B57"/>
    <w:rsid w:val="000220AA"/>
    <w:rsid w:val="00022649"/>
    <w:rsid w:val="00023A87"/>
    <w:rsid w:val="000243E9"/>
    <w:rsid w:val="00025CA9"/>
    <w:rsid w:val="000260B3"/>
    <w:rsid w:val="000261B8"/>
    <w:rsid w:val="000265E0"/>
    <w:rsid w:val="00027BCF"/>
    <w:rsid w:val="00030496"/>
    <w:rsid w:val="00030E4D"/>
    <w:rsid w:val="00030FB9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5BF3"/>
    <w:rsid w:val="000568B2"/>
    <w:rsid w:val="00056D5F"/>
    <w:rsid w:val="00057E29"/>
    <w:rsid w:val="00057E3D"/>
    <w:rsid w:val="00060B2B"/>
    <w:rsid w:val="00062157"/>
    <w:rsid w:val="000625AF"/>
    <w:rsid w:val="000636B5"/>
    <w:rsid w:val="00064CF5"/>
    <w:rsid w:val="00065E33"/>
    <w:rsid w:val="00066658"/>
    <w:rsid w:val="00070DD3"/>
    <w:rsid w:val="00072CC1"/>
    <w:rsid w:val="00072F93"/>
    <w:rsid w:val="0007436A"/>
    <w:rsid w:val="00074859"/>
    <w:rsid w:val="00074B2F"/>
    <w:rsid w:val="000750DF"/>
    <w:rsid w:val="000764A4"/>
    <w:rsid w:val="0007680A"/>
    <w:rsid w:val="00080B7E"/>
    <w:rsid w:val="00081ABC"/>
    <w:rsid w:val="000829DF"/>
    <w:rsid w:val="00083774"/>
    <w:rsid w:val="0008484D"/>
    <w:rsid w:val="0008489B"/>
    <w:rsid w:val="00085417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53A0"/>
    <w:rsid w:val="00096886"/>
    <w:rsid w:val="00096AF0"/>
    <w:rsid w:val="0009761B"/>
    <w:rsid w:val="00097FA9"/>
    <w:rsid w:val="000A0422"/>
    <w:rsid w:val="000A12C9"/>
    <w:rsid w:val="000A14C8"/>
    <w:rsid w:val="000A2334"/>
    <w:rsid w:val="000A2FD3"/>
    <w:rsid w:val="000A3B79"/>
    <w:rsid w:val="000A3FCD"/>
    <w:rsid w:val="000A46DC"/>
    <w:rsid w:val="000A5A69"/>
    <w:rsid w:val="000A5D25"/>
    <w:rsid w:val="000A7085"/>
    <w:rsid w:val="000A70BB"/>
    <w:rsid w:val="000B029C"/>
    <w:rsid w:val="000B0FF3"/>
    <w:rsid w:val="000B27BC"/>
    <w:rsid w:val="000B34B3"/>
    <w:rsid w:val="000B3E9B"/>
    <w:rsid w:val="000B478E"/>
    <w:rsid w:val="000B52B2"/>
    <w:rsid w:val="000B6113"/>
    <w:rsid w:val="000B6859"/>
    <w:rsid w:val="000B6BD0"/>
    <w:rsid w:val="000B7E77"/>
    <w:rsid w:val="000C0ABB"/>
    <w:rsid w:val="000C1610"/>
    <w:rsid w:val="000C1E8D"/>
    <w:rsid w:val="000C40CA"/>
    <w:rsid w:val="000C4EA1"/>
    <w:rsid w:val="000C5BDA"/>
    <w:rsid w:val="000C6112"/>
    <w:rsid w:val="000C6683"/>
    <w:rsid w:val="000D3AA8"/>
    <w:rsid w:val="000D40C1"/>
    <w:rsid w:val="000D41CF"/>
    <w:rsid w:val="000D45CE"/>
    <w:rsid w:val="000D4640"/>
    <w:rsid w:val="000D5069"/>
    <w:rsid w:val="000D570D"/>
    <w:rsid w:val="000D5EDD"/>
    <w:rsid w:val="000D6F95"/>
    <w:rsid w:val="000D743D"/>
    <w:rsid w:val="000E0B83"/>
    <w:rsid w:val="000E11C6"/>
    <w:rsid w:val="000E171B"/>
    <w:rsid w:val="000E267A"/>
    <w:rsid w:val="000E29C2"/>
    <w:rsid w:val="000E2D0C"/>
    <w:rsid w:val="000E2FD2"/>
    <w:rsid w:val="000E4BED"/>
    <w:rsid w:val="000E5545"/>
    <w:rsid w:val="000E569B"/>
    <w:rsid w:val="000E5B87"/>
    <w:rsid w:val="000E6859"/>
    <w:rsid w:val="000E68C2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4CE6"/>
    <w:rsid w:val="000F60DD"/>
    <w:rsid w:val="000F6D61"/>
    <w:rsid w:val="000F6EF4"/>
    <w:rsid w:val="00100D3C"/>
    <w:rsid w:val="00103242"/>
    <w:rsid w:val="00104AF0"/>
    <w:rsid w:val="00106233"/>
    <w:rsid w:val="00107DDF"/>
    <w:rsid w:val="00110B78"/>
    <w:rsid w:val="001127C1"/>
    <w:rsid w:val="001131F3"/>
    <w:rsid w:val="001134F0"/>
    <w:rsid w:val="001145A6"/>
    <w:rsid w:val="001164C2"/>
    <w:rsid w:val="001167D9"/>
    <w:rsid w:val="00116EBC"/>
    <w:rsid w:val="00116FAD"/>
    <w:rsid w:val="00117BD8"/>
    <w:rsid w:val="00117CAB"/>
    <w:rsid w:val="00117F30"/>
    <w:rsid w:val="001216BB"/>
    <w:rsid w:val="001221AB"/>
    <w:rsid w:val="0012340C"/>
    <w:rsid w:val="00124FD9"/>
    <w:rsid w:val="00125597"/>
    <w:rsid w:val="001255FC"/>
    <w:rsid w:val="001263AA"/>
    <w:rsid w:val="00126957"/>
    <w:rsid w:val="00126BA7"/>
    <w:rsid w:val="00130008"/>
    <w:rsid w:val="001312E5"/>
    <w:rsid w:val="00131A27"/>
    <w:rsid w:val="00131CC9"/>
    <w:rsid w:val="0013248A"/>
    <w:rsid w:val="0013249C"/>
    <w:rsid w:val="00134694"/>
    <w:rsid w:val="00134C77"/>
    <w:rsid w:val="00134CD5"/>
    <w:rsid w:val="00134D8D"/>
    <w:rsid w:val="00135822"/>
    <w:rsid w:val="001379E6"/>
    <w:rsid w:val="00140C68"/>
    <w:rsid w:val="00140D83"/>
    <w:rsid w:val="00140E90"/>
    <w:rsid w:val="00140FC7"/>
    <w:rsid w:val="00141133"/>
    <w:rsid w:val="00141760"/>
    <w:rsid w:val="00141FFC"/>
    <w:rsid w:val="00143921"/>
    <w:rsid w:val="00143B85"/>
    <w:rsid w:val="00143E00"/>
    <w:rsid w:val="00144735"/>
    <w:rsid w:val="00144FE7"/>
    <w:rsid w:val="00145DE5"/>
    <w:rsid w:val="00146F12"/>
    <w:rsid w:val="001471C4"/>
    <w:rsid w:val="001473C1"/>
    <w:rsid w:val="00150E79"/>
    <w:rsid w:val="00150F21"/>
    <w:rsid w:val="00152255"/>
    <w:rsid w:val="00152420"/>
    <w:rsid w:val="00152912"/>
    <w:rsid w:val="001529AA"/>
    <w:rsid w:val="00153CE5"/>
    <w:rsid w:val="00154C87"/>
    <w:rsid w:val="00155266"/>
    <w:rsid w:val="0015669A"/>
    <w:rsid w:val="001566F3"/>
    <w:rsid w:val="00157648"/>
    <w:rsid w:val="00157A59"/>
    <w:rsid w:val="00160570"/>
    <w:rsid w:val="00161491"/>
    <w:rsid w:val="00162285"/>
    <w:rsid w:val="00162720"/>
    <w:rsid w:val="00162749"/>
    <w:rsid w:val="00162E73"/>
    <w:rsid w:val="00164C6C"/>
    <w:rsid w:val="00165231"/>
    <w:rsid w:val="001654A6"/>
    <w:rsid w:val="001704CC"/>
    <w:rsid w:val="001709DF"/>
    <w:rsid w:val="00170CB0"/>
    <w:rsid w:val="0017107C"/>
    <w:rsid w:val="001710E0"/>
    <w:rsid w:val="00171733"/>
    <w:rsid w:val="00171D0A"/>
    <w:rsid w:val="00171DC7"/>
    <w:rsid w:val="00173233"/>
    <w:rsid w:val="001740AC"/>
    <w:rsid w:val="00174438"/>
    <w:rsid w:val="00174B6F"/>
    <w:rsid w:val="00175ACD"/>
    <w:rsid w:val="00175F26"/>
    <w:rsid w:val="001763D6"/>
    <w:rsid w:val="00176817"/>
    <w:rsid w:val="00176948"/>
    <w:rsid w:val="0017729B"/>
    <w:rsid w:val="00177A54"/>
    <w:rsid w:val="00177E7F"/>
    <w:rsid w:val="00180F73"/>
    <w:rsid w:val="00181656"/>
    <w:rsid w:val="00181781"/>
    <w:rsid w:val="00181864"/>
    <w:rsid w:val="00181AA9"/>
    <w:rsid w:val="00181BCE"/>
    <w:rsid w:val="00182F7E"/>
    <w:rsid w:val="0018352A"/>
    <w:rsid w:val="00184176"/>
    <w:rsid w:val="00184B46"/>
    <w:rsid w:val="001855FE"/>
    <w:rsid w:val="00185BEB"/>
    <w:rsid w:val="00186F1F"/>
    <w:rsid w:val="00186FAB"/>
    <w:rsid w:val="00187E0A"/>
    <w:rsid w:val="00187FEE"/>
    <w:rsid w:val="001901B0"/>
    <w:rsid w:val="001908B9"/>
    <w:rsid w:val="001936FC"/>
    <w:rsid w:val="001939E3"/>
    <w:rsid w:val="001939FE"/>
    <w:rsid w:val="00194287"/>
    <w:rsid w:val="001948FB"/>
    <w:rsid w:val="00195297"/>
    <w:rsid w:val="001958D5"/>
    <w:rsid w:val="00195D89"/>
    <w:rsid w:val="001964A0"/>
    <w:rsid w:val="00196DC9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3EFB"/>
    <w:rsid w:val="001A49C6"/>
    <w:rsid w:val="001A671D"/>
    <w:rsid w:val="001B1232"/>
    <w:rsid w:val="001B1AE4"/>
    <w:rsid w:val="001B2FF5"/>
    <w:rsid w:val="001B3A54"/>
    <w:rsid w:val="001B7326"/>
    <w:rsid w:val="001B770D"/>
    <w:rsid w:val="001C040A"/>
    <w:rsid w:val="001C06C5"/>
    <w:rsid w:val="001C0DD9"/>
    <w:rsid w:val="001C0F28"/>
    <w:rsid w:val="001C12CC"/>
    <w:rsid w:val="001C2282"/>
    <w:rsid w:val="001C2E4A"/>
    <w:rsid w:val="001C3B35"/>
    <w:rsid w:val="001C44F6"/>
    <w:rsid w:val="001C47BE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D73E4"/>
    <w:rsid w:val="001E0698"/>
    <w:rsid w:val="001E2106"/>
    <w:rsid w:val="001E25B7"/>
    <w:rsid w:val="001E3D39"/>
    <w:rsid w:val="001E4D0F"/>
    <w:rsid w:val="001E675C"/>
    <w:rsid w:val="001E678E"/>
    <w:rsid w:val="001F009E"/>
    <w:rsid w:val="001F054D"/>
    <w:rsid w:val="001F13E2"/>
    <w:rsid w:val="001F24BC"/>
    <w:rsid w:val="001F2CF7"/>
    <w:rsid w:val="001F2D07"/>
    <w:rsid w:val="001F36D1"/>
    <w:rsid w:val="001F3867"/>
    <w:rsid w:val="001F38A8"/>
    <w:rsid w:val="001F3BF4"/>
    <w:rsid w:val="001F3FD6"/>
    <w:rsid w:val="001F48D4"/>
    <w:rsid w:val="001F5AAA"/>
    <w:rsid w:val="001F65BF"/>
    <w:rsid w:val="001F6F7E"/>
    <w:rsid w:val="001F767F"/>
    <w:rsid w:val="001F7A24"/>
    <w:rsid w:val="001F7B4C"/>
    <w:rsid w:val="001F7DBF"/>
    <w:rsid w:val="002035CC"/>
    <w:rsid w:val="0020403F"/>
    <w:rsid w:val="0020426E"/>
    <w:rsid w:val="00206841"/>
    <w:rsid w:val="00206C8D"/>
    <w:rsid w:val="00206D22"/>
    <w:rsid w:val="00211AFB"/>
    <w:rsid w:val="0021416D"/>
    <w:rsid w:val="00214527"/>
    <w:rsid w:val="002166D8"/>
    <w:rsid w:val="00216D61"/>
    <w:rsid w:val="00220C33"/>
    <w:rsid w:val="00221A53"/>
    <w:rsid w:val="00221CC8"/>
    <w:rsid w:val="00223027"/>
    <w:rsid w:val="002236CB"/>
    <w:rsid w:val="00223DE0"/>
    <w:rsid w:val="0023163D"/>
    <w:rsid w:val="00231BE0"/>
    <w:rsid w:val="002328C3"/>
    <w:rsid w:val="00232B15"/>
    <w:rsid w:val="00232D21"/>
    <w:rsid w:val="002331FF"/>
    <w:rsid w:val="00233578"/>
    <w:rsid w:val="00233DD3"/>
    <w:rsid w:val="00234820"/>
    <w:rsid w:val="0023526B"/>
    <w:rsid w:val="002354E7"/>
    <w:rsid w:val="00235B43"/>
    <w:rsid w:val="002362AA"/>
    <w:rsid w:val="0023636C"/>
    <w:rsid w:val="002367B9"/>
    <w:rsid w:val="002375FD"/>
    <w:rsid w:val="0024018A"/>
    <w:rsid w:val="002415CA"/>
    <w:rsid w:val="002426EA"/>
    <w:rsid w:val="0024328C"/>
    <w:rsid w:val="00243572"/>
    <w:rsid w:val="00243911"/>
    <w:rsid w:val="00244409"/>
    <w:rsid w:val="00244D09"/>
    <w:rsid w:val="00244D7C"/>
    <w:rsid w:val="002459B1"/>
    <w:rsid w:val="00245BE6"/>
    <w:rsid w:val="00246546"/>
    <w:rsid w:val="00246B11"/>
    <w:rsid w:val="002474AD"/>
    <w:rsid w:val="00247F50"/>
    <w:rsid w:val="00247F57"/>
    <w:rsid w:val="00250F3C"/>
    <w:rsid w:val="00250F73"/>
    <w:rsid w:val="002523CA"/>
    <w:rsid w:val="00255CE9"/>
    <w:rsid w:val="00257412"/>
    <w:rsid w:val="00257652"/>
    <w:rsid w:val="00257B03"/>
    <w:rsid w:val="00257E66"/>
    <w:rsid w:val="002605D7"/>
    <w:rsid w:val="00263F3D"/>
    <w:rsid w:val="00264ACD"/>
    <w:rsid w:val="00264F71"/>
    <w:rsid w:val="00266168"/>
    <w:rsid w:val="00266AB2"/>
    <w:rsid w:val="002670BD"/>
    <w:rsid w:val="00267993"/>
    <w:rsid w:val="00270844"/>
    <w:rsid w:val="00270A72"/>
    <w:rsid w:val="00271389"/>
    <w:rsid w:val="00271854"/>
    <w:rsid w:val="002718AB"/>
    <w:rsid w:val="00271EBA"/>
    <w:rsid w:val="00273657"/>
    <w:rsid w:val="00275164"/>
    <w:rsid w:val="002753B0"/>
    <w:rsid w:val="00275EB2"/>
    <w:rsid w:val="00276858"/>
    <w:rsid w:val="002770AF"/>
    <w:rsid w:val="002802E5"/>
    <w:rsid w:val="00281546"/>
    <w:rsid w:val="00282492"/>
    <w:rsid w:val="0028379B"/>
    <w:rsid w:val="00283AFB"/>
    <w:rsid w:val="00283FC6"/>
    <w:rsid w:val="00284091"/>
    <w:rsid w:val="00285016"/>
    <w:rsid w:val="002860A5"/>
    <w:rsid w:val="0028708B"/>
    <w:rsid w:val="002873EB"/>
    <w:rsid w:val="00287D8A"/>
    <w:rsid w:val="00290A42"/>
    <w:rsid w:val="0029124C"/>
    <w:rsid w:val="00291793"/>
    <w:rsid w:val="00291995"/>
    <w:rsid w:val="0029210F"/>
    <w:rsid w:val="0029214E"/>
    <w:rsid w:val="00293D53"/>
    <w:rsid w:val="00294C4D"/>
    <w:rsid w:val="0029508A"/>
    <w:rsid w:val="002954F7"/>
    <w:rsid w:val="002959D3"/>
    <w:rsid w:val="00296569"/>
    <w:rsid w:val="00297238"/>
    <w:rsid w:val="00297C8D"/>
    <w:rsid w:val="002A0196"/>
    <w:rsid w:val="002A0729"/>
    <w:rsid w:val="002A092C"/>
    <w:rsid w:val="002A1224"/>
    <w:rsid w:val="002A2468"/>
    <w:rsid w:val="002A3FE6"/>
    <w:rsid w:val="002A4320"/>
    <w:rsid w:val="002A53B0"/>
    <w:rsid w:val="002A5CAB"/>
    <w:rsid w:val="002A5D15"/>
    <w:rsid w:val="002A6364"/>
    <w:rsid w:val="002A7304"/>
    <w:rsid w:val="002B04A4"/>
    <w:rsid w:val="002B07EB"/>
    <w:rsid w:val="002B0C84"/>
    <w:rsid w:val="002B1150"/>
    <w:rsid w:val="002B2927"/>
    <w:rsid w:val="002B375A"/>
    <w:rsid w:val="002B4C39"/>
    <w:rsid w:val="002B4E0C"/>
    <w:rsid w:val="002B62DB"/>
    <w:rsid w:val="002B6ADD"/>
    <w:rsid w:val="002B6BE7"/>
    <w:rsid w:val="002B7A17"/>
    <w:rsid w:val="002C02D2"/>
    <w:rsid w:val="002C12DD"/>
    <w:rsid w:val="002C1A92"/>
    <w:rsid w:val="002C3929"/>
    <w:rsid w:val="002C3C5C"/>
    <w:rsid w:val="002C42F2"/>
    <w:rsid w:val="002C4310"/>
    <w:rsid w:val="002C43FA"/>
    <w:rsid w:val="002C465C"/>
    <w:rsid w:val="002C6D4F"/>
    <w:rsid w:val="002C7B9A"/>
    <w:rsid w:val="002D1ACA"/>
    <w:rsid w:val="002D1DED"/>
    <w:rsid w:val="002D2D8B"/>
    <w:rsid w:val="002D2EBF"/>
    <w:rsid w:val="002D43F6"/>
    <w:rsid w:val="002D4993"/>
    <w:rsid w:val="002D56F9"/>
    <w:rsid w:val="002D6144"/>
    <w:rsid w:val="002D6203"/>
    <w:rsid w:val="002D6AE5"/>
    <w:rsid w:val="002D6BE8"/>
    <w:rsid w:val="002D704F"/>
    <w:rsid w:val="002E04C3"/>
    <w:rsid w:val="002E07A5"/>
    <w:rsid w:val="002E0BE4"/>
    <w:rsid w:val="002E1EA6"/>
    <w:rsid w:val="002E249C"/>
    <w:rsid w:val="002E2972"/>
    <w:rsid w:val="002E2A33"/>
    <w:rsid w:val="002E37AF"/>
    <w:rsid w:val="002E411D"/>
    <w:rsid w:val="002E4AEE"/>
    <w:rsid w:val="002E53C6"/>
    <w:rsid w:val="002E55BA"/>
    <w:rsid w:val="002E5702"/>
    <w:rsid w:val="002E61E5"/>
    <w:rsid w:val="002E6BE5"/>
    <w:rsid w:val="002E6FBC"/>
    <w:rsid w:val="002F0686"/>
    <w:rsid w:val="002F078B"/>
    <w:rsid w:val="002F1640"/>
    <w:rsid w:val="002F3F24"/>
    <w:rsid w:val="002F48C7"/>
    <w:rsid w:val="002F4996"/>
    <w:rsid w:val="002F4D3F"/>
    <w:rsid w:val="002F5280"/>
    <w:rsid w:val="002F5384"/>
    <w:rsid w:val="002F555F"/>
    <w:rsid w:val="003004E0"/>
    <w:rsid w:val="0030095B"/>
    <w:rsid w:val="00300A2C"/>
    <w:rsid w:val="00301705"/>
    <w:rsid w:val="00301771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6978"/>
    <w:rsid w:val="00307535"/>
    <w:rsid w:val="00307703"/>
    <w:rsid w:val="003106B6"/>
    <w:rsid w:val="0031114D"/>
    <w:rsid w:val="003112CB"/>
    <w:rsid w:val="00311BC5"/>
    <w:rsid w:val="0031288C"/>
    <w:rsid w:val="00313B3F"/>
    <w:rsid w:val="00314C39"/>
    <w:rsid w:val="003160A3"/>
    <w:rsid w:val="00317AB2"/>
    <w:rsid w:val="00317C0C"/>
    <w:rsid w:val="003207A6"/>
    <w:rsid w:val="00320842"/>
    <w:rsid w:val="003212BA"/>
    <w:rsid w:val="0032143F"/>
    <w:rsid w:val="0032179F"/>
    <w:rsid w:val="00321FBA"/>
    <w:rsid w:val="00322A10"/>
    <w:rsid w:val="00322CBB"/>
    <w:rsid w:val="00322CF7"/>
    <w:rsid w:val="00323092"/>
    <w:rsid w:val="00323266"/>
    <w:rsid w:val="00323B56"/>
    <w:rsid w:val="0032443D"/>
    <w:rsid w:val="00325B7A"/>
    <w:rsid w:val="0032695D"/>
    <w:rsid w:val="0032732C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37760"/>
    <w:rsid w:val="00337FE8"/>
    <w:rsid w:val="00340104"/>
    <w:rsid w:val="0034045E"/>
    <w:rsid w:val="00340C00"/>
    <w:rsid w:val="0034150C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1877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BBF"/>
    <w:rsid w:val="00364CFC"/>
    <w:rsid w:val="00365E0B"/>
    <w:rsid w:val="003672D7"/>
    <w:rsid w:val="00367DF4"/>
    <w:rsid w:val="0037179D"/>
    <w:rsid w:val="00371AD2"/>
    <w:rsid w:val="0037298F"/>
    <w:rsid w:val="0037328C"/>
    <w:rsid w:val="0037432F"/>
    <w:rsid w:val="0037441C"/>
    <w:rsid w:val="00374947"/>
    <w:rsid w:val="00375321"/>
    <w:rsid w:val="00376DFE"/>
    <w:rsid w:val="003777E2"/>
    <w:rsid w:val="00380BDF"/>
    <w:rsid w:val="00380CE0"/>
    <w:rsid w:val="003811E7"/>
    <w:rsid w:val="00381688"/>
    <w:rsid w:val="00381977"/>
    <w:rsid w:val="003822C8"/>
    <w:rsid w:val="00382E81"/>
    <w:rsid w:val="00383424"/>
    <w:rsid w:val="00383B8F"/>
    <w:rsid w:val="00384A55"/>
    <w:rsid w:val="0038585F"/>
    <w:rsid w:val="00385B68"/>
    <w:rsid w:val="003911EB"/>
    <w:rsid w:val="00391B3C"/>
    <w:rsid w:val="0039232E"/>
    <w:rsid w:val="003929E0"/>
    <w:rsid w:val="003940A0"/>
    <w:rsid w:val="003944A4"/>
    <w:rsid w:val="003949AC"/>
    <w:rsid w:val="0039556D"/>
    <w:rsid w:val="00396832"/>
    <w:rsid w:val="00397304"/>
    <w:rsid w:val="003979CE"/>
    <w:rsid w:val="00397FE7"/>
    <w:rsid w:val="003A092A"/>
    <w:rsid w:val="003A0978"/>
    <w:rsid w:val="003A11E5"/>
    <w:rsid w:val="003A12A6"/>
    <w:rsid w:val="003A1BCB"/>
    <w:rsid w:val="003A2915"/>
    <w:rsid w:val="003A3C7A"/>
    <w:rsid w:val="003A54A8"/>
    <w:rsid w:val="003A5AB9"/>
    <w:rsid w:val="003A6196"/>
    <w:rsid w:val="003B031B"/>
    <w:rsid w:val="003B0DD5"/>
    <w:rsid w:val="003B21CF"/>
    <w:rsid w:val="003B2229"/>
    <w:rsid w:val="003B3159"/>
    <w:rsid w:val="003B37CA"/>
    <w:rsid w:val="003B4427"/>
    <w:rsid w:val="003B4F8F"/>
    <w:rsid w:val="003B516B"/>
    <w:rsid w:val="003B72B1"/>
    <w:rsid w:val="003B7D68"/>
    <w:rsid w:val="003C02CB"/>
    <w:rsid w:val="003C1265"/>
    <w:rsid w:val="003C184E"/>
    <w:rsid w:val="003C4AB7"/>
    <w:rsid w:val="003C5758"/>
    <w:rsid w:val="003D22E1"/>
    <w:rsid w:val="003D3B0A"/>
    <w:rsid w:val="003D3E59"/>
    <w:rsid w:val="003D4A13"/>
    <w:rsid w:val="003D5E2C"/>
    <w:rsid w:val="003D7092"/>
    <w:rsid w:val="003E1F70"/>
    <w:rsid w:val="003E21C0"/>
    <w:rsid w:val="003E67FE"/>
    <w:rsid w:val="003E6BD3"/>
    <w:rsid w:val="003E7621"/>
    <w:rsid w:val="003E7F29"/>
    <w:rsid w:val="003F0664"/>
    <w:rsid w:val="003F3085"/>
    <w:rsid w:val="003F3DDB"/>
    <w:rsid w:val="003F40F9"/>
    <w:rsid w:val="003F4D09"/>
    <w:rsid w:val="003F6CA9"/>
    <w:rsid w:val="00401A90"/>
    <w:rsid w:val="00402979"/>
    <w:rsid w:val="00402EDC"/>
    <w:rsid w:val="00404074"/>
    <w:rsid w:val="0040497B"/>
    <w:rsid w:val="00404C5B"/>
    <w:rsid w:val="0040502B"/>
    <w:rsid w:val="004050AE"/>
    <w:rsid w:val="00405BD2"/>
    <w:rsid w:val="00405F76"/>
    <w:rsid w:val="00410872"/>
    <w:rsid w:val="00410F2D"/>
    <w:rsid w:val="004111E8"/>
    <w:rsid w:val="0041285B"/>
    <w:rsid w:val="00412BDE"/>
    <w:rsid w:val="00413DB4"/>
    <w:rsid w:val="00413F10"/>
    <w:rsid w:val="00413F48"/>
    <w:rsid w:val="00414035"/>
    <w:rsid w:val="00414ABE"/>
    <w:rsid w:val="00414DA1"/>
    <w:rsid w:val="00416404"/>
    <w:rsid w:val="0041777F"/>
    <w:rsid w:val="00417C51"/>
    <w:rsid w:val="0042152A"/>
    <w:rsid w:val="00421C16"/>
    <w:rsid w:val="00422C3D"/>
    <w:rsid w:val="00422E68"/>
    <w:rsid w:val="00423534"/>
    <w:rsid w:val="004240F4"/>
    <w:rsid w:val="004248CC"/>
    <w:rsid w:val="00425AD6"/>
    <w:rsid w:val="00427B6D"/>
    <w:rsid w:val="00427CD0"/>
    <w:rsid w:val="00427FAD"/>
    <w:rsid w:val="0043058B"/>
    <w:rsid w:val="00430853"/>
    <w:rsid w:val="0043109C"/>
    <w:rsid w:val="00433B33"/>
    <w:rsid w:val="00433D62"/>
    <w:rsid w:val="004342B7"/>
    <w:rsid w:val="00434E36"/>
    <w:rsid w:val="00434E62"/>
    <w:rsid w:val="00436793"/>
    <w:rsid w:val="004368BA"/>
    <w:rsid w:val="00436B8E"/>
    <w:rsid w:val="00436FBB"/>
    <w:rsid w:val="00437CA1"/>
    <w:rsid w:val="00441BB6"/>
    <w:rsid w:val="004431B5"/>
    <w:rsid w:val="004437E8"/>
    <w:rsid w:val="00443AE7"/>
    <w:rsid w:val="00443C07"/>
    <w:rsid w:val="00443C49"/>
    <w:rsid w:val="004452F1"/>
    <w:rsid w:val="00445C69"/>
    <w:rsid w:val="00445DC5"/>
    <w:rsid w:val="0044608C"/>
    <w:rsid w:val="0044695B"/>
    <w:rsid w:val="004509D0"/>
    <w:rsid w:val="00450DB7"/>
    <w:rsid w:val="00450E41"/>
    <w:rsid w:val="004512AC"/>
    <w:rsid w:val="004516D0"/>
    <w:rsid w:val="00451809"/>
    <w:rsid w:val="0045286D"/>
    <w:rsid w:val="00453295"/>
    <w:rsid w:val="00453C7A"/>
    <w:rsid w:val="00453FE0"/>
    <w:rsid w:val="0045444A"/>
    <w:rsid w:val="004555F0"/>
    <w:rsid w:val="00455653"/>
    <w:rsid w:val="00455F2B"/>
    <w:rsid w:val="00456324"/>
    <w:rsid w:val="00456F2C"/>
    <w:rsid w:val="00457600"/>
    <w:rsid w:val="004602FE"/>
    <w:rsid w:val="0046081B"/>
    <w:rsid w:val="0046130D"/>
    <w:rsid w:val="00461AF0"/>
    <w:rsid w:val="00461EB0"/>
    <w:rsid w:val="00462E0E"/>
    <w:rsid w:val="0046340B"/>
    <w:rsid w:val="0046653B"/>
    <w:rsid w:val="004671E5"/>
    <w:rsid w:val="00471F12"/>
    <w:rsid w:val="00472728"/>
    <w:rsid w:val="00472963"/>
    <w:rsid w:val="00472B41"/>
    <w:rsid w:val="00473198"/>
    <w:rsid w:val="00473518"/>
    <w:rsid w:val="00473862"/>
    <w:rsid w:val="00473AD1"/>
    <w:rsid w:val="00474376"/>
    <w:rsid w:val="00475498"/>
    <w:rsid w:val="00475C68"/>
    <w:rsid w:val="00476668"/>
    <w:rsid w:val="004768A0"/>
    <w:rsid w:val="00476B8B"/>
    <w:rsid w:val="00477B80"/>
    <w:rsid w:val="004804FE"/>
    <w:rsid w:val="0048353D"/>
    <w:rsid w:val="00484E27"/>
    <w:rsid w:val="0048530B"/>
    <w:rsid w:val="00485B5E"/>
    <w:rsid w:val="00485D50"/>
    <w:rsid w:val="00486061"/>
    <w:rsid w:val="00486EEA"/>
    <w:rsid w:val="0049016E"/>
    <w:rsid w:val="00491B0D"/>
    <w:rsid w:val="00496978"/>
    <w:rsid w:val="00497512"/>
    <w:rsid w:val="00497C60"/>
    <w:rsid w:val="00497F59"/>
    <w:rsid w:val="004A2370"/>
    <w:rsid w:val="004A2A23"/>
    <w:rsid w:val="004A2F7F"/>
    <w:rsid w:val="004A430F"/>
    <w:rsid w:val="004A5033"/>
    <w:rsid w:val="004A6BE5"/>
    <w:rsid w:val="004A6F06"/>
    <w:rsid w:val="004A70DC"/>
    <w:rsid w:val="004A7769"/>
    <w:rsid w:val="004B0887"/>
    <w:rsid w:val="004B106A"/>
    <w:rsid w:val="004B152B"/>
    <w:rsid w:val="004B158F"/>
    <w:rsid w:val="004B1749"/>
    <w:rsid w:val="004B2726"/>
    <w:rsid w:val="004B2A8E"/>
    <w:rsid w:val="004B2CC4"/>
    <w:rsid w:val="004B3B84"/>
    <w:rsid w:val="004B3FAC"/>
    <w:rsid w:val="004B50CD"/>
    <w:rsid w:val="004B52C3"/>
    <w:rsid w:val="004B65D2"/>
    <w:rsid w:val="004B6CC1"/>
    <w:rsid w:val="004B7030"/>
    <w:rsid w:val="004B7839"/>
    <w:rsid w:val="004B7F5E"/>
    <w:rsid w:val="004C102E"/>
    <w:rsid w:val="004C1160"/>
    <w:rsid w:val="004C21B5"/>
    <w:rsid w:val="004C534B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53E9"/>
    <w:rsid w:val="004D6FF2"/>
    <w:rsid w:val="004D746A"/>
    <w:rsid w:val="004D78CD"/>
    <w:rsid w:val="004D7933"/>
    <w:rsid w:val="004D7B0D"/>
    <w:rsid w:val="004E0ECD"/>
    <w:rsid w:val="004E0F9E"/>
    <w:rsid w:val="004E1E8D"/>
    <w:rsid w:val="004E23E8"/>
    <w:rsid w:val="004E30E3"/>
    <w:rsid w:val="004E331E"/>
    <w:rsid w:val="004E3653"/>
    <w:rsid w:val="004E5E54"/>
    <w:rsid w:val="004E6009"/>
    <w:rsid w:val="004E6298"/>
    <w:rsid w:val="004E665C"/>
    <w:rsid w:val="004F07A9"/>
    <w:rsid w:val="004F083D"/>
    <w:rsid w:val="004F1A6E"/>
    <w:rsid w:val="004F276A"/>
    <w:rsid w:val="004F2D90"/>
    <w:rsid w:val="004F2E3A"/>
    <w:rsid w:val="004F3838"/>
    <w:rsid w:val="004F3CBA"/>
    <w:rsid w:val="004F3EDB"/>
    <w:rsid w:val="004F518A"/>
    <w:rsid w:val="004F6824"/>
    <w:rsid w:val="004F69ED"/>
    <w:rsid w:val="004F6D10"/>
    <w:rsid w:val="004F7118"/>
    <w:rsid w:val="00500A6B"/>
    <w:rsid w:val="005015B7"/>
    <w:rsid w:val="0050170A"/>
    <w:rsid w:val="005028E7"/>
    <w:rsid w:val="00502A8A"/>
    <w:rsid w:val="00502ACD"/>
    <w:rsid w:val="00503164"/>
    <w:rsid w:val="00503353"/>
    <w:rsid w:val="00504465"/>
    <w:rsid w:val="0050513D"/>
    <w:rsid w:val="00506148"/>
    <w:rsid w:val="00506B10"/>
    <w:rsid w:val="00506CBE"/>
    <w:rsid w:val="00510079"/>
    <w:rsid w:val="005103EF"/>
    <w:rsid w:val="00511C1C"/>
    <w:rsid w:val="0051405C"/>
    <w:rsid w:val="00514743"/>
    <w:rsid w:val="005147F6"/>
    <w:rsid w:val="00515030"/>
    <w:rsid w:val="0051510A"/>
    <w:rsid w:val="00515DD8"/>
    <w:rsid w:val="0051760F"/>
    <w:rsid w:val="0052147B"/>
    <w:rsid w:val="005232F3"/>
    <w:rsid w:val="00524B8B"/>
    <w:rsid w:val="00524DAC"/>
    <w:rsid w:val="005255A8"/>
    <w:rsid w:val="00526E38"/>
    <w:rsid w:val="005270A4"/>
    <w:rsid w:val="0052750E"/>
    <w:rsid w:val="00530E02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C23"/>
    <w:rsid w:val="00537F67"/>
    <w:rsid w:val="00540139"/>
    <w:rsid w:val="00541571"/>
    <w:rsid w:val="00541BDE"/>
    <w:rsid w:val="0054251A"/>
    <w:rsid w:val="00544E65"/>
    <w:rsid w:val="005452A8"/>
    <w:rsid w:val="00546322"/>
    <w:rsid w:val="00546F7A"/>
    <w:rsid w:val="00547481"/>
    <w:rsid w:val="00547F5D"/>
    <w:rsid w:val="005506EE"/>
    <w:rsid w:val="00550737"/>
    <w:rsid w:val="0055080C"/>
    <w:rsid w:val="00550FF9"/>
    <w:rsid w:val="005512C2"/>
    <w:rsid w:val="00552846"/>
    <w:rsid w:val="00552AAA"/>
    <w:rsid w:val="005532A3"/>
    <w:rsid w:val="005538F4"/>
    <w:rsid w:val="00553E54"/>
    <w:rsid w:val="00554CE1"/>
    <w:rsid w:val="00555683"/>
    <w:rsid w:val="00555DCC"/>
    <w:rsid w:val="00560886"/>
    <w:rsid w:val="005608DE"/>
    <w:rsid w:val="0056144B"/>
    <w:rsid w:val="0056267B"/>
    <w:rsid w:val="005628FD"/>
    <w:rsid w:val="005643E8"/>
    <w:rsid w:val="005656D9"/>
    <w:rsid w:val="00565E63"/>
    <w:rsid w:val="0056619E"/>
    <w:rsid w:val="005667A7"/>
    <w:rsid w:val="00566EC4"/>
    <w:rsid w:val="00567A55"/>
    <w:rsid w:val="00567AA7"/>
    <w:rsid w:val="00567C76"/>
    <w:rsid w:val="00570651"/>
    <w:rsid w:val="0057178A"/>
    <w:rsid w:val="00571923"/>
    <w:rsid w:val="005724C8"/>
    <w:rsid w:val="005724E0"/>
    <w:rsid w:val="00572609"/>
    <w:rsid w:val="00572AA3"/>
    <w:rsid w:val="005732E5"/>
    <w:rsid w:val="00574426"/>
    <w:rsid w:val="005767F1"/>
    <w:rsid w:val="0057705C"/>
    <w:rsid w:val="00577E7B"/>
    <w:rsid w:val="00581617"/>
    <w:rsid w:val="005832C6"/>
    <w:rsid w:val="00583BAA"/>
    <w:rsid w:val="0058492C"/>
    <w:rsid w:val="00584C13"/>
    <w:rsid w:val="00585591"/>
    <w:rsid w:val="00586164"/>
    <w:rsid w:val="00587139"/>
    <w:rsid w:val="00587705"/>
    <w:rsid w:val="0059105E"/>
    <w:rsid w:val="00591FE5"/>
    <w:rsid w:val="00592A99"/>
    <w:rsid w:val="005933A4"/>
    <w:rsid w:val="00593F28"/>
    <w:rsid w:val="00594FA6"/>
    <w:rsid w:val="00596857"/>
    <w:rsid w:val="00596D4C"/>
    <w:rsid w:val="005972C4"/>
    <w:rsid w:val="00597D2C"/>
    <w:rsid w:val="00597EBE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453E"/>
    <w:rsid w:val="005B5FA9"/>
    <w:rsid w:val="005C1477"/>
    <w:rsid w:val="005C164C"/>
    <w:rsid w:val="005C1EC3"/>
    <w:rsid w:val="005C3760"/>
    <w:rsid w:val="005C62BF"/>
    <w:rsid w:val="005C6952"/>
    <w:rsid w:val="005C7435"/>
    <w:rsid w:val="005C77E6"/>
    <w:rsid w:val="005C7F18"/>
    <w:rsid w:val="005D1653"/>
    <w:rsid w:val="005D2CEB"/>
    <w:rsid w:val="005D34CB"/>
    <w:rsid w:val="005D5107"/>
    <w:rsid w:val="005D52E7"/>
    <w:rsid w:val="005D6408"/>
    <w:rsid w:val="005D653A"/>
    <w:rsid w:val="005D65C6"/>
    <w:rsid w:val="005D6BBF"/>
    <w:rsid w:val="005D6C9B"/>
    <w:rsid w:val="005D7531"/>
    <w:rsid w:val="005D7A0A"/>
    <w:rsid w:val="005E0979"/>
    <w:rsid w:val="005E0AE4"/>
    <w:rsid w:val="005E12A8"/>
    <w:rsid w:val="005E267D"/>
    <w:rsid w:val="005E2816"/>
    <w:rsid w:val="005E390C"/>
    <w:rsid w:val="005E3B3A"/>
    <w:rsid w:val="005E50E3"/>
    <w:rsid w:val="005E56CE"/>
    <w:rsid w:val="005E57C9"/>
    <w:rsid w:val="005E5D7E"/>
    <w:rsid w:val="005E60C0"/>
    <w:rsid w:val="005E6352"/>
    <w:rsid w:val="005E6CF2"/>
    <w:rsid w:val="005E6E6A"/>
    <w:rsid w:val="005E71D6"/>
    <w:rsid w:val="005E7BED"/>
    <w:rsid w:val="005F04D9"/>
    <w:rsid w:val="005F114A"/>
    <w:rsid w:val="005F2443"/>
    <w:rsid w:val="005F2C9A"/>
    <w:rsid w:val="005F330E"/>
    <w:rsid w:val="005F342E"/>
    <w:rsid w:val="005F46F2"/>
    <w:rsid w:val="005F5058"/>
    <w:rsid w:val="005F5214"/>
    <w:rsid w:val="005F7B50"/>
    <w:rsid w:val="00600732"/>
    <w:rsid w:val="00600A11"/>
    <w:rsid w:val="0060112C"/>
    <w:rsid w:val="006013A4"/>
    <w:rsid w:val="006019E3"/>
    <w:rsid w:val="00602914"/>
    <w:rsid w:val="006048DD"/>
    <w:rsid w:val="00604F47"/>
    <w:rsid w:val="006070E9"/>
    <w:rsid w:val="00607BA9"/>
    <w:rsid w:val="00607C5E"/>
    <w:rsid w:val="00611516"/>
    <w:rsid w:val="00613961"/>
    <w:rsid w:val="00614978"/>
    <w:rsid w:val="00616464"/>
    <w:rsid w:val="00617AB0"/>
    <w:rsid w:val="00617B35"/>
    <w:rsid w:val="00620C07"/>
    <w:rsid w:val="00620E05"/>
    <w:rsid w:val="00620E2A"/>
    <w:rsid w:val="00620F80"/>
    <w:rsid w:val="00622936"/>
    <w:rsid w:val="00623E6F"/>
    <w:rsid w:val="00624C27"/>
    <w:rsid w:val="006257AE"/>
    <w:rsid w:val="006257CE"/>
    <w:rsid w:val="00626196"/>
    <w:rsid w:val="00627AB5"/>
    <w:rsid w:val="00630832"/>
    <w:rsid w:val="00631C95"/>
    <w:rsid w:val="00632C34"/>
    <w:rsid w:val="006332B1"/>
    <w:rsid w:val="006332DA"/>
    <w:rsid w:val="0063355F"/>
    <w:rsid w:val="006335CA"/>
    <w:rsid w:val="00635414"/>
    <w:rsid w:val="00635495"/>
    <w:rsid w:val="0063608B"/>
    <w:rsid w:val="00636A0C"/>
    <w:rsid w:val="00637652"/>
    <w:rsid w:val="00637753"/>
    <w:rsid w:val="0064054D"/>
    <w:rsid w:val="00641268"/>
    <w:rsid w:val="006416BA"/>
    <w:rsid w:val="0064197F"/>
    <w:rsid w:val="00642A75"/>
    <w:rsid w:val="0064319A"/>
    <w:rsid w:val="00643BE3"/>
    <w:rsid w:val="00646A27"/>
    <w:rsid w:val="00646C5B"/>
    <w:rsid w:val="006472B4"/>
    <w:rsid w:val="006477B0"/>
    <w:rsid w:val="006508F5"/>
    <w:rsid w:val="006514E6"/>
    <w:rsid w:val="00653837"/>
    <w:rsid w:val="00654724"/>
    <w:rsid w:val="006560C5"/>
    <w:rsid w:val="006566CF"/>
    <w:rsid w:val="006569B3"/>
    <w:rsid w:val="00656AC8"/>
    <w:rsid w:val="00656EFA"/>
    <w:rsid w:val="006571C9"/>
    <w:rsid w:val="0066138C"/>
    <w:rsid w:val="006614A5"/>
    <w:rsid w:val="00662B2E"/>
    <w:rsid w:val="00662CE0"/>
    <w:rsid w:val="00662E12"/>
    <w:rsid w:val="00665E78"/>
    <w:rsid w:val="00667D43"/>
    <w:rsid w:val="006711B1"/>
    <w:rsid w:val="00672229"/>
    <w:rsid w:val="00675439"/>
    <w:rsid w:val="00675E20"/>
    <w:rsid w:val="00676555"/>
    <w:rsid w:val="00676C3B"/>
    <w:rsid w:val="00677527"/>
    <w:rsid w:val="00677FC0"/>
    <w:rsid w:val="00680298"/>
    <w:rsid w:val="006802CA"/>
    <w:rsid w:val="0068065F"/>
    <w:rsid w:val="006808FC"/>
    <w:rsid w:val="00680E29"/>
    <w:rsid w:val="006813A6"/>
    <w:rsid w:val="00681EE8"/>
    <w:rsid w:val="0068283E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7E"/>
    <w:rsid w:val="006A23AA"/>
    <w:rsid w:val="006A35BD"/>
    <w:rsid w:val="006A3F32"/>
    <w:rsid w:val="006A491A"/>
    <w:rsid w:val="006A49B2"/>
    <w:rsid w:val="006A4B09"/>
    <w:rsid w:val="006A4E64"/>
    <w:rsid w:val="006A4F13"/>
    <w:rsid w:val="006A640B"/>
    <w:rsid w:val="006A7F06"/>
    <w:rsid w:val="006B17A9"/>
    <w:rsid w:val="006B2A74"/>
    <w:rsid w:val="006B38FA"/>
    <w:rsid w:val="006B3D78"/>
    <w:rsid w:val="006B553D"/>
    <w:rsid w:val="006B58BA"/>
    <w:rsid w:val="006B5BD3"/>
    <w:rsid w:val="006B6759"/>
    <w:rsid w:val="006B69D5"/>
    <w:rsid w:val="006C0E8B"/>
    <w:rsid w:val="006C13C6"/>
    <w:rsid w:val="006C1701"/>
    <w:rsid w:val="006C17FF"/>
    <w:rsid w:val="006C2B64"/>
    <w:rsid w:val="006C3133"/>
    <w:rsid w:val="006C400D"/>
    <w:rsid w:val="006C45A4"/>
    <w:rsid w:val="006C5A55"/>
    <w:rsid w:val="006C6CCA"/>
    <w:rsid w:val="006C72BC"/>
    <w:rsid w:val="006C7934"/>
    <w:rsid w:val="006D1076"/>
    <w:rsid w:val="006D15AC"/>
    <w:rsid w:val="006D28A5"/>
    <w:rsid w:val="006D31BA"/>
    <w:rsid w:val="006D3713"/>
    <w:rsid w:val="006D52EF"/>
    <w:rsid w:val="006D7464"/>
    <w:rsid w:val="006D7DEF"/>
    <w:rsid w:val="006E1A00"/>
    <w:rsid w:val="006E1EE0"/>
    <w:rsid w:val="006E1F39"/>
    <w:rsid w:val="006E215F"/>
    <w:rsid w:val="006E24F5"/>
    <w:rsid w:val="006E2FA7"/>
    <w:rsid w:val="006E2FC1"/>
    <w:rsid w:val="006E38CC"/>
    <w:rsid w:val="006E3E05"/>
    <w:rsid w:val="006E4483"/>
    <w:rsid w:val="006E5217"/>
    <w:rsid w:val="006E5276"/>
    <w:rsid w:val="006E587E"/>
    <w:rsid w:val="006E5A67"/>
    <w:rsid w:val="006E6AA2"/>
    <w:rsid w:val="006E746B"/>
    <w:rsid w:val="006E78CB"/>
    <w:rsid w:val="006E7A18"/>
    <w:rsid w:val="006F0197"/>
    <w:rsid w:val="006F0A4F"/>
    <w:rsid w:val="006F1261"/>
    <w:rsid w:val="006F1713"/>
    <w:rsid w:val="006F1EEE"/>
    <w:rsid w:val="006F2003"/>
    <w:rsid w:val="006F2090"/>
    <w:rsid w:val="006F21BC"/>
    <w:rsid w:val="006F28D7"/>
    <w:rsid w:val="006F2A05"/>
    <w:rsid w:val="006F3CF3"/>
    <w:rsid w:val="006F3F4A"/>
    <w:rsid w:val="006F40D7"/>
    <w:rsid w:val="006F40E2"/>
    <w:rsid w:val="006F48CF"/>
    <w:rsid w:val="006F49FB"/>
    <w:rsid w:val="006F4BD2"/>
    <w:rsid w:val="006F5248"/>
    <w:rsid w:val="006F6230"/>
    <w:rsid w:val="006F63D2"/>
    <w:rsid w:val="006F7FB9"/>
    <w:rsid w:val="0070029E"/>
    <w:rsid w:val="00700945"/>
    <w:rsid w:val="00700BA2"/>
    <w:rsid w:val="007024BD"/>
    <w:rsid w:val="00702A7B"/>
    <w:rsid w:val="0070326D"/>
    <w:rsid w:val="0070331B"/>
    <w:rsid w:val="00703857"/>
    <w:rsid w:val="00703A38"/>
    <w:rsid w:val="00703FDF"/>
    <w:rsid w:val="00704D99"/>
    <w:rsid w:val="00705804"/>
    <w:rsid w:val="00705F01"/>
    <w:rsid w:val="0070612F"/>
    <w:rsid w:val="0071008E"/>
    <w:rsid w:val="00710247"/>
    <w:rsid w:val="007103F0"/>
    <w:rsid w:val="0071079D"/>
    <w:rsid w:val="00710C07"/>
    <w:rsid w:val="007116D2"/>
    <w:rsid w:val="00712741"/>
    <w:rsid w:val="007129EA"/>
    <w:rsid w:val="00713D52"/>
    <w:rsid w:val="00714A06"/>
    <w:rsid w:val="00715901"/>
    <w:rsid w:val="007167F9"/>
    <w:rsid w:val="00720429"/>
    <w:rsid w:val="00720BEE"/>
    <w:rsid w:val="007213B5"/>
    <w:rsid w:val="00722C76"/>
    <w:rsid w:val="0072550E"/>
    <w:rsid w:val="0072559C"/>
    <w:rsid w:val="007260F6"/>
    <w:rsid w:val="00726F50"/>
    <w:rsid w:val="0072798E"/>
    <w:rsid w:val="007316A9"/>
    <w:rsid w:val="00731DE0"/>
    <w:rsid w:val="007359C1"/>
    <w:rsid w:val="00735A72"/>
    <w:rsid w:val="00735DD1"/>
    <w:rsid w:val="0073628D"/>
    <w:rsid w:val="007366FD"/>
    <w:rsid w:val="007374B5"/>
    <w:rsid w:val="0074066A"/>
    <w:rsid w:val="0074193D"/>
    <w:rsid w:val="007432FE"/>
    <w:rsid w:val="00743E8D"/>
    <w:rsid w:val="0074484B"/>
    <w:rsid w:val="007469B0"/>
    <w:rsid w:val="0074740E"/>
    <w:rsid w:val="00747448"/>
    <w:rsid w:val="0074747B"/>
    <w:rsid w:val="00750635"/>
    <w:rsid w:val="00750731"/>
    <w:rsid w:val="00750B5D"/>
    <w:rsid w:val="007511CD"/>
    <w:rsid w:val="00751390"/>
    <w:rsid w:val="007517F1"/>
    <w:rsid w:val="0075208D"/>
    <w:rsid w:val="007525EF"/>
    <w:rsid w:val="00752E2F"/>
    <w:rsid w:val="007536B3"/>
    <w:rsid w:val="00755366"/>
    <w:rsid w:val="00756E21"/>
    <w:rsid w:val="00760564"/>
    <w:rsid w:val="007620B5"/>
    <w:rsid w:val="007627A8"/>
    <w:rsid w:val="007641F8"/>
    <w:rsid w:val="007654C9"/>
    <w:rsid w:val="00765963"/>
    <w:rsid w:val="00765F4E"/>
    <w:rsid w:val="00770323"/>
    <w:rsid w:val="007711D6"/>
    <w:rsid w:val="00771357"/>
    <w:rsid w:val="0077167F"/>
    <w:rsid w:val="00771E8F"/>
    <w:rsid w:val="00772773"/>
    <w:rsid w:val="00772B67"/>
    <w:rsid w:val="00773F1C"/>
    <w:rsid w:val="00774069"/>
    <w:rsid w:val="00780601"/>
    <w:rsid w:val="0078089B"/>
    <w:rsid w:val="00780CBE"/>
    <w:rsid w:val="00780F6C"/>
    <w:rsid w:val="00781578"/>
    <w:rsid w:val="00781E55"/>
    <w:rsid w:val="00782240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11FF"/>
    <w:rsid w:val="0079133B"/>
    <w:rsid w:val="007926C3"/>
    <w:rsid w:val="00792A75"/>
    <w:rsid w:val="00792D1A"/>
    <w:rsid w:val="00793455"/>
    <w:rsid w:val="00793576"/>
    <w:rsid w:val="00793616"/>
    <w:rsid w:val="00793DC2"/>
    <w:rsid w:val="007962DC"/>
    <w:rsid w:val="0079646A"/>
    <w:rsid w:val="00796761"/>
    <w:rsid w:val="00797D18"/>
    <w:rsid w:val="007A084E"/>
    <w:rsid w:val="007A0940"/>
    <w:rsid w:val="007A0BA0"/>
    <w:rsid w:val="007A0F63"/>
    <w:rsid w:val="007A1562"/>
    <w:rsid w:val="007A26E1"/>
    <w:rsid w:val="007A6524"/>
    <w:rsid w:val="007A74E2"/>
    <w:rsid w:val="007A7860"/>
    <w:rsid w:val="007B0366"/>
    <w:rsid w:val="007B1A86"/>
    <w:rsid w:val="007B2156"/>
    <w:rsid w:val="007B265B"/>
    <w:rsid w:val="007B369F"/>
    <w:rsid w:val="007B611C"/>
    <w:rsid w:val="007B683F"/>
    <w:rsid w:val="007B72B9"/>
    <w:rsid w:val="007C027E"/>
    <w:rsid w:val="007C044E"/>
    <w:rsid w:val="007C0B7C"/>
    <w:rsid w:val="007C0F5B"/>
    <w:rsid w:val="007C1A0E"/>
    <w:rsid w:val="007C236E"/>
    <w:rsid w:val="007C3153"/>
    <w:rsid w:val="007C3155"/>
    <w:rsid w:val="007C34D0"/>
    <w:rsid w:val="007C34F7"/>
    <w:rsid w:val="007C5377"/>
    <w:rsid w:val="007C6D8C"/>
    <w:rsid w:val="007C78CC"/>
    <w:rsid w:val="007D1EDF"/>
    <w:rsid w:val="007D376A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2FC3"/>
    <w:rsid w:val="007E3731"/>
    <w:rsid w:val="007E37BB"/>
    <w:rsid w:val="007E4F71"/>
    <w:rsid w:val="007E5683"/>
    <w:rsid w:val="007E5BC0"/>
    <w:rsid w:val="007E6188"/>
    <w:rsid w:val="007E67C8"/>
    <w:rsid w:val="007F15C8"/>
    <w:rsid w:val="007F2372"/>
    <w:rsid w:val="007F2E33"/>
    <w:rsid w:val="007F3045"/>
    <w:rsid w:val="007F4199"/>
    <w:rsid w:val="007F65B7"/>
    <w:rsid w:val="007F7A57"/>
    <w:rsid w:val="008003EF"/>
    <w:rsid w:val="00803916"/>
    <w:rsid w:val="0080446E"/>
    <w:rsid w:val="00804978"/>
    <w:rsid w:val="008049B3"/>
    <w:rsid w:val="00804E80"/>
    <w:rsid w:val="00805821"/>
    <w:rsid w:val="008069CA"/>
    <w:rsid w:val="008107E8"/>
    <w:rsid w:val="008111A0"/>
    <w:rsid w:val="008146E6"/>
    <w:rsid w:val="00814EA0"/>
    <w:rsid w:val="0081522C"/>
    <w:rsid w:val="00815C1E"/>
    <w:rsid w:val="00821E18"/>
    <w:rsid w:val="00822E17"/>
    <w:rsid w:val="00824217"/>
    <w:rsid w:val="00824CFA"/>
    <w:rsid w:val="00824D58"/>
    <w:rsid w:val="00826345"/>
    <w:rsid w:val="008263C0"/>
    <w:rsid w:val="008265F9"/>
    <w:rsid w:val="00830467"/>
    <w:rsid w:val="00830580"/>
    <w:rsid w:val="0083081A"/>
    <w:rsid w:val="0083089D"/>
    <w:rsid w:val="00830FFC"/>
    <w:rsid w:val="0083267A"/>
    <w:rsid w:val="0083353B"/>
    <w:rsid w:val="008339E7"/>
    <w:rsid w:val="00833D04"/>
    <w:rsid w:val="00834A29"/>
    <w:rsid w:val="0083663A"/>
    <w:rsid w:val="0084081D"/>
    <w:rsid w:val="008411B7"/>
    <w:rsid w:val="00841D7E"/>
    <w:rsid w:val="00843E05"/>
    <w:rsid w:val="008450A6"/>
    <w:rsid w:val="00845403"/>
    <w:rsid w:val="008469FC"/>
    <w:rsid w:val="00847C20"/>
    <w:rsid w:val="008511BB"/>
    <w:rsid w:val="008529E6"/>
    <w:rsid w:val="00852D95"/>
    <w:rsid w:val="00852DC6"/>
    <w:rsid w:val="008537CA"/>
    <w:rsid w:val="00853C8C"/>
    <w:rsid w:val="008554CD"/>
    <w:rsid w:val="0085712C"/>
    <w:rsid w:val="008574B1"/>
    <w:rsid w:val="00857F4A"/>
    <w:rsid w:val="00860720"/>
    <w:rsid w:val="00861084"/>
    <w:rsid w:val="00861E4C"/>
    <w:rsid w:val="00862488"/>
    <w:rsid w:val="008632FB"/>
    <w:rsid w:val="00863BED"/>
    <w:rsid w:val="00864214"/>
    <w:rsid w:val="008642D9"/>
    <w:rsid w:val="00864430"/>
    <w:rsid w:val="00865125"/>
    <w:rsid w:val="008654FA"/>
    <w:rsid w:val="008655FB"/>
    <w:rsid w:val="00865C64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6C30"/>
    <w:rsid w:val="008771E5"/>
    <w:rsid w:val="008773C3"/>
    <w:rsid w:val="00877EDD"/>
    <w:rsid w:val="00880E4B"/>
    <w:rsid w:val="0088177F"/>
    <w:rsid w:val="0088261B"/>
    <w:rsid w:val="00882B0F"/>
    <w:rsid w:val="008833AB"/>
    <w:rsid w:val="0088523D"/>
    <w:rsid w:val="00885778"/>
    <w:rsid w:val="00885D0C"/>
    <w:rsid w:val="0088643D"/>
    <w:rsid w:val="00886CE3"/>
    <w:rsid w:val="00890217"/>
    <w:rsid w:val="00891A37"/>
    <w:rsid w:val="00891ABD"/>
    <w:rsid w:val="00893187"/>
    <w:rsid w:val="008939DB"/>
    <w:rsid w:val="00893D54"/>
    <w:rsid w:val="00895446"/>
    <w:rsid w:val="00895A62"/>
    <w:rsid w:val="00895DA3"/>
    <w:rsid w:val="00896072"/>
    <w:rsid w:val="00896437"/>
    <w:rsid w:val="00896A76"/>
    <w:rsid w:val="00896D6E"/>
    <w:rsid w:val="00897475"/>
    <w:rsid w:val="00897CCF"/>
    <w:rsid w:val="00897ED3"/>
    <w:rsid w:val="00897EFE"/>
    <w:rsid w:val="008A0A95"/>
    <w:rsid w:val="008A1004"/>
    <w:rsid w:val="008A1544"/>
    <w:rsid w:val="008A23CF"/>
    <w:rsid w:val="008A2F94"/>
    <w:rsid w:val="008A3699"/>
    <w:rsid w:val="008A3C0A"/>
    <w:rsid w:val="008A4232"/>
    <w:rsid w:val="008A43DC"/>
    <w:rsid w:val="008A4B86"/>
    <w:rsid w:val="008A4E0C"/>
    <w:rsid w:val="008A553D"/>
    <w:rsid w:val="008A5EE1"/>
    <w:rsid w:val="008A6722"/>
    <w:rsid w:val="008A74CE"/>
    <w:rsid w:val="008A777A"/>
    <w:rsid w:val="008A7E51"/>
    <w:rsid w:val="008B1396"/>
    <w:rsid w:val="008B24A5"/>
    <w:rsid w:val="008B3854"/>
    <w:rsid w:val="008B4CCF"/>
    <w:rsid w:val="008B4D61"/>
    <w:rsid w:val="008B4F0A"/>
    <w:rsid w:val="008B50A2"/>
    <w:rsid w:val="008B5A71"/>
    <w:rsid w:val="008B5D88"/>
    <w:rsid w:val="008B6C4D"/>
    <w:rsid w:val="008B7569"/>
    <w:rsid w:val="008B760D"/>
    <w:rsid w:val="008C1098"/>
    <w:rsid w:val="008C170F"/>
    <w:rsid w:val="008C1A25"/>
    <w:rsid w:val="008C1A5D"/>
    <w:rsid w:val="008C1E18"/>
    <w:rsid w:val="008C2352"/>
    <w:rsid w:val="008C2403"/>
    <w:rsid w:val="008C2506"/>
    <w:rsid w:val="008C3F1B"/>
    <w:rsid w:val="008C4D7F"/>
    <w:rsid w:val="008C4E03"/>
    <w:rsid w:val="008C53E9"/>
    <w:rsid w:val="008C5796"/>
    <w:rsid w:val="008C5A7B"/>
    <w:rsid w:val="008C760F"/>
    <w:rsid w:val="008D1758"/>
    <w:rsid w:val="008D1C88"/>
    <w:rsid w:val="008D5F96"/>
    <w:rsid w:val="008D72E2"/>
    <w:rsid w:val="008E0D76"/>
    <w:rsid w:val="008E1CCF"/>
    <w:rsid w:val="008E1D1A"/>
    <w:rsid w:val="008E27DA"/>
    <w:rsid w:val="008E39D9"/>
    <w:rsid w:val="008E4ACF"/>
    <w:rsid w:val="008E5F4A"/>
    <w:rsid w:val="008E628F"/>
    <w:rsid w:val="008E7FEF"/>
    <w:rsid w:val="008F50EA"/>
    <w:rsid w:val="008F5209"/>
    <w:rsid w:val="008F5537"/>
    <w:rsid w:val="008F57A3"/>
    <w:rsid w:val="008F6AF6"/>
    <w:rsid w:val="008F70CC"/>
    <w:rsid w:val="0090033D"/>
    <w:rsid w:val="00900BB1"/>
    <w:rsid w:val="0090155E"/>
    <w:rsid w:val="009017E3"/>
    <w:rsid w:val="0090408F"/>
    <w:rsid w:val="009045B4"/>
    <w:rsid w:val="009061F8"/>
    <w:rsid w:val="009078F6"/>
    <w:rsid w:val="009115D7"/>
    <w:rsid w:val="0091210C"/>
    <w:rsid w:val="00912177"/>
    <w:rsid w:val="009123A3"/>
    <w:rsid w:val="009123DF"/>
    <w:rsid w:val="00914834"/>
    <w:rsid w:val="0091608A"/>
    <w:rsid w:val="009160B3"/>
    <w:rsid w:val="009165CF"/>
    <w:rsid w:val="00916C2C"/>
    <w:rsid w:val="00917A05"/>
    <w:rsid w:val="00917B67"/>
    <w:rsid w:val="00917D4F"/>
    <w:rsid w:val="00917EA7"/>
    <w:rsid w:val="00921364"/>
    <w:rsid w:val="00921475"/>
    <w:rsid w:val="00921B42"/>
    <w:rsid w:val="00922175"/>
    <w:rsid w:val="009226DA"/>
    <w:rsid w:val="0092280C"/>
    <w:rsid w:val="009244A4"/>
    <w:rsid w:val="00924729"/>
    <w:rsid w:val="0092480E"/>
    <w:rsid w:val="00924CFD"/>
    <w:rsid w:val="009255DD"/>
    <w:rsid w:val="009302BB"/>
    <w:rsid w:val="009312AE"/>
    <w:rsid w:val="009318F8"/>
    <w:rsid w:val="00931C41"/>
    <w:rsid w:val="0093232B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4FE"/>
    <w:rsid w:val="00942A5F"/>
    <w:rsid w:val="0094307E"/>
    <w:rsid w:val="009430F0"/>
    <w:rsid w:val="00944414"/>
    <w:rsid w:val="00944CA5"/>
    <w:rsid w:val="0094609E"/>
    <w:rsid w:val="00946D81"/>
    <w:rsid w:val="009501D4"/>
    <w:rsid w:val="009507F6"/>
    <w:rsid w:val="009508F3"/>
    <w:rsid w:val="00952650"/>
    <w:rsid w:val="00952EAF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2580"/>
    <w:rsid w:val="00962F76"/>
    <w:rsid w:val="00963185"/>
    <w:rsid w:val="00965C09"/>
    <w:rsid w:val="00966A69"/>
    <w:rsid w:val="009671A5"/>
    <w:rsid w:val="00967D2A"/>
    <w:rsid w:val="009721D0"/>
    <w:rsid w:val="0097285E"/>
    <w:rsid w:val="0097342C"/>
    <w:rsid w:val="00974D4C"/>
    <w:rsid w:val="00975393"/>
    <w:rsid w:val="009765AB"/>
    <w:rsid w:val="00980ED4"/>
    <w:rsid w:val="009816BE"/>
    <w:rsid w:val="0098416D"/>
    <w:rsid w:val="009848CA"/>
    <w:rsid w:val="00984D5E"/>
    <w:rsid w:val="00986296"/>
    <w:rsid w:val="00986BA8"/>
    <w:rsid w:val="0098798F"/>
    <w:rsid w:val="00987E7F"/>
    <w:rsid w:val="0099096B"/>
    <w:rsid w:val="00992A25"/>
    <w:rsid w:val="00993E9F"/>
    <w:rsid w:val="00994540"/>
    <w:rsid w:val="009958BA"/>
    <w:rsid w:val="009971BC"/>
    <w:rsid w:val="00997786"/>
    <w:rsid w:val="009A0163"/>
    <w:rsid w:val="009A190F"/>
    <w:rsid w:val="009A1C82"/>
    <w:rsid w:val="009A2AE0"/>
    <w:rsid w:val="009A2D98"/>
    <w:rsid w:val="009A3AE7"/>
    <w:rsid w:val="009A3EE9"/>
    <w:rsid w:val="009A40D2"/>
    <w:rsid w:val="009A46F2"/>
    <w:rsid w:val="009A4B23"/>
    <w:rsid w:val="009A62E8"/>
    <w:rsid w:val="009A7734"/>
    <w:rsid w:val="009A7891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5DC6"/>
    <w:rsid w:val="009B6FA7"/>
    <w:rsid w:val="009B7568"/>
    <w:rsid w:val="009B7B5F"/>
    <w:rsid w:val="009B7D95"/>
    <w:rsid w:val="009C02B4"/>
    <w:rsid w:val="009C05ED"/>
    <w:rsid w:val="009C1E7F"/>
    <w:rsid w:val="009C36DB"/>
    <w:rsid w:val="009C3812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E7E82"/>
    <w:rsid w:val="009F0451"/>
    <w:rsid w:val="009F1352"/>
    <w:rsid w:val="009F1F2F"/>
    <w:rsid w:val="009F2985"/>
    <w:rsid w:val="009F336B"/>
    <w:rsid w:val="009F3DDF"/>
    <w:rsid w:val="009F3E26"/>
    <w:rsid w:val="009F400D"/>
    <w:rsid w:val="009F44A0"/>
    <w:rsid w:val="009F4CF7"/>
    <w:rsid w:val="009F6A61"/>
    <w:rsid w:val="00A0232B"/>
    <w:rsid w:val="00A02BE5"/>
    <w:rsid w:val="00A03928"/>
    <w:rsid w:val="00A0540A"/>
    <w:rsid w:val="00A05904"/>
    <w:rsid w:val="00A06263"/>
    <w:rsid w:val="00A06BD8"/>
    <w:rsid w:val="00A073FF"/>
    <w:rsid w:val="00A10472"/>
    <w:rsid w:val="00A10972"/>
    <w:rsid w:val="00A11DCD"/>
    <w:rsid w:val="00A1220D"/>
    <w:rsid w:val="00A13DC7"/>
    <w:rsid w:val="00A15EF6"/>
    <w:rsid w:val="00A16B78"/>
    <w:rsid w:val="00A173A6"/>
    <w:rsid w:val="00A1758D"/>
    <w:rsid w:val="00A17631"/>
    <w:rsid w:val="00A1766B"/>
    <w:rsid w:val="00A17C3D"/>
    <w:rsid w:val="00A204D4"/>
    <w:rsid w:val="00A211C0"/>
    <w:rsid w:val="00A21997"/>
    <w:rsid w:val="00A234E3"/>
    <w:rsid w:val="00A24B07"/>
    <w:rsid w:val="00A24C89"/>
    <w:rsid w:val="00A24E5E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2D7D"/>
    <w:rsid w:val="00A3443E"/>
    <w:rsid w:val="00A3478B"/>
    <w:rsid w:val="00A358FB"/>
    <w:rsid w:val="00A36D7D"/>
    <w:rsid w:val="00A37756"/>
    <w:rsid w:val="00A37853"/>
    <w:rsid w:val="00A4031C"/>
    <w:rsid w:val="00A40EF3"/>
    <w:rsid w:val="00A41E11"/>
    <w:rsid w:val="00A42498"/>
    <w:rsid w:val="00A435B3"/>
    <w:rsid w:val="00A4457D"/>
    <w:rsid w:val="00A46964"/>
    <w:rsid w:val="00A469C4"/>
    <w:rsid w:val="00A505AA"/>
    <w:rsid w:val="00A5069C"/>
    <w:rsid w:val="00A519B3"/>
    <w:rsid w:val="00A52243"/>
    <w:rsid w:val="00A52660"/>
    <w:rsid w:val="00A52857"/>
    <w:rsid w:val="00A53956"/>
    <w:rsid w:val="00A53A18"/>
    <w:rsid w:val="00A54319"/>
    <w:rsid w:val="00A54ACE"/>
    <w:rsid w:val="00A569DA"/>
    <w:rsid w:val="00A56C34"/>
    <w:rsid w:val="00A64F7C"/>
    <w:rsid w:val="00A65EAC"/>
    <w:rsid w:val="00A661CD"/>
    <w:rsid w:val="00A667C4"/>
    <w:rsid w:val="00A6694E"/>
    <w:rsid w:val="00A67DCB"/>
    <w:rsid w:val="00A67EF6"/>
    <w:rsid w:val="00A703BE"/>
    <w:rsid w:val="00A71CA9"/>
    <w:rsid w:val="00A71E8C"/>
    <w:rsid w:val="00A721D6"/>
    <w:rsid w:val="00A72D47"/>
    <w:rsid w:val="00A73359"/>
    <w:rsid w:val="00A738F9"/>
    <w:rsid w:val="00A74800"/>
    <w:rsid w:val="00A74EF9"/>
    <w:rsid w:val="00A75538"/>
    <w:rsid w:val="00A75D28"/>
    <w:rsid w:val="00A770FB"/>
    <w:rsid w:val="00A8030D"/>
    <w:rsid w:val="00A80396"/>
    <w:rsid w:val="00A8189A"/>
    <w:rsid w:val="00A82291"/>
    <w:rsid w:val="00A822A6"/>
    <w:rsid w:val="00A82B38"/>
    <w:rsid w:val="00A82D78"/>
    <w:rsid w:val="00A830D8"/>
    <w:rsid w:val="00A83CAA"/>
    <w:rsid w:val="00A8567E"/>
    <w:rsid w:val="00A85A70"/>
    <w:rsid w:val="00A900CC"/>
    <w:rsid w:val="00A909E1"/>
    <w:rsid w:val="00A91A97"/>
    <w:rsid w:val="00A91F41"/>
    <w:rsid w:val="00A91FCC"/>
    <w:rsid w:val="00A9455B"/>
    <w:rsid w:val="00A9468C"/>
    <w:rsid w:val="00A94B2D"/>
    <w:rsid w:val="00A950EE"/>
    <w:rsid w:val="00A951BE"/>
    <w:rsid w:val="00A96FB0"/>
    <w:rsid w:val="00AA135E"/>
    <w:rsid w:val="00AA4C18"/>
    <w:rsid w:val="00AA4F8A"/>
    <w:rsid w:val="00AA5864"/>
    <w:rsid w:val="00AA5E0E"/>
    <w:rsid w:val="00AA6355"/>
    <w:rsid w:val="00AA6575"/>
    <w:rsid w:val="00AA6A32"/>
    <w:rsid w:val="00AA6BEC"/>
    <w:rsid w:val="00AA7269"/>
    <w:rsid w:val="00AA7824"/>
    <w:rsid w:val="00AA7A63"/>
    <w:rsid w:val="00AB1D52"/>
    <w:rsid w:val="00AB2372"/>
    <w:rsid w:val="00AB2636"/>
    <w:rsid w:val="00AB2BDE"/>
    <w:rsid w:val="00AB4E1A"/>
    <w:rsid w:val="00AB5825"/>
    <w:rsid w:val="00AB61AA"/>
    <w:rsid w:val="00AB6E30"/>
    <w:rsid w:val="00AB7C4C"/>
    <w:rsid w:val="00AB7CCC"/>
    <w:rsid w:val="00AB7EDD"/>
    <w:rsid w:val="00AC0150"/>
    <w:rsid w:val="00AC1705"/>
    <w:rsid w:val="00AC2EAE"/>
    <w:rsid w:val="00AC38BD"/>
    <w:rsid w:val="00AC3F20"/>
    <w:rsid w:val="00AC4D54"/>
    <w:rsid w:val="00AC52CB"/>
    <w:rsid w:val="00AC6368"/>
    <w:rsid w:val="00AC6BA9"/>
    <w:rsid w:val="00AC70F2"/>
    <w:rsid w:val="00AD095E"/>
    <w:rsid w:val="00AD0AC2"/>
    <w:rsid w:val="00AD0BD4"/>
    <w:rsid w:val="00AD0C64"/>
    <w:rsid w:val="00AD0DF9"/>
    <w:rsid w:val="00AD271B"/>
    <w:rsid w:val="00AD2D2F"/>
    <w:rsid w:val="00AD2D83"/>
    <w:rsid w:val="00AD2FAB"/>
    <w:rsid w:val="00AD457D"/>
    <w:rsid w:val="00AD65F1"/>
    <w:rsid w:val="00AD7AC6"/>
    <w:rsid w:val="00AE0C7E"/>
    <w:rsid w:val="00AE158C"/>
    <w:rsid w:val="00AE3262"/>
    <w:rsid w:val="00AE372D"/>
    <w:rsid w:val="00AE4478"/>
    <w:rsid w:val="00AE4812"/>
    <w:rsid w:val="00AE5B93"/>
    <w:rsid w:val="00AE5EAD"/>
    <w:rsid w:val="00AE652F"/>
    <w:rsid w:val="00AF053C"/>
    <w:rsid w:val="00AF25D4"/>
    <w:rsid w:val="00AF2BBD"/>
    <w:rsid w:val="00AF3C73"/>
    <w:rsid w:val="00AF4B86"/>
    <w:rsid w:val="00AF50FF"/>
    <w:rsid w:val="00AF7B8D"/>
    <w:rsid w:val="00AF7C13"/>
    <w:rsid w:val="00AF7C29"/>
    <w:rsid w:val="00AF7D78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0DC0"/>
    <w:rsid w:val="00B113B0"/>
    <w:rsid w:val="00B1186A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351"/>
    <w:rsid w:val="00B17DC7"/>
    <w:rsid w:val="00B20EC6"/>
    <w:rsid w:val="00B210BD"/>
    <w:rsid w:val="00B2142B"/>
    <w:rsid w:val="00B21E4A"/>
    <w:rsid w:val="00B21EF7"/>
    <w:rsid w:val="00B225E1"/>
    <w:rsid w:val="00B23A5E"/>
    <w:rsid w:val="00B25E7F"/>
    <w:rsid w:val="00B25EB0"/>
    <w:rsid w:val="00B26AA6"/>
    <w:rsid w:val="00B2720F"/>
    <w:rsid w:val="00B314B3"/>
    <w:rsid w:val="00B314BD"/>
    <w:rsid w:val="00B324EE"/>
    <w:rsid w:val="00B3279B"/>
    <w:rsid w:val="00B32AFE"/>
    <w:rsid w:val="00B33447"/>
    <w:rsid w:val="00B33EA3"/>
    <w:rsid w:val="00B34396"/>
    <w:rsid w:val="00B34FC7"/>
    <w:rsid w:val="00B36037"/>
    <w:rsid w:val="00B360C3"/>
    <w:rsid w:val="00B364CE"/>
    <w:rsid w:val="00B3678C"/>
    <w:rsid w:val="00B3699B"/>
    <w:rsid w:val="00B36E95"/>
    <w:rsid w:val="00B37A68"/>
    <w:rsid w:val="00B37BD6"/>
    <w:rsid w:val="00B425B3"/>
    <w:rsid w:val="00B42FAF"/>
    <w:rsid w:val="00B43198"/>
    <w:rsid w:val="00B44FC9"/>
    <w:rsid w:val="00B451AC"/>
    <w:rsid w:val="00B467FF"/>
    <w:rsid w:val="00B474A4"/>
    <w:rsid w:val="00B47CD7"/>
    <w:rsid w:val="00B510E5"/>
    <w:rsid w:val="00B515BB"/>
    <w:rsid w:val="00B51F01"/>
    <w:rsid w:val="00B526B3"/>
    <w:rsid w:val="00B52E60"/>
    <w:rsid w:val="00B5331B"/>
    <w:rsid w:val="00B538CC"/>
    <w:rsid w:val="00B54F4D"/>
    <w:rsid w:val="00B55875"/>
    <w:rsid w:val="00B5616C"/>
    <w:rsid w:val="00B57C1C"/>
    <w:rsid w:val="00B610DB"/>
    <w:rsid w:val="00B61463"/>
    <w:rsid w:val="00B619C0"/>
    <w:rsid w:val="00B62012"/>
    <w:rsid w:val="00B632F1"/>
    <w:rsid w:val="00B634A6"/>
    <w:rsid w:val="00B63F82"/>
    <w:rsid w:val="00B642F3"/>
    <w:rsid w:val="00B6471E"/>
    <w:rsid w:val="00B64F0B"/>
    <w:rsid w:val="00B64FCA"/>
    <w:rsid w:val="00B65B1E"/>
    <w:rsid w:val="00B66E0E"/>
    <w:rsid w:val="00B67835"/>
    <w:rsid w:val="00B70537"/>
    <w:rsid w:val="00B71DF4"/>
    <w:rsid w:val="00B72E11"/>
    <w:rsid w:val="00B730AC"/>
    <w:rsid w:val="00B733AA"/>
    <w:rsid w:val="00B740E6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4E22"/>
    <w:rsid w:val="00B85490"/>
    <w:rsid w:val="00B85AC7"/>
    <w:rsid w:val="00B85D26"/>
    <w:rsid w:val="00B868C8"/>
    <w:rsid w:val="00B874FD"/>
    <w:rsid w:val="00B9065B"/>
    <w:rsid w:val="00B90ABF"/>
    <w:rsid w:val="00B91A53"/>
    <w:rsid w:val="00B932CF"/>
    <w:rsid w:val="00B93874"/>
    <w:rsid w:val="00B93E98"/>
    <w:rsid w:val="00B94574"/>
    <w:rsid w:val="00B956B4"/>
    <w:rsid w:val="00B95D45"/>
    <w:rsid w:val="00B9718D"/>
    <w:rsid w:val="00B97B6D"/>
    <w:rsid w:val="00BA15A2"/>
    <w:rsid w:val="00BA21F2"/>
    <w:rsid w:val="00BA2987"/>
    <w:rsid w:val="00BA6C26"/>
    <w:rsid w:val="00BB21F9"/>
    <w:rsid w:val="00BB54C0"/>
    <w:rsid w:val="00BB6962"/>
    <w:rsid w:val="00BB7D78"/>
    <w:rsid w:val="00BC2EB8"/>
    <w:rsid w:val="00BC316B"/>
    <w:rsid w:val="00BC3F10"/>
    <w:rsid w:val="00BC429A"/>
    <w:rsid w:val="00BC4ACB"/>
    <w:rsid w:val="00BC5848"/>
    <w:rsid w:val="00BC6196"/>
    <w:rsid w:val="00BC7B09"/>
    <w:rsid w:val="00BC7D4A"/>
    <w:rsid w:val="00BC7DA5"/>
    <w:rsid w:val="00BC7FEA"/>
    <w:rsid w:val="00BD21BC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D79D3"/>
    <w:rsid w:val="00BE04F9"/>
    <w:rsid w:val="00BE0628"/>
    <w:rsid w:val="00BE1963"/>
    <w:rsid w:val="00BE1A07"/>
    <w:rsid w:val="00BE1B50"/>
    <w:rsid w:val="00BE3299"/>
    <w:rsid w:val="00BE3C52"/>
    <w:rsid w:val="00BE4325"/>
    <w:rsid w:val="00BE4C31"/>
    <w:rsid w:val="00BE52A7"/>
    <w:rsid w:val="00BE5BEC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093B"/>
    <w:rsid w:val="00C01F77"/>
    <w:rsid w:val="00C029B9"/>
    <w:rsid w:val="00C0306C"/>
    <w:rsid w:val="00C03575"/>
    <w:rsid w:val="00C043AC"/>
    <w:rsid w:val="00C04E13"/>
    <w:rsid w:val="00C06E20"/>
    <w:rsid w:val="00C0770F"/>
    <w:rsid w:val="00C1126A"/>
    <w:rsid w:val="00C115A3"/>
    <w:rsid w:val="00C12FC9"/>
    <w:rsid w:val="00C1305A"/>
    <w:rsid w:val="00C131EB"/>
    <w:rsid w:val="00C134BB"/>
    <w:rsid w:val="00C13576"/>
    <w:rsid w:val="00C147CF"/>
    <w:rsid w:val="00C14F2D"/>
    <w:rsid w:val="00C1537E"/>
    <w:rsid w:val="00C174FF"/>
    <w:rsid w:val="00C1760F"/>
    <w:rsid w:val="00C2144A"/>
    <w:rsid w:val="00C22826"/>
    <w:rsid w:val="00C22AF7"/>
    <w:rsid w:val="00C22FD7"/>
    <w:rsid w:val="00C24765"/>
    <w:rsid w:val="00C251CB"/>
    <w:rsid w:val="00C26A7B"/>
    <w:rsid w:val="00C2760F"/>
    <w:rsid w:val="00C32D38"/>
    <w:rsid w:val="00C32E6D"/>
    <w:rsid w:val="00C32EBE"/>
    <w:rsid w:val="00C34475"/>
    <w:rsid w:val="00C34DA5"/>
    <w:rsid w:val="00C34EB4"/>
    <w:rsid w:val="00C36B81"/>
    <w:rsid w:val="00C371A1"/>
    <w:rsid w:val="00C372A4"/>
    <w:rsid w:val="00C3742C"/>
    <w:rsid w:val="00C406B3"/>
    <w:rsid w:val="00C41656"/>
    <w:rsid w:val="00C41AF9"/>
    <w:rsid w:val="00C42FB4"/>
    <w:rsid w:val="00C4311D"/>
    <w:rsid w:val="00C43D73"/>
    <w:rsid w:val="00C43E34"/>
    <w:rsid w:val="00C447E9"/>
    <w:rsid w:val="00C44BBD"/>
    <w:rsid w:val="00C45756"/>
    <w:rsid w:val="00C4577C"/>
    <w:rsid w:val="00C46513"/>
    <w:rsid w:val="00C50895"/>
    <w:rsid w:val="00C50B7E"/>
    <w:rsid w:val="00C50C35"/>
    <w:rsid w:val="00C51ABB"/>
    <w:rsid w:val="00C51C0D"/>
    <w:rsid w:val="00C51D1E"/>
    <w:rsid w:val="00C51EE6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54F0"/>
    <w:rsid w:val="00C75A05"/>
    <w:rsid w:val="00C75A52"/>
    <w:rsid w:val="00C765F7"/>
    <w:rsid w:val="00C77293"/>
    <w:rsid w:val="00C77BF1"/>
    <w:rsid w:val="00C81F3D"/>
    <w:rsid w:val="00C82479"/>
    <w:rsid w:val="00C826B3"/>
    <w:rsid w:val="00C82B45"/>
    <w:rsid w:val="00C837D5"/>
    <w:rsid w:val="00C84439"/>
    <w:rsid w:val="00C84EFA"/>
    <w:rsid w:val="00C85BBD"/>
    <w:rsid w:val="00C85E1E"/>
    <w:rsid w:val="00C85FA4"/>
    <w:rsid w:val="00C86D80"/>
    <w:rsid w:val="00C86F0C"/>
    <w:rsid w:val="00C92336"/>
    <w:rsid w:val="00C951E1"/>
    <w:rsid w:val="00C97665"/>
    <w:rsid w:val="00C97B0E"/>
    <w:rsid w:val="00C97C74"/>
    <w:rsid w:val="00CA0090"/>
    <w:rsid w:val="00CA0CCC"/>
    <w:rsid w:val="00CA1587"/>
    <w:rsid w:val="00CA191A"/>
    <w:rsid w:val="00CA1C52"/>
    <w:rsid w:val="00CA1D13"/>
    <w:rsid w:val="00CA1D82"/>
    <w:rsid w:val="00CA25EC"/>
    <w:rsid w:val="00CA4FC9"/>
    <w:rsid w:val="00CA57F2"/>
    <w:rsid w:val="00CA5AD0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1FF9"/>
    <w:rsid w:val="00CC210F"/>
    <w:rsid w:val="00CC3BF7"/>
    <w:rsid w:val="00CC471A"/>
    <w:rsid w:val="00CC475F"/>
    <w:rsid w:val="00CC495B"/>
    <w:rsid w:val="00CC6C37"/>
    <w:rsid w:val="00CC745D"/>
    <w:rsid w:val="00CD08EE"/>
    <w:rsid w:val="00CD0C41"/>
    <w:rsid w:val="00CD1D9D"/>
    <w:rsid w:val="00CD2092"/>
    <w:rsid w:val="00CD2B2E"/>
    <w:rsid w:val="00CD31FA"/>
    <w:rsid w:val="00CD4567"/>
    <w:rsid w:val="00CD67C1"/>
    <w:rsid w:val="00CD69A5"/>
    <w:rsid w:val="00CD74A5"/>
    <w:rsid w:val="00CE033F"/>
    <w:rsid w:val="00CE0BEF"/>
    <w:rsid w:val="00CE0F48"/>
    <w:rsid w:val="00CE1161"/>
    <w:rsid w:val="00CE15B2"/>
    <w:rsid w:val="00CE188A"/>
    <w:rsid w:val="00CE29F3"/>
    <w:rsid w:val="00CE2E5C"/>
    <w:rsid w:val="00CE363E"/>
    <w:rsid w:val="00CE75F3"/>
    <w:rsid w:val="00CF06A9"/>
    <w:rsid w:val="00CF100E"/>
    <w:rsid w:val="00CF12B8"/>
    <w:rsid w:val="00CF14EC"/>
    <w:rsid w:val="00CF17FA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257F"/>
    <w:rsid w:val="00D03371"/>
    <w:rsid w:val="00D036D8"/>
    <w:rsid w:val="00D05023"/>
    <w:rsid w:val="00D051E0"/>
    <w:rsid w:val="00D06458"/>
    <w:rsid w:val="00D0662A"/>
    <w:rsid w:val="00D06C04"/>
    <w:rsid w:val="00D07008"/>
    <w:rsid w:val="00D07AD5"/>
    <w:rsid w:val="00D07D20"/>
    <w:rsid w:val="00D10A22"/>
    <w:rsid w:val="00D11A47"/>
    <w:rsid w:val="00D12276"/>
    <w:rsid w:val="00D12423"/>
    <w:rsid w:val="00D1289E"/>
    <w:rsid w:val="00D12B3C"/>
    <w:rsid w:val="00D15A6D"/>
    <w:rsid w:val="00D15DBD"/>
    <w:rsid w:val="00D16EDA"/>
    <w:rsid w:val="00D17D07"/>
    <w:rsid w:val="00D20AF2"/>
    <w:rsid w:val="00D21932"/>
    <w:rsid w:val="00D22877"/>
    <w:rsid w:val="00D22A55"/>
    <w:rsid w:val="00D2346F"/>
    <w:rsid w:val="00D23C2D"/>
    <w:rsid w:val="00D248C5"/>
    <w:rsid w:val="00D24BF8"/>
    <w:rsid w:val="00D258E6"/>
    <w:rsid w:val="00D26BB1"/>
    <w:rsid w:val="00D2792D"/>
    <w:rsid w:val="00D3073A"/>
    <w:rsid w:val="00D3419B"/>
    <w:rsid w:val="00D34D39"/>
    <w:rsid w:val="00D354C9"/>
    <w:rsid w:val="00D35560"/>
    <w:rsid w:val="00D35838"/>
    <w:rsid w:val="00D37716"/>
    <w:rsid w:val="00D37EDA"/>
    <w:rsid w:val="00D40B00"/>
    <w:rsid w:val="00D40B19"/>
    <w:rsid w:val="00D40D97"/>
    <w:rsid w:val="00D413B8"/>
    <w:rsid w:val="00D41D72"/>
    <w:rsid w:val="00D42D85"/>
    <w:rsid w:val="00D438CC"/>
    <w:rsid w:val="00D444D9"/>
    <w:rsid w:val="00D468B3"/>
    <w:rsid w:val="00D500EA"/>
    <w:rsid w:val="00D52297"/>
    <w:rsid w:val="00D52B02"/>
    <w:rsid w:val="00D52B8E"/>
    <w:rsid w:val="00D52C42"/>
    <w:rsid w:val="00D53146"/>
    <w:rsid w:val="00D531E0"/>
    <w:rsid w:val="00D53221"/>
    <w:rsid w:val="00D55B02"/>
    <w:rsid w:val="00D5649B"/>
    <w:rsid w:val="00D5691D"/>
    <w:rsid w:val="00D5711A"/>
    <w:rsid w:val="00D57C38"/>
    <w:rsid w:val="00D62D31"/>
    <w:rsid w:val="00D64B04"/>
    <w:rsid w:val="00D64E73"/>
    <w:rsid w:val="00D65B20"/>
    <w:rsid w:val="00D6655B"/>
    <w:rsid w:val="00D66881"/>
    <w:rsid w:val="00D66DB8"/>
    <w:rsid w:val="00D66E32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F9F"/>
    <w:rsid w:val="00D84028"/>
    <w:rsid w:val="00D85277"/>
    <w:rsid w:val="00D8550E"/>
    <w:rsid w:val="00D86533"/>
    <w:rsid w:val="00D86857"/>
    <w:rsid w:val="00D86AD9"/>
    <w:rsid w:val="00D87025"/>
    <w:rsid w:val="00D902E5"/>
    <w:rsid w:val="00D919A6"/>
    <w:rsid w:val="00D92C8C"/>
    <w:rsid w:val="00D93089"/>
    <w:rsid w:val="00D93204"/>
    <w:rsid w:val="00D9330A"/>
    <w:rsid w:val="00D9387B"/>
    <w:rsid w:val="00D9574D"/>
    <w:rsid w:val="00D9736B"/>
    <w:rsid w:val="00D975E9"/>
    <w:rsid w:val="00DA0A9F"/>
    <w:rsid w:val="00DA0B43"/>
    <w:rsid w:val="00DA1611"/>
    <w:rsid w:val="00DA1C4E"/>
    <w:rsid w:val="00DA22E5"/>
    <w:rsid w:val="00DA31CB"/>
    <w:rsid w:val="00DA37FA"/>
    <w:rsid w:val="00DA4951"/>
    <w:rsid w:val="00DA59FD"/>
    <w:rsid w:val="00DA68CD"/>
    <w:rsid w:val="00DA7403"/>
    <w:rsid w:val="00DB048C"/>
    <w:rsid w:val="00DB0E1C"/>
    <w:rsid w:val="00DB103A"/>
    <w:rsid w:val="00DB1BB0"/>
    <w:rsid w:val="00DB1E62"/>
    <w:rsid w:val="00DB1EC9"/>
    <w:rsid w:val="00DB2464"/>
    <w:rsid w:val="00DB38E8"/>
    <w:rsid w:val="00DB5479"/>
    <w:rsid w:val="00DB6BEA"/>
    <w:rsid w:val="00DB7477"/>
    <w:rsid w:val="00DB7C1A"/>
    <w:rsid w:val="00DC04D8"/>
    <w:rsid w:val="00DC1730"/>
    <w:rsid w:val="00DC24B5"/>
    <w:rsid w:val="00DC28CA"/>
    <w:rsid w:val="00DC39E4"/>
    <w:rsid w:val="00DC3C53"/>
    <w:rsid w:val="00DC4C9D"/>
    <w:rsid w:val="00DC5DEB"/>
    <w:rsid w:val="00DC7433"/>
    <w:rsid w:val="00DC7B28"/>
    <w:rsid w:val="00DC7FA1"/>
    <w:rsid w:val="00DD0207"/>
    <w:rsid w:val="00DD0410"/>
    <w:rsid w:val="00DD09A1"/>
    <w:rsid w:val="00DD23BF"/>
    <w:rsid w:val="00DD2CC6"/>
    <w:rsid w:val="00DD387E"/>
    <w:rsid w:val="00DD522E"/>
    <w:rsid w:val="00DD57B2"/>
    <w:rsid w:val="00DD7CB0"/>
    <w:rsid w:val="00DE092A"/>
    <w:rsid w:val="00DE24D7"/>
    <w:rsid w:val="00DE25B9"/>
    <w:rsid w:val="00DE3D9C"/>
    <w:rsid w:val="00DE3DA1"/>
    <w:rsid w:val="00DE66E5"/>
    <w:rsid w:val="00DF0563"/>
    <w:rsid w:val="00DF0967"/>
    <w:rsid w:val="00DF2DC7"/>
    <w:rsid w:val="00DF30EE"/>
    <w:rsid w:val="00DF3134"/>
    <w:rsid w:val="00DF59E2"/>
    <w:rsid w:val="00DF5D53"/>
    <w:rsid w:val="00DF5FFA"/>
    <w:rsid w:val="00DF6B73"/>
    <w:rsid w:val="00E00C55"/>
    <w:rsid w:val="00E0325B"/>
    <w:rsid w:val="00E03270"/>
    <w:rsid w:val="00E04437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26C0"/>
    <w:rsid w:val="00E226DA"/>
    <w:rsid w:val="00E23605"/>
    <w:rsid w:val="00E24B68"/>
    <w:rsid w:val="00E259EE"/>
    <w:rsid w:val="00E26713"/>
    <w:rsid w:val="00E26D9B"/>
    <w:rsid w:val="00E30458"/>
    <w:rsid w:val="00E31403"/>
    <w:rsid w:val="00E32776"/>
    <w:rsid w:val="00E32E98"/>
    <w:rsid w:val="00E33E28"/>
    <w:rsid w:val="00E33E48"/>
    <w:rsid w:val="00E33E4C"/>
    <w:rsid w:val="00E36431"/>
    <w:rsid w:val="00E368EB"/>
    <w:rsid w:val="00E40A30"/>
    <w:rsid w:val="00E40DE7"/>
    <w:rsid w:val="00E422B7"/>
    <w:rsid w:val="00E42908"/>
    <w:rsid w:val="00E444AA"/>
    <w:rsid w:val="00E44685"/>
    <w:rsid w:val="00E45159"/>
    <w:rsid w:val="00E458B1"/>
    <w:rsid w:val="00E45BC7"/>
    <w:rsid w:val="00E45EE9"/>
    <w:rsid w:val="00E45F75"/>
    <w:rsid w:val="00E46034"/>
    <w:rsid w:val="00E4626A"/>
    <w:rsid w:val="00E46669"/>
    <w:rsid w:val="00E466ED"/>
    <w:rsid w:val="00E50035"/>
    <w:rsid w:val="00E500AC"/>
    <w:rsid w:val="00E508FF"/>
    <w:rsid w:val="00E51118"/>
    <w:rsid w:val="00E523BC"/>
    <w:rsid w:val="00E53190"/>
    <w:rsid w:val="00E535DC"/>
    <w:rsid w:val="00E555E1"/>
    <w:rsid w:val="00E558DD"/>
    <w:rsid w:val="00E55BAF"/>
    <w:rsid w:val="00E56181"/>
    <w:rsid w:val="00E57B05"/>
    <w:rsid w:val="00E605D8"/>
    <w:rsid w:val="00E626A6"/>
    <w:rsid w:val="00E64BF4"/>
    <w:rsid w:val="00E6508F"/>
    <w:rsid w:val="00E6548D"/>
    <w:rsid w:val="00E6669E"/>
    <w:rsid w:val="00E67724"/>
    <w:rsid w:val="00E67B9F"/>
    <w:rsid w:val="00E67C59"/>
    <w:rsid w:val="00E67C9E"/>
    <w:rsid w:val="00E71906"/>
    <w:rsid w:val="00E71C39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33B"/>
    <w:rsid w:val="00E943FB"/>
    <w:rsid w:val="00E94704"/>
    <w:rsid w:val="00E9473F"/>
    <w:rsid w:val="00E947C6"/>
    <w:rsid w:val="00E94BC9"/>
    <w:rsid w:val="00E95940"/>
    <w:rsid w:val="00E95F53"/>
    <w:rsid w:val="00E973CC"/>
    <w:rsid w:val="00E975F2"/>
    <w:rsid w:val="00E9797D"/>
    <w:rsid w:val="00E97A37"/>
    <w:rsid w:val="00E97C0A"/>
    <w:rsid w:val="00EA20AF"/>
    <w:rsid w:val="00EA2909"/>
    <w:rsid w:val="00EA29A9"/>
    <w:rsid w:val="00EA2EFC"/>
    <w:rsid w:val="00EA304D"/>
    <w:rsid w:val="00EA4719"/>
    <w:rsid w:val="00EA4994"/>
    <w:rsid w:val="00EA62BC"/>
    <w:rsid w:val="00EA6B6E"/>
    <w:rsid w:val="00EB032D"/>
    <w:rsid w:val="00EB0CED"/>
    <w:rsid w:val="00EB35E7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4AEF"/>
    <w:rsid w:val="00EC53C4"/>
    <w:rsid w:val="00EC56C2"/>
    <w:rsid w:val="00EC5D92"/>
    <w:rsid w:val="00EC5E44"/>
    <w:rsid w:val="00EC5F53"/>
    <w:rsid w:val="00EC7B23"/>
    <w:rsid w:val="00ED1B60"/>
    <w:rsid w:val="00ED1D98"/>
    <w:rsid w:val="00ED2CAC"/>
    <w:rsid w:val="00ED3828"/>
    <w:rsid w:val="00ED3979"/>
    <w:rsid w:val="00ED3EB5"/>
    <w:rsid w:val="00ED4BF6"/>
    <w:rsid w:val="00ED4CAC"/>
    <w:rsid w:val="00EE01DD"/>
    <w:rsid w:val="00EE0315"/>
    <w:rsid w:val="00EE090D"/>
    <w:rsid w:val="00EE1282"/>
    <w:rsid w:val="00EE1F8A"/>
    <w:rsid w:val="00EE21E7"/>
    <w:rsid w:val="00EE275E"/>
    <w:rsid w:val="00EE2F66"/>
    <w:rsid w:val="00EE3674"/>
    <w:rsid w:val="00EE3AA0"/>
    <w:rsid w:val="00EE43A7"/>
    <w:rsid w:val="00EE51A7"/>
    <w:rsid w:val="00EE6BD8"/>
    <w:rsid w:val="00EF02C2"/>
    <w:rsid w:val="00EF03F1"/>
    <w:rsid w:val="00EF089F"/>
    <w:rsid w:val="00EF10DA"/>
    <w:rsid w:val="00EF1275"/>
    <w:rsid w:val="00EF150B"/>
    <w:rsid w:val="00EF1C15"/>
    <w:rsid w:val="00EF4F15"/>
    <w:rsid w:val="00EF584C"/>
    <w:rsid w:val="00EF59A6"/>
    <w:rsid w:val="00EF6AEC"/>
    <w:rsid w:val="00EF6C5E"/>
    <w:rsid w:val="00EF7CC4"/>
    <w:rsid w:val="00F01467"/>
    <w:rsid w:val="00F02FF1"/>
    <w:rsid w:val="00F030B4"/>
    <w:rsid w:val="00F034AD"/>
    <w:rsid w:val="00F03C8F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4B1F"/>
    <w:rsid w:val="00F156B5"/>
    <w:rsid w:val="00F17A3C"/>
    <w:rsid w:val="00F20AA7"/>
    <w:rsid w:val="00F20EF4"/>
    <w:rsid w:val="00F22A2B"/>
    <w:rsid w:val="00F23A94"/>
    <w:rsid w:val="00F23D11"/>
    <w:rsid w:val="00F24D7E"/>
    <w:rsid w:val="00F26269"/>
    <w:rsid w:val="00F27A70"/>
    <w:rsid w:val="00F301E0"/>
    <w:rsid w:val="00F3050A"/>
    <w:rsid w:val="00F30B86"/>
    <w:rsid w:val="00F31A8B"/>
    <w:rsid w:val="00F31F36"/>
    <w:rsid w:val="00F3466C"/>
    <w:rsid w:val="00F34826"/>
    <w:rsid w:val="00F34BA4"/>
    <w:rsid w:val="00F3533D"/>
    <w:rsid w:val="00F35A58"/>
    <w:rsid w:val="00F369A1"/>
    <w:rsid w:val="00F36AF9"/>
    <w:rsid w:val="00F40435"/>
    <w:rsid w:val="00F41619"/>
    <w:rsid w:val="00F4165A"/>
    <w:rsid w:val="00F439F8"/>
    <w:rsid w:val="00F43B4C"/>
    <w:rsid w:val="00F45246"/>
    <w:rsid w:val="00F45BD4"/>
    <w:rsid w:val="00F4693F"/>
    <w:rsid w:val="00F46A6E"/>
    <w:rsid w:val="00F500D0"/>
    <w:rsid w:val="00F507B8"/>
    <w:rsid w:val="00F514A2"/>
    <w:rsid w:val="00F53C43"/>
    <w:rsid w:val="00F56ED9"/>
    <w:rsid w:val="00F61499"/>
    <w:rsid w:val="00F62441"/>
    <w:rsid w:val="00F627FD"/>
    <w:rsid w:val="00F62D38"/>
    <w:rsid w:val="00F65441"/>
    <w:rsid w:val="00F65D2A"/>
    <w:rsid w:val="00F663FA"/>
    <w:rsid w:val="00F66EDB"/>
    <w:rsid w:val="00F67877"/>
    <w:rsid w:val="00F708B0"/>
    <w:rsid w:val="00F73155"/>
    <w:rsid w:val="00F73717"/>
    <w:rsid w:val="00F74747"/>
    <w:rsid w:val="00F74F93"/>
    <w:rsid w:val="00F76C9E"/>
    <w:rsid w:val="00F7737E"/>
    <w:rsid w:val="00F802B7"/>
    <w:rsid w:val="00F82687"/>
    <w:rsid w:val="00F82B62"/>
    <w:rsid w:val="00F8420F"/>
    <w:rsid w:val="00F85FF7"/>
    <w:rsid w:val="00F86042"/>
    <w:rsid w:val="00F8612B"/>
    <w:rsid w:val="00F8691F"/>
    <w:rsid w:val="00F86CE6"/>
    <w:rsid w:val="00F876F6"/>
    <w:rsid w:val="00F930A5"/>
    <w:rsid w:val="00F948DF"/>
    <w:rsid w:val="00F94B30"/>
    <w:rsid w:val="00F94F2A"/>
    <w:rsid w:val="00F9510E"/>
    <w:rsid w:val="00F956C3"/>
    <w:rsid w:val="00F9638F"/>
    <w:rsid w:val="00FA005C"/>
    <w:rsid w:val="00FA05DB"/>
    <w:rsid w:val="00FA07BC"/>
    <w:rsid w:val="00FA0C34"/>
    <w:rsid w:val="00FA16E4"/>
    <w:rsid w:val="00FA23F2"/>
    <w:rsid w:val="00FA2A2A"/>
    <w:rsid w:val="00FA2CAA"/>
    <w:rsid w:val="00FA3306"/>
    <w:rsid w:val="00FA48AC"/>
    <w:rsid w:val="00FA4B57"/>
    <w:rsid w:val="00FA5115"/>
    <w:rsid w:val="00FA5131"/>
    <w:rsid w:val="00FA5FA3"/>
    <w:rsid w:val="00FA65BD"/>
    <w:rsid w:val="00FA6626"/>
    <w:rsid w:val="00FA7A36"/>
    <w:rsid w:val="00FA7DFB"/>
    <w:rsid w:val="00FA7FF4"/>
    <w:rsid w:val="00FB1543"/>
    <w:rsid w:val="00FB15DF"/>
    <w:rsid w:val="00FB1983"/>
    <w:rsid w:val="00FB2485"/>
    <w:rsid w:val="00FB337C"/>
    <w:rsid w:val="00FB4374"/>
    <w:rsid w:val="00FB43A8"/>
    <w:rsid w:val="00FB4573"/>
    <w:rsid w:val="00FB46FF"/>
    <w:rsid w:val="00FB4986"/>
    <w:rsid w:val="00FB526B"/>
    <w:rsid w:val="00FB543A"/>
    <w:rsid w:val="00FB5D90"/>
    <w:rsid w:val="00FB6CFD"/>
    <w:rsid w:val="00FB6F3F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5EB0"/>
    <w:rsid w:val="00FC73F4"/>
    <w:rsid w:val="00FC7E0A"/>
    <w:rsid w:val="00FD0430"/>
    <w:rsid w:val="00FD1E48"/>
    <w:rsid w:val="00FD2742"/>
    <w:rsid w:val="00FD33C7"/>
    <w:rsid w:val="00FD40D3"/>
    <w:rsid w:val="00FD41A5"/>
    <w:rsid w:val="00FD43E4"/>
    <w:rsid w:val="00FD5E79"/>
    <w:rsid w:val="00FD7F88"/>
    <w:rsid w:val="00FE0452"/>
    <w:rsid w:val="00FE21FA"/>
    <w:rsid w:val="00FE22BB"/>
    <w:rsid w:val="00FE74C5"/>
    <w:rsid w:val="00FE7D42"/>
    <w:rsid w:val="00FE7DA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7391"/>
  <w15:docId w15:val="{737B05E9-1F5E-4991-9DA6-A066EA0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50C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mkmain2:8080/content/act/d4dab7bd-12a3-4b1f-9a9d-e9f5b15a7718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146c28d0-98c6-439f-b6ee-c8e3a039de0c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45004c75-5243-401b-8c73-766db0b421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6154821e-ce03-4a8f-be7b-f2da792a62d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45004c75-5243-401b-8c73-766db0b42115.html" TargetMode="External"/><Relationship Id="rId10" Type="http://schemas.openxmlformats.org/officeDocument/2006/relationships/hyperlink" Target="http://nla-service.minjust.ru:8080/rnla-links/ws/content/act/45004c75-5243-401b-8c73-766db0b4211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EAFC-C6F6-4A8F-8A7C-84B50D5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13779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Аманалиева Акмоор Айбековна</cp:lastModifiedBy>
  <cp:revision>3</cp:revision>
  <cp:lastPrinted>2022-02-17T05:17:00Z</cp:lastPrinted>
  <dcterms:created xsi:type="dcterms:W3CDTF">2023-08-29T05:18:00Z</dcterms:created>
  <dcterms:modified xsi:type="dcterms:W3CDTF">2023-08-29T05:18:00Z</dcterms:modified>
</cp:coreProperties>
</file>